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ink/ink29.xml" ContentType="application/inkml+xml"/>
  <Override PartName="/word/ink/ink30.xml" ContentType="application/inkml+xml"/>
  <Override PartName="/word/footer6.xml" ContentType="application/vnd.openxmlformats-officedocument.wordprocessingml.footer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82DC2A4" w14:textId="4B5F7A95" w:rsidR="00413278" w:rsidRPr="007D7C6D" w:rsidRDefault="0049630C" w:rsidP="000A504B">
      <w:pPr>
        <w:pStyle w:val="body"/>
        <w:spacing w:before="0"/>
        <w:ind w:firstLine="0"/>
        <w:rPr>
          <w:rFonts w:cstheme="minorHAnsi"/>
          <w:sz w:val="24"/>
        </w:rPr>
      </w:pPr>
      <w:r w:rsidRPr="007D7C6D">
        <w:rPr>
          <w:rFonts w:cstheme="minorHAnsi"/>
          <w:sz w:val="24"/>
        </w:rPr>
        <w:t>It</w:t>
      </w:r>
      <w:r w:rsidR="002237F0" w:rsidRPr="007D7C6D">
        <w:rPr>
          <w:rFonts w:cstheme="minorHAnsi"/>
          <w:sz w:val="24"/>
        </w:rPr>
        <w:t xml:space="preserve"> can be overwhelming</w:t>
      </w:r>
      <w:r w:rsidRPr="007D7C6D">
        <w:rPr>
          <w:rFonts w:cstheme="minorHAnsi"/>
          <w:sz w:val="24"/>
        </w:rPr>
        <w:t xml:space="preserve"> when we see a word problem, we</w:t>
      </w:r>
      <w:r w:rsidR="00DA632F" w:rsidRPr="007D7C6D">
        <w:rPr>
          <w:rFonts w:cstheme="minorHAnsi"/>
          <w:sz w:val="24"/>
        </w:rPr>
        <w:t xml:space="preserve"> might</w:t>
      </w:r>
      <w:r w:rsidRPr="007D7C6D">
        <w:rPr>
          <w:rFonts w:cstheme="minorHAnsi"/>
          <w:sz w:val="24"/>
        </w:rPr>
        <w:t xml:space="preserve"> not</w:t>
      </w:r>
      <w:r w:rsidR="00DA632F" w:rsidRPr="007D7C6D">
        <w:rPr>
          <w:rFonts w:cstheme="minorHAnsi"/>
          <w:sz w:val="24"/>
        </w:rPr>
        <w:t xml:space="preserve"> be</w:t>
      </w:r>
      <w:r w:rsidRPr="007D7C6D">
        <w:rPr>
          <w:rFonts w:cstheme="minorHAnsi"/>
          <w:sz w:val="24"/>
        </w:rPr>
        <w:t xml:space="preserve"> sure what the question is asking for, </w:t>
      </w:r>
      <w:r w:rsidR="00262146" w:rsidRPr="007D7C6D">
        <w:rPr>
          <w:rFonts w:cstheme="minorHAnsi"/>
          <w:sz w:val="24"/>
        </w:rPr>
        <w:t>or</w:t>
      </w:r>
      <w:r w:rsidRPr="007D7C6D">
        <w:rPr>
          <w:rFonts w:cstheme="minorHAnsi"/>
          <w:sz w:val="24"/>
        </w:rPr>
        <w:t xml:space="preserve"> what formula we should use, and it’s </w:t>
      </w:r>
      <w:r w:rsidR="00D46BC4" w:rsidRPr="007D7C6D">
        <w:rPr>
          <w:rFonts w:cstheme="minorHAnsi"/>
          <w:sz w:val="24"/>
        </w:rPr>
        <w:t>common</w:t>
      </w:r>
      <w:r w:rsidRPr="007D7C6D">
        <w:rPr>
          <w:rFonts w:cstheme="minorHAnsi"/>
          <w:sz w:val="24"/>
        </w:rPr>
        <w:t xml:space="preserve"> </w:t>
      </w:r>
      <w:r w:rsidR="00F158C6" w:rsidRPr="007D7C6D">
        <w:rPr>
          <w:rFonts w:cstheme="minorHAnsi"/>
          <w:sz w:val="24"/>
        </w:rPr>
        <w:t>to</w:t>
      </w:r>
      <w:r w:rsidRPr="007D7C6D">
        <w:rPr>
          <w:rFonts w:cstheme="minorHAnsi"/>
          <w:sz w:val="24"/>
        </w:rPr>
        <w:t xml:space="preserve"> just say, </w:t>
      </w:r>
      <w:r w:rsidR="004732E5" w:rsidRPr="007D7C6D">
        <w:rPr>
          <w:rFonts w:cstheme="minorHAnsi"/>
          <w:sz w:val="24"/>
        </w:rPr>
        <w:t>“</w:t>
      </w:r>
      <w:r w:rsidRPr="007D7C6D">
        <w:rPr>
          <w:rFonts w:cstheme="minorHAnsi"/>
          <w:sz w:val="24"/>
        </w:rPr>
        <w:t>I don’t know where to start!!!</w:t>
      </w:r>
      <w:r w:rsidR="004732E5" w:rsidRPr="007D7C6D">
        <w:rPr>
          <w:rFonts w:cstheme="minorHAnsi"/>
          <w:sz w:val="24"/>
        </w:rPr>
        <w:t>”</w:t>
      </w:r>
      <w:r w:rsidRPr="007D7C6D">
        <w:rPr>
          <w:rFonts w:cstheme="minorHAnsi"/>
          <w:sz w:val="24"/>
        </w:rPr>
        <w:t xml:space="preserve"> </w:t>
      </w:r>
    </w:p>
    <w:p w14:paraId="037542F3" w14:textId="7C0A6DA0" w:rsidR="00C91F58" w:rsidRDefault="0049630C" w:rsidP="000A504B">
      <w:pPr>
        <w:spacing w:before="0"/>
        <w:ind w:right="0"/>
        <w:rPr>
          <w:rFonts w:cstheme="minorHAnsi"/>
          <w:b w:val="0"/>
          <w:bCs/>
          <w:color w:val="auto"/>
          <w:sz w:val="24"/>
        </w:rPr>
      </w:pPr>
      <w:r w:rsidRPr="007D7C6D">
        <w:rPr>
          <w:rFonts w:cstheme="minorHAnsi"/>
          <w:b w:val="0"/>
          <w:bCs/>
          <w:color w:val="auto"/>
          <w:sz w:val="24"/>
        </w:rPr>
        <w:t>So</w:t>
      </w:r>
      <w:r w:rsidR="001B6C2E" w:rsidRPr="007D7C6D">
        <w:rPr>
          <w:rFonts w:cstheme="minorHAnsi"/>
          <w:b w:val="0"/>
          <w:bCs/>
          <w:color w:val="auto"/>
          <w:sz w:val="24"/>
        </w:rPr>
        <w:t>…</w:t>
      </w:r>
    </w:p>
    <w:p w14:paraId="19F6E7B6" w14:textId="77777777" w:rsidR="0080794A" w:rsidRPr="007D7C6D" w:rsidRDefault="0080794A" w:rsidP="000A504B">
      <w:pPr>
        <w:spacing w:before="0"/>
        <w:ind w:right="0"/>
        <w:rPr>
          <w:rFonts w:cstheme="minorHAnsi"/>
          <w:b w:val="0"/>
          <w:bCs/>
          <w:color w:val="auto"/>
          <w:sz w:val="24"/>
        </w:rPr>
      </w:pPr>
    </w:p>
    <w:p w14:paraId="42B12112" w14:textId="4A500D88" w:rsidR="00D528B6" w:rsidRDefault="000A504B" w:rsidP="008254D4">
      <w:pPr>
        <w:spacing w:before="0"/>
        <w:ind w:left="0" w:right="0" w:firstLine="360"/>
        <w:rPr>
          <w:rFonts w:cstheme="minorHAnsi"/>
          <w:color w:val="000000" w:themeColor="text1"/>
          <w:sz w:val="24"/>
        </w:rPr>
      </w:pPr>
      <w:r w:rsidRPr="007D7C6D">
        <w:rPr>
          <w:rFonts w:cstheme="minorHAnsi"/>
          <w:color w:val="000000" w:themeColor="text1"/>
          <w:sz w:val="24"/>
        </w:rPr>
        <w:t>Where do we start?</w:t>
      </w:r>
    </w:p>
    <w:p w14:paraId="43A969C0" w14:textId="7BE48561" w:rsidR="00262146" w:rsidRPr="007D7C6D" w:rsidRDefault="0049630C" w:rsidP="00846048">
      <w:pPr>
        <w:pBdr>
          <w:top w:val="single" w:sz="18" w:space="1" w:color="auto"/>
        </w:pBdr>
        <w:spacing w:before="0"/>
        <w:ind w:left="990" w:right="0" w:hanging="803"/>
        <w:rPr>
          <w:rFonts w:cstheme="minorHAnsi"/>
          <w:b w:val="0"/>
          <w:bCs/>
          <w:color w:val="000000" w:themeColor="text1"/>
          <w:sz w:val="24"/>
        </w:rPr>
      </w:pPr>
      <w:r w:rsidRPr="007D7C6D">
        <w:rPr>
          <w:rFonts w:cstheme="minorHAnsi"/>
          <w:color w:val="000000" w:themeColor="text1"/>
          <w:sz w:val="24"/>
        </w:rPr>
        <w:t xml:space="preserve">Step </w:t>
      </w:r>
      <w:r w:rsidR="00C411F1" w:rsidRPr="007D7C6D">
        <w:rPr>
          <w:rFonts w:cstheme="minorHAnsi"/>
          <w:color w:val="000000" w:themeColor="text1"/>
          <w:sz w:val="24"/>
        </w:rPr>
        <w:t xml:space="preserve">1: </w:t>
      </w:r>
      <w:r w:rsidR="003F1DD8" w:rsidRPr="007D7C6D">
        <w:rPr>
          <w:rFonts w:cstheme="minorHAnsi"/>
          <w:color w:val="000000" w:themeColor="text1"/>
          <w:sz w:val="24"/>
          <w:u w:val="single"/>
        </w:rPr>
        <w:t>Read</w:t>
      </w:r>
      <w:r w:rsidR="003F1DD8" w:rsidRPr="007D7C6D">
        <w:rPr>
          <w:rFonts w:cstheme="minorHAnsi"/>
          <w:color w:val="000000" w:themeColor="text1"/>
          <w:sz w:val="24"/>
        </w:rPr>
        <w:t xml:space="preserve"> </w:t>
      </w:r>
      <w:r w:rsidR="00C411F1">
        <w:rPr>
          <w:rFonts w:cstheme="minorHAnsi"/>
          <w:color w:val="000000" w:themeColor="text1"/>
          <w:sz w:val="24"/>
        </w:rPr>
        <w:t>t</w:t>
      </w:r>
      <w:r w:rsidR="00C411F1" w:rsidRPr="007D7C6D">
        <w:rPr>
          <w:rFonts w:cstheme="minorHAnsi"/>
          <w:color w:val="000000" w:themeColor="text1"/>
          <w:sz w:val="24"/>
        </w:rPr>
        <w:t xml:space="preserve">he Problem Carefully </w:t>
      </w:r>
      <w:r w:rsidR="00C411F1">
        <w:rPr>
          <w:rFonts w:cstheme="minorHAnsi"/>
          <w:color w:val="000000" w:themeColor="text1"/>
          <w:sz w:val="24"/>
        </w:rPr>
        <w:t>a</w:t>
      </w:r>
      <w:r w:rsidR="00C411F1" w:rsidRPr="007D7C6D">
        <w:rPr>
          <w:rFonts w:cstheme="minorHAnsi"/>
          <w:color w:val="000000" w:themeColor="text1"/>
          <w:sz w:val="24"/>
        </w:rPr>
        <w:t xml:space="preserve">nd </w:t>
      </w:r>
      <w:r w:rsidR="00D24D35" w:rsidRPr="007D7C6D">
        <w:rPr>
          <w:rFonts w:cstheme="minorHAnsi"/>
          <w:color w:val="000000" w:themeColor="text1"/>
          <w:sz w:val="24"/>
          <w:u w:val="single"/>
        </w:rPr>
        <w:t>I</w:t>
      </w:r>
      <w:r w:rsidR="00D21A49" w:rsidRPr="007D7C6D">
        <w:rPr>
          <w:rFonts w:cstheme="minorHAnsi"/>
          <w:color w:val="000000" w:themeColor="text1"/>
          <w:sz w:val="24"/>
          <w:u w:val="single"/>
        </w:rPr>
        <w:t>dentify</w:t>
      </w:r>
      <w:r w:rsidR="00491290" w:rsidRPr="007D7C6D">
        <w:rPr>
          <w:rFonts w:cstheme="minorHAnsi"/>
          <w:color w:val="000000" w:themeColor="text1"/>
          <w:sz w:val="24"/>
        </w:rPr>
        <w:t xml:space="preserve"> </w:t>
      </w:r>
      <w:r w:rsidR="00C411F1" w:rsidRPr="007D7C6D">
        <w:rPr>
          <w:rFonts w:cstheme="minorHAnsi"/>
          <w:color w:val="000000" w:themeColor="text1"/>
          <w:sz w:val="24"/>
        </w:rPr>
        <w:t xml:space="preserve">What </w:t>
      </w:r>
      <w:r w:rsidR="00C411F1">
        <w:rPr>
          <w:rFonts w:cstheme="minorHAnsi"/>
          <w:color w:val="000000" w:themeColor="text1"/>
          <w:sz w:val="24"/>
        </w:rPr>
        <w:t>t</w:t>
      </w:r>
      <w:r w:rsidR="00C411F1" w:rsidRPr="007D7C6D">
        <w:rPr>
          <w:rFonts w:cstheme="minorHAnsi"/>
          <w:color w:val="000000" w:themeColor="text1"/>
          <w:sz w:val="24"/>
        </w:rPr>
        <w:t xml:space="preserve">he Problem </w:t>
      </w:r>
      <w:proofErr w:type="gramStart"/>
      <w:r w:rsidR="00C411F1">
        <w:rPr>
          <w:rFonts w:cstheme="minorHAnsi"/>
          <w:color w:val="000000" w:themeColor="text1"/>
          <w:sz w:val="24"/>
        </w:rPr>
        <w:t>i</w:t>
      </w:r>
      <w:r w:rsidR="00C411F1" w:rsidRPr="007D7C6D">
        <w:rPr>
          <w:rFonts w:cstheme="minorHAnsi"/>
          <w:color w:val="000000" w:themeColor="text1"/>
          <w:sz w:val="24"/>
        </w:rPr>
        <w:t>s</w:t>
      </w:r>
      <w:proofErr w:type="gramEnd"/>
      <w:r w:rsidR="00C411F1" w:rsidRPr="007D7C6D">
        <w:rPr>
          <w:rFonts w:cstheme="minorHAnsi"/>
          <w:color w:val="000000" w:themeColor="text1"/>
          <w:sz w:val="24"/>
        </w:rPr>
        <w:t xml:space="preserve"> Asking</w:t>
      </w:r>
      <w:r w:rsidR="00C411F1" w:rsidRPr="007D7C6D">
        <w:rPr>
          <w:rFonts w:cstheme="minorHAnsi"/>
          <w:b w:val="0"/>
          <w:bCs/>
          <w:color w:val="000000" w:themeColor="text1"/>
          <w:sz w:val="24"/>
        </w:rPr>
        <w:t>.</w:t>
      </w:r>
    </w:p>
    <w:p w14:paraId="1F69D888" w14:textId="1565C2B9" w:rsidR="0036737A" w:rsidRPr="007D7C6D" w:rsidRDefault="00262146" w:rsidP="00E346EF">
      <w:pPr>
        <w:pStyle w:val="ListParagraph"/>
        <w:numPr>
          <w:ilvl w:val="1"/>
          <w:numId w:val="21"/>
        </w:numPr>
        <w:ind w:right="0"/>
        <w:contextualSpacing w:val="0"/>
        <w:rPr>
          <w:rFonts w:cstheme="minorHAnsi"/>
          <w:b w:val="0"/>
          <w:bCs/>
          <w:color w:val="000000" w:themeColor="text1"/>
          <w:sz w:val="24"/>
        </w:rPr>
      </w:pPr>
      <w:r w:rsidRPr="007D7C6D">
        <w:rPr>
          <w:rFonts w:cstheme="minorHAnsi"/>
          <w:b w:val="0"/>
          <w:bCs/>
          <w:color w:val="000000" w:themeColor="text1"/>
          <w:sz w:val="24"/>
        </w:rPr>
        <w:t>I</w:t>
      </w:r>
      <w:r w:rsidR="00491290" w:rsidRPr="007D7C6D">
        <w:rPr>
          <w:rFonts w:cstheme="minorHAnsi"/>
          <w:b w:val="0"/>
          <w:bCs/>
          <w:color w:val="000000" w:themeColor="text1"/>
          <w:sz w:val="24"/>
        </w:rPr>
        <w:t xml:space="preserve">dentify what information </w:t>
      </w:r>
      <w:r w:rsidR="00D6344B">
        <w:rPr>
          <w:rFonts w:cstheme="minorHAnsi"/>
          <w:b w:val="0"/>
          <w:bCs/>
          <w:color w:val="000000" w:themeColor="text1"/>
          <w:sz w:val="24"/>
        </w:rPr>
        <w:t>is given</w:t>
      </w:r>
      <w:r w:rsidR="000E2246">
        <w:rPr>
          <w:rFonts w:cstheme="minorHAnsi"/>
          <w:b w:val="0"/>
          <w:bCs/>
          <w:color w:val="000000" w:themeColor="text1"/>
          <w:sz w:val="24"/>
        </w:rPr>
        <w:t xml:space="preserve"> in</w:t>
      </w:r>
      <w:r w:rsidR="00491290" w:rsidRPr="007D7C6D">
        <w:rPr>
          <w:rFonts w:cstheme="minorHAnsi"/>
          <w:b w:val="0"/>
          <w:bCs/>
          <w:color w:val="000000" w:themeColor="text1"/>
          <w:sz w:val="24"/>
        </w:rPr>
        <w:t xml:space="preserve"> </w:t>
      </w:r>
      <w:r w:rsidR="00D21A49" w:rsidRPr="007D7C6D">
        <w:rPr>
          <w:rFonts w:cstheme="minorHAnsi"/>
          <w:b w:val="0"/>
          <w:bCs/>
          <w:color w:val="000000" w:themeColor="text1"/>
          <w:sz w:val="24"/>
        </w:rPr>
        <w:t xml:space="preserve">the </w:t>
      </w:r>
      <w:r w:rsidR="00805AA7" w:rsidRPr="007D7C6D">
        <w:rPr>
          <w:rFonts w:cstheme="minorHAnsi"/>
          <w:b w:val="0"/>
          <w:bCs/>
          <w:color w:val="000000" w:themeColor="text1"/>
          <w:sz w:val="24"/>
        </w:rPr>
        <w:t>word problem</w:t>
      </w:r>
      <w:r w:rsidR="00374148" w:rsidRPr="007D7C6D">
        <w:rPr>
          <w:rFonts w:cstheme="minorHAnsi"/>
          <w:b w:val="0"/>
          <w:bCs/>
          <w:color w:val="000000" w:themeColor="text1"/>
          <w:sz w:val="24"/>
        </w:rPr>
        <w:t xml:space="preserve"> and what exactly </w:t>
      </w:r>
      <w:r w:rsidR="00633F9D" w:rsidRPr="007D7C6D">
        <w:rPr>
          <w:rFonts w:cstheme="minorHAnsi"/>
          <w:b w:val="0"/>
          <w:bCs/>
          <w:color w:val="000000" w:themeColor="text1"/>
          <w:sz w:val="24"/>
        </w:rPr>
        <w:t>it is a</w:t>
      </w:r>
      <w:r w:rsidR="006B3963" w:rsidRPr="007D7C6D">
        <w:rPr>
          <w:rFonts w:cstheme="minorHAnsi"/>
          <w:b w:val="0"/>
          <w:bCs/>
          <w:color w:val="000000" w:themeColor="text1"/>
          <w:sz w:val="24"/>
        </w:rPr>
        <w:t>sking</w:t>
      </w:r>
      <w:r w:rsidR="00D6344B">
        <w:rPr>
          <w:rFonts w:cstheme="minorHAnsi"/>
          <w:b w:val="0"/>
          <w:bCs/>
          <w:color w:val="000000" w:themeColor="text1"/>
          <w:sz w:val="24"/>
        </w:rPr>
        <w:t xml:space="preserve"> us to find</w:t>
      </w:r>
      <w:r w:rsidR="006B3963" w:rsidRPr="007D7C6D">
        <w:rPr>
          <w:rFonts w:cstheme="minorHAnsi"/>
          <w:b w:val="0"/>
          <w:bCs/>
          <w:color w:val="000000" w:themeColor="text1"/>
          <w:sz w:val="24"/>
        </w:rPr>
        <w:t>.</w:t>
      </w:r>
    </w:p>
    <w:p w14:paraId="6D4B3F65" w14:textId="0BD38266" w:rsidR="0036737A" w:rsidRPr="007D7C6D" w:rsidRDefault="0057514F" w:rsidP="00E346EF">
      <w:pPr>
        <w:pStyle w:val="ListParagraph"/>
        <w:numPr>
          <w:ilvl w:val="1"/>
          <w:numId w:val="21"/>
        </w:numPr>
        <w:ind w:right="0"/>
        <w:contextualSpacing w:val="0"/>
        <w:rPr>
          <w:rFonts w:cstheme="minorHAnsi"/>
          <w:b w:val="0"/>
          <w:bCs/>
          <w:color w:val="000000" w:themeColor="text1"/>
          <w:sz w:val="24"/>
        </w:rPr>
      </w:pPr>
      <w:r w:rsidRPr="007D7C6D">
        <w:rPr>
          <w:rFonts w:cstheme="minorHAnsi"/>
          <w:b w:val="0"/>
          <w:bCs/>
          <w:color w:val="000000" w:themeColor="text1"/>
          <w:sz w:val="24"/>
        </w:rPr>
        <w:t>What</w:t>
      </w:r>
      <w:r w:rsidR="00491290" w:rsidRPr="007D7C6D">
        <w:rPr>
          <w:rFonts w:cstheme="minorHAnsi"/>
          <w:b w:val="0"/>
          <w:bCs/>
          <w:color w:val="000000" w:themeColor="text1"/>
          <w:sz w:val="24"/>
        </w:rPr>
        <w:t xml:space="preserve"> information</w:t>
      </w:r>
      <w:r w:rsidR="006B3963" w:rsidRPr="007D7C6D">
        <w:rPr>
          <w:rFonts w:cstheme="minorHAnsi"/>
          <w:b w:val="0"/>
          <w:bCs/>
          <w:color w:val="000000" w:themeColor="text1"/>
          <w:sz w:val="24"/>
        </w:rPr>
        <w:t xml:space="preserve"> is missing from the question that</w:t>
      </w:r>
      <w:r w:rsidR="00B13D68" w:rsidRPr="007D7C6D">
        <w:rPr>
          <w:rFonts w:cstheme="minorHAnsi"/>
          <w:b w:val="0"/>
          <w:bCs/>
          <w:color w:val="000000" w:themeColor="text1"/>
          <w:sz w:val="24"/>
        </w:rPr>
        <w:t xml:space="preserve"> </w:t>
      </w:r>
      <w:r w:rsidR="006B3963" w:rsidRPr="007D7C6D">
        <w:rPr>
          <w:rFonts w:cstheme="minorHAnsi"/>
          <w:b w:val="0"/>
          <w:bCs/>
          <w:color w:val="000000" w:themeColor="text1"/>
          <w:sz w:val="24"/>
        </w:rPr>
        <w:t>is needed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 to solve the problem</w:t>
      </w:r>
      <w:r w:rsidR="00602B84" w:rsidRPr="007D7C6D">
        <w:rPr>
          <w:rFonts w:cstheme="minorHAnsi"/>
          <w:b w:val="0"/>
          <w:bCs/>
          <w:color w:val="000000" w:themeColor="text1"/>
          <w:sz w:val="24"/>
        </w:rPr>
        <w:t>?</w:t>
      </w:r>
    </w:p>
    <w:p w14:paraId="3F67BA34" w14:textId="512D5786" w:rsidR="0036737A" w:rsidRPr="007D7C6D" w:rsidRDefault="00602B84" w:rsidP="00E346EF">
      <w:pPr>
        <w:pStyle w:val="ListParagraph"/>
        <w:numPr>
          <w:ilvl w:val="1"/>
          <w:numId w:val="21"/>
        </w:numPr>
        <w:ind w:right="0"/>
        <w:contextualSpacing w:val="0"/>
        <w:rPr>
          <w:rFonts w:cstheme="minorHAnsi"/>
          <w:b w:val="0"/>
          <w:bCs/>
          <w:color w:val="000000" w:themeColor="text1"/>
          <w:sz w:val="24"/>
        </w:rPr>
      </w:pPr>
      <w:r w:rsidRPr="007D7C6D">
        <w:rPr>
          <w:rFonts w:cstheme="minorHAnsi"/>
          <w:b w:val="0"/>
          <w:bCs/>
          <w:color w:val="000000" w:themeColor="text1"/>
          <w:sz w:val="24"/>
        </w:rPr>
        <w:t>How does</w:t>
      </w:r>
      <w:r w:rsidR="003F1DD8" w:rsidRPr="007D7C6D">
        <w:rPr>
          <w:rFonts w:cstheme="minorHAnsi"/>
          <w:b w:val="0"/>
          <w:bCs/>
          <w:color w:val="000000" w:themeColor="text1"/>
          <w:sz w:val="24"/>
        </w:rPr>
        <w:t xml:space="preserve"> the problem relate to the concepts</w:t>
      </w:r>
      <w:r w:rsidR="00151CE2" w:rsidRPr="007D7C6D">
        <w:rPr>
          <w:rFonts w:cstheme="minorHAnsi"/>
          <w:b w:val="0"/>
          <w:bCs/>
          <w:color w:val="000000" w:themeColor="text1"/>
          <w:sz w:val="24"/>
        </w:rPr>
        <w:t xml:space="preserve"> being</w:t>
      </w:r>
      <w:r w:rsidR="003F1DD8" w:rsidRPr="007D7C6D">
        <w:rPr>
          <w:rFonts w:cstheme="minorHAnsi"/>
          <w:b w:val="0"/>
          <w:bCs/>
          <w:color w:val="000000" w:themeColor="text1"/>
          <w:sz w:val="24"/>
        </w:rPr>
        <w:t xml:space="preserve"> covered in class</w:t>
      </w:r>
      <w:r w:rsidR="00151CE2" w:rsidRPr="007D7C6D">
        <w:rPr>
          <w:rFonts w:cstheme="minorHAnsi"/>
          <w:b w:val="0"/>
          <w:bCs/>
          <w:color w:val="000000" w:themeColor="text1"/>
          <w:sz w:val="24"/>
        </w:rPr>
        <w:t>, and wha</w:t>
      </w:r>
      <w:r w:rsidR="00925B06" w:rsidRPr="007D7C6D">
        <w:rPr>
          <w:rFonts w:cstheme="minorHAnsi"/>
          <w:b w:val="0"/>
          <w:bCs/>
          <w:color w:val="000000" w:themeColor="text1"/>
          <w:sz w:val="24"/>
        </w:rPr>
        <w:t>t fundamentals apply</w:t>
      </w:r>
      <w:r w:rsidR="0091007E" w:rsidRPr="007D7C6D">
        <w:rPr>
          <w:rFonts w:cstheme="minorHAnsi"/>
          <w:b w:val="0"/>
          <w:bCs/>
          <w:color w:val="000000" w:themeColor="text1"/>
          <w:sz w:val="24"/>
        </w:rPr>
        <w:t xml:space="preserve"> to the given </w:t>
      </w:r>
      <w:r w:rsidR="00443C67" w:rsidRPr="007D7C6D">
        <w:rPr>
          <w:rFonts w:cstheme="minorHAnsi"/>
          <w:b w:val="0"/>
          <w:bCs/>
          <w:color w:val="000000" w:themeColor="text1"/>
          <w:sz w:val="24"/>
        </w:rPr>
        <w:t>problem?</w:t>
      </w:r>
      <w:r w:rsidR="00BB2863" w:rsidRPr="007D7C6D">
        <w:rPr>
          <w:rFonts w:cstheme="minorHAnsi"/>
          <w:b w:val="0"/>
          <w:bCs/>
          <w:color w:val="000000" w:themeColor="text1"/>
          <w:sz w:val="24"/>
        </w:rPr>
        <w:t xml:space="preserve"> </w:t>
      </w:r>
    </w:p>
    <w:p w14:paraId="5229A39B" w14:textId="6C3B6392" w:rsidR="000C22EE" w:rsidRPr="007D7C6D" w:rsidRDefault="00F1498A" w:rsidP="00E346EF">
      <w:pPr>
        <w:pStyle w:val="ListParagraph"/>
        <w:numPr>
          <w:ilvl w:val="1"/>
          <w:numId w:val="21"/>
        </w:numPr>
        <w:ind w:right="0"/>
        <w:contextualSpacing w:val="0"/>
        <w:rPr>
          <w:rFonts w:cstheme="minorHAnsi"/>
          <w:b w:val="0"/>
          <w:bCs/>
          <w:color w:val="000000" w:themeColor="text1"/>
          <w:sz w:val="24"/>
        </w:rPr>
      </w:pPr>
      <w:r w:rsidRPr="007D7C6D">
        <w:rPr>
          <w:rFonts w:cstheme="minorHAnsi"/>
          <w:b w:val="0"/>
          <w:bCs/>
          <w:color w:val="000000" w:themeColor="text1"/>
          <w:sz w:val="24"/>
        </w:rPr>
        <w:t>Identify</w:t>
      </w:r>
      <w:r w:rsidR="00D24D35" w:rsidRPr="007D7C6D">
        <w:rPr>
          <w:rFonts w:cstheme="minorHAnsi"/>
          <w:b w:val="0"/>
          <w:bCs/>
          <w:color w:val="000000" w:themeColor="text1"/>
          <w:sz w:val="24"/>
        </w:rPr>
        <w:t xml:space="preserve"> and write out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 any relevant formulas</w:t>
      </w:r>
      <w:r w:rsidR="000C22EE" w:rsidRPr="007D7C6D">
        <w:rPr>
          <w:rFonts w:cstheme="minorHAnsi"/>
          <w:b w:val="0"/>
          <w:bCs/>
          <w:color w:val="000000" w:themeColor="text1"/>
          <w:sz w:val="24"/>
        </w:rPr>
        <w:t>.</w:t>
      </w:r>
    </w:p>
    <w:p w14:paraId="48AB9B3D" w14:textId="7AB2EB05" w:rsidR="003F1DD8" w:rsidRPr="007D7C6D" w:rsidRDefault="003F1DD8" w:rsidP="00846048">
      <w:pPr>
        <w:spacing w:before="0"/>
        <w:ind w:left="1170" w:right="0" w:hanging="447"/>
        <w:rPr>
          <w:rFonts w:cstheme="minorHAnsi"/>
          <w:b w:val="0"/>
          <w:bCs/>
          <w:color w:val="000000" w:themeColor="text1"/>
          <w:sz w:val="24"/>
        </w:rPr>
      </w:pPr>
      <w:r w:rsidRPr="007D7C6D">
        <w:rPr>
          <w:rFonts w:cstheme="minorHAnsi"/>
          <w:color w:val="000000" w:themeColor="text1"/>
          <w:sz w:val="24"/>
          <w:u w:val="single"/>
        </w:rPr>
        <w:t>Tip</w:t>
      </w:r>
      <w:r w:rsidRPr="007D7C6D">
        <w:rPr>
          <w:rFonts w:cstheme="minorHAnsi"/>
          <w:b w:val="0"/>
          <w:bCs/>
          <w:color w:val="000000" w:themeColor="text1"/>
          <w:sz w:val="24"/>
        </w:rPr>
        <w:t>:</w:t>
      </w:r>
      <w:r w:rsidRPr="007D7C6D">
        <w:rPr>
          <w:rFonts w:cstheme="minorHAnsi"/>
          <w:color w:val="000000" w:themeColor="text1"/>
          <w:sz w:val="24"/>
        </w:rPr>
        <w:t xml:space="preserve"> 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underline key phrases in the word problem, </w:t>
      </w:r>
      <w:r w:rsidR="00B0489C" w:rsidRPr="007D7C6D">
        <w:rPr>
          <w:rFonts w:cstheme="minorHAnsi"/>
          <w:b w:val="0"/>
          <w:bCs/>
          <w:color w:val="000000" w:themeColor="text1"/>
          <w:sz w:val="24"/>
        </w:rPr>
        <w:t xml:space="preserve">like </w:t>
      </w:r>
      <w:r w:rsidR="00F21D8C" w:rsidRPr="007D7C6D">
        <w:rPr>
          <w:rFonts w:cstheme="minorHAnsi"/>
          <w:b w:val="0"/>
          <w:bCs/>
          <w:color w:val="000000" w:themeColor="text1"/>
          <w:sz w:val="24"/>
        </w:rPr>
        <w:t xml:space="preserve">“given”, </w:t>
      </w:r>
      <w:r w:rsidR="00C255F0" w:rsidRPr="007D7C6D">
        <w:rPr>
          <w:rFonts w:cstheme="minorHAnsi"/>
          <w:b w:val="0"/>
          <w:bCs/>
          <w:color w:val="000000" w:themeColor="text1"/>
          <w:sz w:val="24"/>
        </w:rPr>
        <w:t>“find” or “solve for”</w:t>
      </w:r>
      <w:r w:rsidR="003D68CB" w:rsidRPr="007D7C6D">
        <w:rPr>
          <w:rFonts w:cstheme="minorHAnsi"/>
          <w:b w:val="0"/>
          <w:bCs/>
          <w:color w:val="000000" w:themeColor="text1"/>
          <w:sz w:val="24"/>
        </w:rPr>
        <w:t>,</w:t>
      </w:r>
      <w:r w:rsidR="00304701" w:rsidRPr="007D7C6D">
        <w:rPr>
          <w:rFonts w:cstheme="minorHAnsi"/>
          <w:b w:val="0"/>
          <w:bCs/>
          <w:color w:val="000000" w:themeColor="text1"/>
          <w:sz w:val="24"/>
        </w:rPr>
        <w:t xml:space="preserve"> </w:t>
      </w:r>
      <w:r w:rsidR="003D68CB" w:rsidRPr="007D7C6D">
        <w:rPr>
          <w:rFonts w:cstheme="minorHAnsi"/>
          <w:b w:val="0"/>
          <w:bCs/>
          <w:color w:val="000000" w:themeColor="text1"/>
          <w:sz w:val="24"/>
        </w:rPr>
        <w:t>a</w:t>
      </w:r>
      <w:r w:rsidR="00304701" w:rsidRPr="007D7C6D">
        <w:rPr>
          <w:rFonts w:cstheme="minorHAnsi"/>
          <w:b w:val="0"/>
          <w:bCs/>
          <w:color w:val="000000" w:themeColor="text1"/>
          <w:sz w:val="24"/>
        </w:rPr>
        <w:t>s well as</w:t>
      </w:r>
      <w:r w:rsidR="00E57A9A" w:rsidRPr="007D7C6D">
        <w:rPr>
          <w:rFonts w:cstheme="minorHAnsi"/>
          <w:b w:val="0"/>
          <w:bCs/>
          <w:color w:val="000000" w:themeColor="text1"/>
          <w:sz w:val="24"/>
        </w:rPr>
        <w:t xml:space="preserve"> any given information like </w:t>
      </w:r>
      <w:r w:rsidR="000902D3" w:rsidRPr="007D7C6D">
        <w:rPr>
          <w:rFonts w:cstheme="minorHAnsi"/>
          <w:b w:val="0"/>
          <w:bCs/>
          <w:color w:val="000000" w:themeColor="text1"/>
          <w:sz w:val="24"/>
        </w:rPr>
        <w:t>time, distance or speed.</w:t>
      </w:r>
    </w:p>
    <w:p w14:paraId="365F237F" w14:textId="45DF574E" w:rsidR="00036950" w:rsidRPr="007D7C6D" w:rsidRDefault="00036950" w:rsidP="00846048">
      <w:pPr>
        <w:spacing w:before="0"/>
        <w:ind w:left="1170" w:right="0" w:hanging="447"/>
        <w:rPr>
          <w:rFonts w:cstheme="minorHAnsi"/>
          <w:b w:val="0"/>
          <w:bCs/>
          <w:color w:val="000000" w:themeColor="text1"/>
          <w:sz w:val="24"/>
        </w:rPr>
      </w:pPr>
      <w:r w:rsidRPr="007D7C6D">
        <w:rPr>
          <w:rFonts w:cstheme="minorHAnsi"/>
          <w:color w:val="000000" w:themeColor="text1"/>
          <w:sz w:val="24"/>
          <w:u w:val="single"/>
        </w:rPr>
        <w:t>Tip</w:t>
      </w:r>
      <w:r w:rsidRPr="007D7C6D">
        <w:rPr>
          <w:rFonts w:cstheme="minorHAnsi"/>
          <w:b w:val="0"/>
          <w:bCs/>
          <w:color w:val="000000" w:themeColor="text1"/>
          <w:sz w:val="24"/>
        </w:rPr>
        <w:t>: Try to write out the relevant formula</w:t>
      </w:r>
      <w:r w:rsidR="00F02671" w:rsidRPr="007D7C6D">
        <w:rPr>
          <w:rFonts w:cstheme="minorHAnsi"/>
          <w:b w:val="0"/>
          <w:bCs/>
          <w:color w:val="000000" w:themeColor="text1"/>
          <w:sz w:val="24"/>
        </w:rPr>
        <w:t>s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 from memory every time</w:t>
      </w:r>
      <w:r w:rsidR="005358BC" w:rsidRPr="007D7C6D">
        <w:rPr>
          <w:rFonts w:cstheme="minorHAnsi"/>
          <w:b w:val="0"/>
          <w:bCs/>
          <w:color w:val="000000" w:themeColor="text1"/>
          <w:sz w:val="24"/>
        </w:rPr>
        <w:t xml:space="preserve"> and </w:t>
      </w:r>
      <w:r w:rsidR="00677578" w:rsidRPr="007D7C6D">
        <w:rPr>
          <w:rFonts w:cstheme="minorHAnsi"/>
          <w:b w:val="0"/>
          <w:bCs/>
          <w:color w:val="000000" w:themeColor="text1"/>
          <w:sz w:val="24"/>
        </w:rPr>
        <w:t>check notes if stuck</w:t>
      </w:r>
      <w:r w:rsidR="00BE1D03" w:rsidRPr="007D7C6D">
        <w:rPr>
          <w:rFonts w:cstheme="minorHAnsi"/>
          <w:b w:val="0"/>
          <w:bCs/>
          <w:color w:val="000000" w:themeColor="text1"/>
          <w:sz w:val="24"/>
        </w:rPr>
        <w:t>. This can aid with memorization.</w:t>
      </w:r>
    </w:p>
    <w:p w14:paraId="59DC119C" w14:textId="77777777" w:rsidR="00FB3ED7" w:rsidRPr="007D7C6D" w:rsidRDefault="00FB3ED7" w:rsidP="00846048">
      <w:pPr>
        <w:spacing w:before="0"/>
        <w:ind w:left="1440" w:right="0" w:hanging="447"/>
        <w:rPr>
          <w:rFonts w:cstheme="minorHAnsi"/>
          <w:color w:val="000000" w:themeColor="text1"/>
          <w:sz w:val="24"/>
        </w:rPr>
      </w:pPr>
    </w:p>
    <w:p w14:paraId="3D884EDD" w14:textId="088D07A3" w:rsidR="00D752E5" w:rsidRPr="007D7C6D" w:rsidRDefault="0049630C" w:rsidP="00846048">
      <w:pPr>
        <w:spacing w:before="0"/>
        <w:ind w:left="990" w:right="0" w:hanging="803"/>
        <w:rPr>
          <w:rFonts w:cstheme="minorHAnsi"/>
          <w:b w:val="0"/>
          <w:bCs/>
          <w:color w:val="000000" w:themeColor="text1"/>
          <w:sz w:val="24"/>
        </w:rPr>
      </w:pPr>
      <w:r w:rsidRPr="007D7C6D">
        <w:rPr>
          <w:rFonts w:cstheme="minorHAnsi"/>
          <w:color w:val="000000" w:themeColor="text1"/>
          <w:sz w:val="24"/>
        </w:rPr>
        <w:t xml:space="preserve">Step </w:t>
      </w:r>
      <w:r w:rsidR="005555C1" w:rsidRPr="007D7C6D">
        <w:rPr>
          <w:rFonts w:cstheme="minorHAnsi"/>
          <w:color w:val="000000" w:themeColor="text1"/>
          <w:sz w:val="24"/>
        </w:rPr>
        <w:t xml:space="preserve">2: </w:t>
      </w:r>
      <w:r w:rsidR="008A0B7E" w:rsidRPr="007D7C6D">
        <w:rPr>
          <w:rFonts w:cstheme="minorHAnsi"/>
          <w:color w:val="000000" w:themeColor="text1"/>
          <w:sz w:val="24"/>
          <w:u w:val="single"/>
        </w:rPr>
        <w:t>Nam</w:t>
      </w:r>
      <w:r w:rsidR="006111E1" w:rsidRPr="007D7C6D">
        <w:rPr>
          <w:rFonts w:cstheme="minorHAnsi"/>
          <w:color w:val="000000" w:themeColor="text1"/>
          <w:sz w:val="24"/>
          <w:u w:val="single"/>
        </w:rPr>
        <w:t>e</w:t>
      </w:r>
      <w:r w:rsidR="006111E1" w:rsidRPr="007D7C6D">
        <w:rPr>
          <w:rFonts w:cstheme="minorHAnsi"/>
          <w:color w:val="000000" w:themeColor="text1"/>
          <w:sz w:val="24"/>
        </w:rPr>
        <w:t xml:space="preserve"> </w:t>
      </w:r>
      <w:r w:rsidR="005555C1">
        <w:rPr>
          <w:rFonts w:cstheme="minorHAnsi"/>
          <w:color w:val="000000" w:themeColor="text1"/>
          <w:sz w:val="24"/>
        </w:rPr>
        <w:t>a</w:t>
      </w:r>
      <w:r w:rsidR="005555C1" w:rsidRPr="007D7C6D">
        <w:rPr>
          <w:rFonts w:cstheme="minorHAnsi"/>
          <w:color w:val="000000" w:themeColor="text1"/>
          <w:sz w:val="24"/>
        </w:rPr>
        <w:t xml:space="preserve">nd </w:t>
      </w:r>
      <w:r w:rsidR="00E908B9" w:rsidRPr="007D7C6D">
        <w:rPr>
          <w:rFonts w:cstheme="minorHAnsi"/>
          <w:color w:val="000000" w:themeColor="text1"/>
          <w:sz w:val="24"/>
          <w:u w:val="single"/>
        </w:rPr>
        <w:t>Label</w:t>
      </w:r>
      <w:r w:rsidR="00E908B9" w:rsidRPr="007D7C6D">
        <w:rPr>
          <w:rFonts w:cstheme="minorHAnsi"/>
          <w:color w:val="000000" w:themeColor="text1"/>
          <w:sz w:val="24"/>
        </w:rPr>
        <w:t xml:space="preserve"> </w:t>
      </w:r>
      <w:r w:rsidR="005555C1" w:rsidRPr="007D7C6D">
        <w:rPr>
          <w:rFonts w:cstheme="minorHAnsi"/>
          <w:color w:val="000000" w:themeColor="text1"/>
          <w:sz w:val="24"/>
        </w:rPr>
        <w:t>All Information</w:t>
      </w:r>
      <w:r w:rsidR="005555C1" w:rsidRPr="007D7C6D">
        <w:rPr>
          <w:rFonts w:cstheme="minorHAnsi"/>
          <w:b w:val="0"/>
          <w:bCs/>
          <w:color w:val="000000" w:themeColor="text1"/>
          <w:sz w:val="24"/>
        </w:rPr>
        <w:t>.</w:t>
      </w:r>
    </w:p>
    <w:p w14:paraId="371A00B4" w14:textId="252AB4CA" w:rsidR="00416ECE" w:rsidRPr="007D7C6D" w:rsidRDefault="00D752E5" w:rsidP="00E346EF">
      <w:pPr>
        <w:pStyle w:val="ListParagraph"/>
        <w:numPr>
          <w:ilvl w:val="1"/>
          <w:numId w:val="21"/>
        </w:numPr>
        <w:ind w:right="0"/>
        <w:contextualSpacing w:val="0"/>
        <w:rPr>
          <w:rFonts w:cstheme="minorHAnsi"/>
          <w:b w:val="0"/>
          <w:bCs/>
          <w:color w:val="000000" w:themeColor="text1"/>
          <w:sz w:val="24"/>
        </w:rPr>
      </w:pPr>
      <w:r w:rsidRPr="007D7C6D">
        <w:rPr>
          <w:rFonts w:cstheme="minorHAnsi"/>
          <w:b w:val="0"/>
          <w:bCs/>
          <w:color w:val="000000" w:themeColor="text1"/>
          <w:sz w:val="24"/>
        </w:rPr>
        <w:t>I</w:t>
      </w:r>
      <w:r w:rsidR="006111E1" w:rsidRPr="007D7C6D">
        <w:rPr>
          <w:rFonts w:cstheme="minorHAnsi"/>
          <w:b w:val="0"/>
          <w:bCs/>
          <w:color w:val="000000" w:themeColor="text1"/>
          <w:sz w:val="24"/>
        </w:rPr>
        <w:t xml:space="preserve">n algebra we can represent unknown information using any variable we </w:t>
      </w:r>
      <w:r w:rsidR="000E53BF" w:rsidRPr="007D7C6D">
        <w:rPr>
          <w:rFonts w:cstheme="minorHAnsi"/>
          <w:b w:val="0"/>
          <w:bCs/>
          <w:color w:val="000000" w:themeColor="text1"/>
          <w:sz w:val="24"/>
        </w:rPr>
        <w:t>choose</w:t>
      </w:r>
      <w:r w:rsidR="006111E1" w:rsidRPr="007D7C6D">
        <w:rPr>
          <w:rFonts w:cstheme="minorHAnsi"/>
          <w:b w:val="0"/>
          <w:bCs/>
          <w:color w:val="000000" w:themeColor="text1"/>
          <w:sz w:val="24"/>
        </w:rPr>
        <w:t xml:space="preserve">. For example, we can say distance </w:t>
      </w:r>
      <m:oMath>
        <m:r>
          <m:rPr>
            <m:sty m:val="b"/>
          </m:rPr>
          <w:rPr>
            <w:rFonts w:ascii="Cambria Math" w:hAnsi="Cambria Math" w:cstheme="minorHAnsi"/>
            <w:color w:val="000000" w:themeColor="text1"/>
            <w:sz w:val="24"/>
          </w:rPr>
          <m:t>=</m:t>
        </m:r>
        <m:r>
          <m:rPr>
            <m:sty m:val="bi"/>
          </m:rPr>
          <w:rPr>
            <w:rFonts w:ascii="Cambria Math" w:hAnsi="Cambria Math" w:cstheme="minorHAnsi"/>
            <w:color w:val="000000" w:themeColor="text1"/>
            <w:sz w:val="24"/>
          </w:rPr>
          <m:t>d</m:t>
        </m:r>
      </m:oMath>
      <w:r w:rsidR="006111E1" w:rsidRPr="007D7C6D">
        <w:rPr>
          <w:rFonts w:cstheme="minorHAnsi"/>
          <w:b w:val="0"/>
          <w:bCs/>
          <w:color w:val="000000" w:themeColor="text1"/>
          <w:sz w:val="24"/>
        </w:rPr>
        <w:t xml:space="preserve"> or we can say distance </w:t>
      </w:r>
      <m:oMath>
        <m:r>
          <m:rPr>
            <m:sty m:val="b"/>
          </m:rPr>
          <w:rPr>
            <w:rFonts w:ascii="Cambria Math" w:hAnsi="Cambria Math" w:cstheme="minorHAnsi"/>
            <w:color w:val="000000" w:themeColor="text1"/>
            <w:sz w:val="24"/>
          </w:rPr>
          <m:t>=</m:t>
        </m:r>
        <m:r>
          <m:rPr>
            <m:sty m:val="bi"/>
          </m:rPr>
          <w:rPr>
            <w:rFonts w:ascii="Cambria Math" w:hAnsi="Cambria Math" w:cstheme="minorHAnsi"/>
            <w:color w:val="000000" w:themeColor="text1"/>
            <w:sz w:val="24"/>
          </w:rPr>
          <m:t>x</m:t>
        </m:r>
      </m:oMath>
      <w:r w:rsidR="006F00B9">
        <w:rPr>
          <w:rFonts w:cstheme="minorHAnsi"/>
          <w:b w:val="0"/>
          <w:bCs/>
          <w:iCs/>
          <w:color w:val="000000" w:themeColor="text1"/>
          <w:sz w:val="24"/>
        </w:rPr>
        <w:t xml:space="preserve">, </w:t>
      </w:r>
      <w:r w:rsidR="00CC12A0">
        <w:rPr>
          <w:rFonts w:cstheme="minorHAnsi"/>
          <w:b w:val="0"/>
          <w:bCs/>
          <w:iCs/>
          <w:color w:val="000000" w:themeColor="text1"/>
          <w:sz w:val="24"/>
        </w:rPr>
        <w:t>as long as we are consistent with its use</w:t>
      </w:r>
      <w:r w:rsidR="006111E1" w:rsidRPr="007D7C6D">
        <w:rPr>
          <w:rFonts w:cstheme="minorHAnsi"/>
          <w:b w:val="0"/>
          <w:bCs/>
          <w:color w:val="000000" w:themeColor="text1"/>
          <w:sz w:val="24"/>
        </w:rPr>
        <w:t>.</w:t>
      </w:r>
    </w:p>
    <w:p w14:paraId="28E90AF3" w14:textId="105651D0" w:rsidR="00561F0A" w:rsidRPr="007D7C6D" w:rsidRDefault="007749B6" w:rsidP="00E346EF">
      <w:pPr>
        <w:pStyle w:val="ListParagraph"/>
        <w:numPr>
          <w:ilvl w:val="1"/>
          <w:numId w:val="21"/>
        </w:numPr>
        <w:ind w:right="0"/>
        <w:contextualSpacing w:val="0"/>
        <w:rPr>
          <w:rFonts w:cstheme="minorHAnsi"/>
          <w:b w:val="0"/>
          <w:bCs/>
          <w:color w:val="000000" w:themeColor="text1"/>
          <w:sz w:val="24"/>
        </w:rPr>
      </w:pPr>
      <w:r w:rsidRPr="007D7C6D">
        <w:rPr>
          <w:rFonts w:cstheme="minorHAnsi"/>
          <w:b w:val="0"/>
          <w:bCs/>
          <w:color w:val="000000" w:themeColor="text1"/>
          <w:sz w:val="24"/>
        </w:rPr>
        <w:t>When assigning variables, we typically choose to assign our variable to the element we know the least about. For example, if we have a</w:t>
      </w:r>
      <w:r w:rsidR="00E06BE0" w:rsidRPr="007D7C6D">
        <w:rPr>
          <w:rFonts w:cstheme="minorHAnsi"/>
          <w:b w:val="0"/>
          <w:bCs/>
          <w:color w:val="000000" w:themeColor="text1"/>
          <w:sz w:val="24"/>
        </w:rPr>
        <w:t xml:space="preserve">n example 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where Car A is traveling at an unknown speed, and Car B is traveling 15 mph faster than Car A. We know </w:t>
      </w:r>
      <w:r w:rsidR="00561F0A" w:rsidRPr="007D7C6D">
        <w:rPr>
          <w:rFonts w:cstheme="minorHAnsi"/>
          <w:b w:val="0"/>
          <w:bCs/>
          <w:color w:val="000000" w:themeColor="text1"/>
          <w:sz w:val="24"/>
        </w:rPr>
        <w:t xml:space="preserve">less 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about Car A than we </w:t>
      </w:r>
      <w:r w:rsidR="00042275" w:rsidRPr="007D7C6D">
        <w:rPr>
          <w:rFonts w:cstheme="minorHAnsi"/>
          <w:b w:val="0"/>
          <w:bCs/>
          <w:color w:val="000000" w:themeColor="text1"/>
          <w:sz w:val="24"/>
        </w:rPr>
        <w:t>do with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 Car B</w:t>
      </w:r>
      <w:r w:rsidR="00E02C1C" w:rsidRPr="007D7C6D">
        <w:rPr>
          <w:rFonts w:cstheme="minorHAnsi"/>
          <w:b w:val="0"/>
          <w:bCs/>
          <w:color w:val="000000" w:themeColor="text1"/>
          <w:sz w:val="24"/>
        </w:rPr>
        <w:t xml:space="preserve">, </w:t>
      </w:r>
      <w:r w:rsidR="00E032E8" w:rsidRPr="007D7C6D">
        <w:rPr>
          <w:rFonts w:cstheme="minorHAnsi"/>
          <w:b w:val="0"/>
          <w:bCs/>
          <w:color w:val="000000" w:themeColor="text1"/>
          <w:sz w:val="24"/>
        </w:rPr>
        <w:t>so we can assign Car A’s speed</w:t>
      </w:r>
      <w:r w:rsidR="00042275" w:rsidRPr="007D7C6D">
        <w:rPr>
          <w:rFonts w:cstheme="minorHAnsi"/>
          <w:b w:val="0"/>
          <w:bCs/>
          <w:color w:val="000000" w:themeColor="text1"/>
          <w:sz w:val="24"/>
        </w:rPr>
        <w:t xml:space="preserve"> a variable </w:t>
      </w:r>
      <w:r w:rsidR="00E032E8" w:rsidRPr="007D7C6D">
        <w:rPr>
          <w:rFonts w:cstheme="minorHAnsi"/>
          <w:b w:val="0"/>
          <w:bCs/>
          <w:color w:val="000000" w:themeColor="text1"/>
          <w:sz w:val="24"/>
        </w:rPr>
        <w:t>and describe Car B’s s</w:t>
      </w:r>
      <w:r w:rsidR="00042275" w:rsidRPr="007D7C6D">
        <w:rPr>
          <w:rFonts w:cstheme="minorHAnsi"/>
          <w:b w:val="0"/>
          <w:bCs/>
          <w:color w:val="000000" w:themeColor="text1"/>
          <w:sz w:val="24"/>
        </w:rPr>
        <w:t>peed in terms of Car A’s speed.</w:t>
      </w:r>
    </w:p>
    <w:p w14:paraId="03DF1E02" w14:textId="5087EE2B" w:rsidR="007749B6" w:rsidRPr="007D7C6D" w:rsidRDefault="00042275" w:rsidP="00E346EF">
      <w:pPr>
        <w:pStyle w:val="ListParagraph"/>
        <w:numPr>
          <w:ilvl w:val="1"/>
          <w:numId w:val="21"/>
        </w:numPr>
        <w:ind w:right="0"/>
        <w:contextualSpacing w:val="0"/>
        <w:rPr>
          <w:rFonts w:cstheme="minorHAnsi"/>
          <w:b w:val="0"/>
          <w:bCs/>
          <w:color w:val="000000" w:themeColor="text1"/>
          <w:sz w:val="24"/>
        </w:rPr>
      </w:pPr>
      <w:r w:rsidRPr="007D7C6D">
        <w:rPr>
          <w:rFonts w:cstheme="minorHAnsi"/>
          <w:b w:val="0"/>
          <w:bCs/>
          <w:color w:val="000000" w:themeColor="text1"/>
          <w:sz w:val="24"/>
        </w:rPr>
        <w:t>For example</w:t>
      </w:r>
      <w:r w:rsidR="007749B6" w:rsidRPr="007D7C6D">
        <w:rPr>
          <w:rFonts w:cstheme="minorHAnsi"/>
          <w:b w:val="0"/>
          <w:bCs/>
          <w:color w:val="000000" w:themeColor="text1"/>
          <w:sz w:val="24"/>
        </w:rPr>
        <w:t xml:space="preserve">, we can say Car A’s speed </w:t>
      </w:r>
      <m:oMath>
        <m:r>
          <m:rPr>
            <m:sty m:val="b"/>
          </m:rPr>
          <w:rPr>
            <w:rFonts w:ascii="Cambria Math" w:hAnsi="Cambria Math" w:cstheme="minorHAnsi"/>
            <w:color w:val="000000" w:themeColor="text1"/>
            <w:sz w:val="24"/>
          </w:rPr>
          <m:t>=</m:t>
        </m:r>
        <m:r>
          <m:rPr>
            <m:sty m:val="bi"/>
          </m:rPr>
          <w:rPr>
            <w:rFonts w:ascii="Cambria Math" w:hAnsi="Cambria Math" w:cstheme="minorHAnsi"/>
            <w:color w:val="000000" w:themeColor="text1"/>
            <w:sz w:val="24"/>
          </w:rPr>
          <m:t>A</m:t>
        </m:r>
      </m:oMath>
      <w:r w:rsidR="00561F0A" w:rsidRPr="007D7C6D">
        <w:rPr>
          <w:rFonts w:cstheme="minorHAnsi"/>
          <w:b w:val="0"/>
          <w:bCs/>
          <w:color w:val="000000" w:themeColor="text1"/>
          <w:sz w:val="24"/>
        </w:rPr>
        <w:t xml:space="preserve">, and Car B’s Speed </w:t>
      </w:r>
      <m:oMath>
        <m:r>
          <m:rPr>
            <m:sty m:val="b"/>
          </m:rPr>
          <w:rPr>
            <w:rFonts w:ascii="Cambria Math" w:hAnsi="Cambria Math" w:cstheme="minorHAnsi"/>
            <w:color w:val="000000" w:themeColor="text1"/>
            <w:sz w:val="24"/>
          </w:rPr>
          <m:t>=</m:t>
        </m:r>
        <m:r>
          <m:rPr>
            <m:sty m:val="bi"/>
          </m:rPr>
          <w:rPr>
            <w:rFonts w:ascii="Cambria Math" w:hAnsi="Cambria Math" w:cstheme="minorHAnsi"/>
            <w:color w:val="000000" w:themeColor="text1"/>
            <w:sz w:val="24"/>
          </w:rPr>
          <m:t>A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  <w:sz w:val="24"/>
          </w:rPr>
          <m:t>+15</m:t>
        </m:r>
      </m:oMath>
      <w:r w:rsidR="00561F0A" w:rsidRPr="007D7C6D">
        <w:rPr>
          <w:rFonts w:cstheme="minorHAnsi"/>
          <w:b w:val="0"/>
          <w:bCs/>
          <w:color w:val="000000" w:themeColor="text1"/>
          <w:sz w:val="24"/>
        </w:rPr>
        <w:t>.</w:t>
      </w:r>
    </w:p>
    <w:p w14:paraId="6997A57B" w14:textId="1C32E9A4" w:rsidR="003A46E1" w:rsidRPr="007D7C6D" w:rsidRDefault="006E703B" w:rsidP="008254D4">
      <w:pPr>
        <w:spacing w:before="0"/>
        <w:ind w:left="1170" w:right="0" w:hanging="450"/>
        <w:rPr>
          <w:rFonts w:cstheme="minorHAnsi"/>
          <w:b w:val="0"/>
          <w:bCs/>
          <w:color w:val="000000" w:themeColor="text1"/>
          <w:sz w:val="24"/>
        </w:rPr>
      </w:pPr>
      <w:r w:rsidRPr="007D7C6D">
        <w:rPr>
          <w:rFonts w:cstheme="minorHAnsi"/>
          <w:color w:val="000000" w:themeColor="text1"/>
          <w:sz w:val="24"/>
          <w:u w:val="single"/>
        </w:rPr>
        <w:t>Tip</w:t>
      </w:r>
      <w:r w:rsidR="001B6C2E" w:rsidRPr="007D7C6D">
        <w:rPr>
          <w:rFonts w:cstheme="minorHAnsi"/>
          <w:b w:val="0"/>
          <w:bCs/>
          <w:color w:val="000000" w:themeColor="text1"/>
          <w:sz w:val="24"/>
        </w:rPr>
        <w:t>:</w:t>
      </w:r>
      <w:r w:rsidR="001B6C2E" w:rsidRPr="007D7C6D">
        <w:rPr>
          <w:rFonts w:cstheme="minorHAnsi"/>
          <w:color w:val="000000" w:themeColor="text1"/>
          <w:sz w:val="24"/>
        </w:rPr>
        <w:t xml:space="preserve"> 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Before </w:t>
      </w:r>
      <w:r w:rsidR="00774E7B" w:rsidRPr="007D7C6D">
        <w:rPr>
          <w:rFonts w:cstheme="minorHAnsi"/>
          <w:b w:val="0"/>
          <w:bCs/>
          <w:color w:val="000000" w:themeColor="text1"/>
          <w:sz w:val="24"/>
        </w:rPr>
        <w:t>we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 start </w:t>
      </w:r>
      <w:r w:rsidR="00461B17" w:rsidRPr="007D7C6D">
        <w:rPr>
          <w:rFonts w:cstheme="minorHAnsi"/>
          <w:b w:val="0"/>
          <w:bCs/>
          <w:color w:val="000000" w:themeColor="text1"/>
          <w:sz w:val="24"/>
        </w:rPr>
        <w:t>solving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 the problem list all of </w:t>
      </w:r>
      <w:r w:rsidR="00774E7B" w:rsidRPr="007D7C6D">
        <w:rPr>
          <w:rFonts w:cstheme="minorHAnsi"/>
          <w:b w:val="0"/>
          <w:bCs/>
          <w:color w:val="000000" w:themeColor="text1"/>
          <w:sz w:val="24"/>
        </w:rPr>
        <w:t>the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 knowns, unknowns, and variables </w:t>
      </w:r>
      <w:r w:rsidR="00774E7B" w:rsidRPr="007D7C6D">
        <w:rPr>
          <w:rFonts w:cstheme="minorHAnsi"/>
          <w:b w:val="0"/>
          <w:bCs/>
          <w:color w:val="000000" w:themeColor="text1"/>
          <w:sz w:val="24"/>
        </w:rPr>
        <w:t xml:space="preserve">to 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refer back to them as </w:t>
      </w:r>
      <w:r w:rsidR="00774E7B" w:rsidRPr="007D7C6D">
        <w:rPr>
          <w:rFonts w:cstheme="minorHAnsi"/>
          <w:b w:val="0"/>
          <w:bCs/>
          <w:color w:val="000000" w:themeColor="text1"/>
          <w:sz w:val="24"/>
        </w:rPr>
        <w:t>the problem is solved</w:t>
      </w:r>
      <w:r w:rsidRPr="007D7C6D">
        <w:rPr>
          <w:rFonts w:cstheme="minorHAnsi"/>
          <w:b w:val="0"/>
          <w:bCs/>
          <w:color w:val="000000" w:themeColor="text1"/>
          <w:sz w:val="24"/>
        </w:rPr>
        <w:t>.</w:t>
      </w:r>
    </w:p>
    <w:p w14:paraId="3DADB20F" w14:textId="047A45BF" w:rsidR="004F3276" w:rsidRPr="007D7C6D" w:rsidRDefault="004F3276" w:rsidP="008254D4">
      <w:pPr>
        <w:tabs>
          <w:tab w:val="left" w:pos="2250"/>
        </w:tabs>
        <w:spacing w:before="0"/>
        <w:ind w:left="1170" w:right="0"/>
        <w:rPr>
          <w:rFonts w:cstheme="minorHAnsi"/>
          <w:b w:val="0"/>
          <w:bCs/>
          <w:i/>
          <w:color w:val="000000" w:themeColor="text1"/>
          <w:sz w:val="24"/>
        </w:rPr>
      </w:pPr>
      <w:r w:rsidRPr="007D7C6D">
        <w:rPr>
          <w:rFonts w:cstheme="minorHAnsi"/>
          <w:b w:val="0"/>
          <w:bCs/>
          <w:i/>
          <w:color w:val="000000" w:themeColor="text1"/>
          <w:sz w:val="24"/>
        </w:rPr>
        <w:t xml:space="preserve">It can also be useful to create a rough sketch and </w:t>
      </w:r>
      <w:r w:rsidR="00461B17" w:rsidRPr="007D7C6D">
        <w:rPr>
          <w:rFonts w:cstheme="minorHAnsi"/>
          <w:b w:val="0"/>
          <w:bCs/>
          <w:i/>
          <w:color w:val="000000" w:themeColor="text1"/>
          <w:sz w:val="24"/>
        </w:rPr>
        <w:t xml:space="preserve">label </w:t>
      </w:r>
      <w:r w:rsidR="00432E7F" w:rsidRPr="007D7C6D">
        <w:rPr>
          <w:rFonts w:cstheme="minorHAnsi"/>
          <w:b w:val="0"/>
          <w:bCs/>
          <w:i/>
          <w:color w:val="000000" w:themeColor="text1"/>
          <w:sz w:val="24"/>
        </w:rPr>
        <w:t>the</w:t>
      </w:r>
      <w:r w:rsidR="00461B17" w:rsidRPr="007D7C6D">
        <w:rPr>
          <w:rFonts w:cstheme="minorHAnsi"/>
          <w:b w:val="0"/>
          <w:bCs/>
          <w:i/>
          <w:color w:val="000000" w:themeColor="text1"/>
          <w:sz w:val="24"/>
        </w:rPr>
        <w:t xml:space="preserve"> sketch with the </w:t>
      </w:r>
      <w:r w:rsidR="00437D79" w:rsidRPr="007D7C6D">
        <w:rPr>
          <w:rFonts w:cstheme="minorHAnsi"/>
          <w:b w:val="0"/>
          <w:bCs/>
          <w:i/>
          <w:color w:val="000000" w:themeColor="text1"/>
          <w:sz w:val="24"/>
        </w:rPr>
        <w:t>corresponding data</w:t>
      </w:r>
      <w:r w:rsidR="00461B17" w:rsidRPr="007D7C6D">
        <w:rPr>
          <w:rFonts w:cstheme="minorHAnsi"/>
          <w:b w:val="0"/>
          <w:bCs/>
          <w:i/>
          <w:color w:val="000000" w:themeColor="text1"/>
          <w:sz w:val="24"/>
        </w:rPr>
        <w:t xml:space="preserve"> and variables.</w:t>
      </w:r>
    </w:p>
    <w:p w14:paraId="0C78670F" w14:textId="77777777" w:rsidR="00FB3ED7" w:rsidRPr="007D7C6D" w:rsidRDefault="00FB3ED7" w:rsidP="00846048">
      <w:pPr>
        <w:tabs>
          <w:tab w:val="left" w:pos="1890"/>
        </w:tabs>
        <w:spacing w:before="0"/>
        <w:ind w:left="1440" w:right="0" w:hanging="450"/>
        <w:outlineLvl w:val="0"/>
        <w:rPr>
          <w:rFonts w:cstheme="minorHAnsi"/>
          <w:b w:val="0"/>
          <w:bCs/>
          <w:color w:val="000000" w:themeColor="text1"/>
          <w:sz w:val="24"/>
        </w:rPr>
      </w:pPr>
    </w:p>
    <w:p w14:paraId="7B3B2FE2" w14:textId="5FD2A524" w:rsidR="009C5C9F" w:rsidRPr="007D7C6D" w:rsidRDefault="003F1DD8" w:rsidP="00846048">
      <w:pPr>
        <w:spacing w:before="0"/>
        <w:ind w:left="990" w:right="0" w:hanging="803"/>
        <w:rPr>
          <w:rFonts w:cstheme="minorHAnsi"/>
          <w:b w:val="0"/>
          <w:bCs/>
          <w:color w:val="000000" w:themeColor="text1"/>
          <w:sz w:val="24"/>
        </w:rPr>
      </w:pPr>
      <w:r w:rsidRPr="007D7C6D">
        <w:rPr>
          <w:rFonts w:cstheme="minorHAnsi"/>
          <w:color w:val="000000" w:themeColor="text1"/>
          <w:sz w:val="24"/>
        </w:rPr>
        <w:t xml:space="preserve">Step </w:t>
      </w:r>
      <w:r w:rsidR="00443C67" w:rsidRPr="007D7C6D">
        <w:rPr>
          <w:rFonts w:cstheme="minorHAnsi"/>
          <w:color w:val="000000" w:themeColor="text1"/>
          <w:sz w:val="24"/>
        </w:rPr>
        <w:t xml:space="preserve">3: </w:t>
      </w:r>
      <w:r w:rsidR="00E369F6" w:rsidRPr="007D7C6D">
        <w:rPr>
          <w:rFonts w:cstheme="minorHAnsi"/>
          <w:color w:val="000000" w:themeColor="text1"/>
          <w:sz w:val="24"/>
          <w:u w:val="single"/>
        </w:rPr>
        <w:t>Describe</w:t>
      </w:r>
      <w:r w:rsidR="00E369F6" w:rsidRPr="007D7C6D">
        <w:rPr>
          <w:rFonts w:cstheme="minorHAnsi"/>
          <w:color w:val="000000" w:themeColor="text1"/>
          <w:sz w:val="24"/>
        </w:rPr>
        <w:t xml:space="preserve"> </w:t>
      </w:r>
      <w:r w:rsidR="00443C67">
        <w:rPr>
          <w:rFonts w:cstheme="minorHAnsi"/>
          <w:color w:val="000000" w:themeColor="text1"/>
          <w:sz w:val="24"/>
        </w:rPr>
        <w:t>T</w:t>
      </w:r>
      <w:r w:rsidR="00443C67" w:rsidRPr="007D7C6D">
        <w:rPr>
          <w:rFonts w:cstheme="minorHAnsi"/>
          <w:color w:val="000000" w:themeColor="text1"/>
          <w:sz w:val="24"/>
        </w:rPr>
        <w:t xml:space="preserve">he </w:t>
      </w:r>
      <w:r w:rsidR="006B522D" w:rsidRPr="007D7C6D">
        <w:rPr>
          <w:rFonts w:cstheme="minorHAnsi"/>
          <w:color w:val="000000" w:themeColor="text1"/>
          <w:sz w:val="24"/>
        </w:rPr>
        <w:t xml:space="preserve">Steps </w:t>
      </w:r>
      <w:r w:rsidR="00443C67">
        <w:rPr>
          <w:rFonts w:cstheme="minorHAnsi"/>
          <w:color w:val="000000" w:themeColor="text1"/>
          <w:sz w:val="24"/>
        </w:rPr>
        <w:t>in</w:t>
      </w:r>
      <w:r w:rsidR="00443C67" w:rsidRPr="007D7C6D">
        <w:rPr>
          <w:rFonts w:cstheme="minorHAnsi"/>
          <w:color w:val="000000" w:themeColor="text1"/>
          <w:sz w:val="24"/>
        </w:rPr>
        <w:t xml:space="preserve"> </w:t>
      </w:r>
      <w:r w:rsidR="006B522D" w:rsidRPr="007D7C6D">
        <w:rPr>
          <w:rFonts w:cstheme="minorHAnsi"/>
          <w:color w:val="000000" w:themeColor="text1"/>
          <w:sz w:val="24"/>
        </w:rPr>
        <w:t xml:space="preserve">Words </w:t>
      </w:r>
      <w:r w:rsidR="00443C67">
        <w:rPr>
          <w:rFonts w:cstheme="minorHAnsi"/>
          <w:color w:val="000000" w:themeColor="text1"/>
          <w:sz w:val="24"/>
        </w:rPr>
        <w:t>and</w:t>
      </w:r>
      <w:r w:rsidR="00443C67" w:rsidRPr="007D7C6D">
        <w:rPr>
          <w:rFonts w:cstheme="minorHAnsi"/>
          <w:color w:val="000000" w:themeColor="text1"/>
          <w:sz w:val="24"/>
        </w:rPr>
        <w:t xml:space="preserve"> </w:t>
      </w:r>
      <w:r w:rsidR="00E369F6" w:rsidRPr="007D7C6D">
        <w:rPr>
          <w:rFonts w:cstheme="minorHAnsi"/>
          <w:color w:val="000000" w:themeColor="text1"/>
          <w:sz w:val="24"/>
          <w:u w:val="single"/>
        </w:rPr>
        <w:t>Translate</w:t>
      </w:r>
      <w:r w:rsidR="00E369F6" w:rsidRPr="007D7C6D">
        <w:rPr>
          <w:rFonts w:cstheme="minorHAnsi"/>
          <w:color w:val="000000" w:themeColor="text1"/>
          <w:sz w:val="24"/>
        </w:rPr>
        <w:t xml:space="preserve"> </w:t>
      </w:r>
      <w:r w:rsidR="00443C67">
        <w:rPr>
          <w:rFonts w:cstheme="minorHAnsi"/>
          <w:color w:val="000000" w:themeColor="text1"/>
          <w:sz w:val="24"/>
        </w:rPr>
        <w:t>I</w:t>
      </w:r>
      <w:r w:rsidR="00443C67" w:rsidRPr="007D7C6D">
        <w:rPr>
          <w:rFonts w:cstheme="minorHAnsi"/>
          <w:color w:val="000000" w:themeColor="text1"/>
          <w:sz w:val="24"/>
        </w:rPr>
        <w:t xml:space="preserve">t </w:t>
      </w:r>
      <w:r w:rsidR="00443C67">
        <w:rPr>
          <w:rFonts w:cstheme="minorHAnsi"/>
          <w:color w:val="000000" w:themeColor="text1"/>
          <w:sz w:val="24"/>
        </w:rPr>
        <w:t>to</w:t>
      </w:r>
      <w:r w:rsidR="00443C67" w:rsidRPr="007D7C6D">
        <w:rPr>
          <w:rFonts w:cstheme="minorHAnsi"/>
          <w:color w:val="000000" w:themeColor="text1"/>
          <w:sz w:val="24"/>
        </w:rPr>
        <w:t xml:space="preserve"> </w:t>
      </w:r>
      <w:r w:rsidR="006B522D" w:rsidRPr="007D7C6D">
        <w:rPr>
          <w:rFonts w:cstheme="minorHAnsi"/>
          <w:color w:val="000000" w:themeColor="text1"/>
          <w:sz w:val="24"/>
        </w:rPr>
        <w:t>Algebra</w:t>
      </w:r>
      <w:r w:rsidR="00443C67" w:rsidRPr="007D7C6D">
        <w:rPr>
          <w:rFonts w:cstheme="minorHAnsi"/>
          <w:color w:val="000000" w:themeColor="text1"/>
          <w:sz w:val="24"/>
        </w:rPr>
        <w:t>.</w:t>
      </w:r>
      <w:r w:rsidR="00443C67" w:rsidRPr="007D7C6D">
        <w:rPr>
          <w:rFonts w:cstheme="minorHAnsi"/>
          <w:b w:val="0"/>
          <w:bCs/>
          <w:color w:val="000000" w:themeColor="text1"/>
          <w:sz w:val="24"/>
        </w:rPr>
        <w:t xml:space="preserve"> </w:t>
      </w:r>
    </w:p>
    <w:p w14:paraId="15AD0772" w14:textId="27E960CF" w:rsidR="009144A7" w:rsidRPr="007D7C6D" w:rsidRDefault="00880F00" w:rsidP="00E346EF">
      <w:pPr>
        <w:pStyle w:val="ListParagraph"/>
        <w:numPr>
          <w:ilvl w:val="1"/>
          <w:numId w:val="21"/>
        </w:numPr>
        <w:ind w:right="0"/>
        <w:contextualSpacing w:val="0"/>
        <w:rPr>
          <w:rFonts w:cstheme="minorHAnsi"/>
          <w:b w:val="0"/>
          <w:bCs/>
          <w:color w:val="000000" w:themeColor="text1"/>
          <w:sz w:val="24"/>
        </w:rPr>
      </w:pPr>
      <w:bookmarkStart w:id="0" w:name="_Hlk201574785"/>
      <w:r w:rsidRPr="007D7C6D">
        <w:rPr>
          <w:rFonts w:cstheme="minorHAnsi"/>
          <w:b w:val="0"/>
          <w:bCs/>
          <w:color w:val="000000" w:themeColor="text1"/>
          <w:sz w:val="24"/>
        </w:rPr>
        <w:t xml:space="preserve">What steps need to be taken to get from the </w:t>
      </w:r>
      <w:r w:rsidR="00BA40DE">
        <w:rPr>
          <w:rFonts w:cstheme="minorHAnsi"/>
          <w:b w:val="0"/>
          <w:bCs/>
          <w:color w:val="000000" w:themeColor="text1"/>
          <w:sz w:val="24"/>
        </w:rPr>
        <w:t>given</w:t>
      </w:r>
      <w:r w:rsidR="003A46E1" w:rsidRPr="007D7C6D">
        <w:rPr>
          <w:rFonts w:cstheme="minorHAnsi"/>
          <w:b w:val="0"/>
          <w:bCs/>
          <w:color w:val="000000" w:themeColor="text1"/>
          <w:sz w:val="24"/>
        </w:rPr>
        <w:t xml:space="preserve"> values provided in the question to </w:t>
      </w:r>
      <w:r w:rsidR="009615ED" w:rsidRPr="007D7C6D">
        <w:rPr>
          <w:rFonts w:cstheme="minorHAnsi"/>
          <w:b w:val="0"/>
          <w:bCs/>
          <w:color w:val="000000" w:themeColor="text1"/>
          <w:sz w:val="24"/>
        </w:rPr>
        <w:t>the</w:t>
      </w:r>
      <w:r w:rsidR="003A46E1" w:rsidRPr="007D7C6D">
        <w:rPr>
          <w:rFonts w:cstheme="minorHAnsi"/>
          <w:b w:val="0"/>
          <w:bCs/>
          <w:color w:val="000000" w:themeColor="text1"/>
          <w:sz w:val="24"/>
        </w:rPr>
        <w:t xml:space="preserve"> </w:t>
      </w:r>
      <w:r w:rsidRPr="007D7C6D">
        <w:rPr>
          <w:rFonts w:cstheme="minorHAnsi"/>
          <w:b w:val="0"/>
          <w:bCs/>
          <w:color w:val="000000" w:themeColor="text1"/>
          <w:sz w:val="24"/>
        </w:rPr>
        <w:t>answer</w:t>
      </w:r>
      <w:r w:rsidR="00F81DD5" w:rsidRPr="007D7C6D">
        <w:rPr>
          <w:rFonts w:cstheme="minorHAnsi"/>
          <w:b w:val="0"/>
          <w:bCs/>
          <w:color w:val="000000" w:themeColor="text1"/>
          <w:sz w:val="24"/>
        </w:rPr>
        <w:t>?</w:t>
      </w:r>
    </w:p>
    <w:bookmarkEnd w:id="0"/>
    <w:p w14:paraId="2945C8A1" w14:textId="201A6C6F" w:rsidR="00D11531" w:rsidRPr="007D7C6D" w:rsidRDefault="00FC0135" w:rsidP="00E346EF">
      <w:pPr>
        <w:pStyle w:val="ListParagraph"/>
        <w:numPr>
          <w:ilvl w:val="1"/>
          <w:numId w:val="21"/>
        </w:numPr>
        <w:ind w:right="0"/>
        <w:contextualSpacing w:val="0"/>
        <w:rPr>
          <w:rFonts w:cstheme="minorHAnsi"/>
          <w:b w:val="0"/>
          <w:bCs/>
          <w:color w:val="000000" w:themeColor="text1"/>
          <w:sz w:val="24"/>
        </w:rPr>
      </w:pP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For example, if </w:t>
      </w:r>
      <w:r w:rsidR="00485A16" w:rsidRPr="007D7C6D">
        <w:rPr>
          <w:rFonts w:cstheme="minorHAnsi"/>
          <w:b w:val="0"/>
          <w:bCs/>
          <w:color w:val="000000" w:themeColor="text1"/>
          <w:sz w:val="24"/>
        </w:rPr>
        <w:t xml:space="preserve">we know </w:t>
      </w:r>
      <w:r w:rsidRPr="007D7C6D">
        <w:rPr>
          <w:rFonts w:cstheme="minorHAnsi"/>
          <w:b w:val="0"/>
          <w:bCs/>
          <w:color w:val="000000" w:themeColor="text1"/>
          <w:sz w:val="24"/>
        </w:rPr>
        <w:t>Car A and Car B have a combined speed of</w:t>
      </w:r>
      <w:r w:rsidR="00CF680E" w:rsidRPr="007D7C6D">
        <w:rPr>
          <w:rFonts w:cstheme="minorHAnsi"/>
          <w:b w:val="0"/>
          <w:bCs/>
          <w:color w:val="000000" w:themeColor="text1"/>
          <w:sz w:val="24"/>
        </w:rPr>
        <w:t xml:space="preserve"> 60 mph, </w:t>
      </w:r>
      <w:r w:rsidR="0094461A" w:rsidRPr="007D7C6D">
        <w:rPr>
          <w:rFonts w:cstheme="minorHAnsi"/>
          <w:b w:val="0"/>
          <w:bCs/>
          <w:color w:val="000000" w:themeColor="text1"/>
          <w:sz w:val="24"/>
        </w:rPr>
        <w:t>we can describe that as</w:t>
      </w:r>
      <w:r w:rsidR="00D11531" w:rsidRPr="007D7C6D">
        <w:rPr>
          <w:rFonts w:cstheme="minorHAnsi"/>
          <w:b w:val="0"/>
          <w:bCs/>
          <w:color w:val="000000" w:themeColor="text1"/>
          <w:sz w:val="24"/>
        </w:rPr>
        <w:t>:</w:t>
      </w:r>
      <w:r w:rsidR="0094461A" w:rsidRPr="007D7C6D">
        <w:rPr>
          <w:rFonts w:cstheme="minorHAnsi"/>
          <w:b w:val="0"/>
          <w:bCs/>
          <w:color w:val="000000" w:themeColor="text1"/>
          <w:sz w:val="24"/>
        </w:rPr>
        <w:t xml:space="preserve"> “the speed of Car A added to the speed of Car B is equal to 60</w:t>
      </w:r>
      <w:r w:rsidR="00880F00" w:rsidRPr="007D7C6D">
        <w:rPr>
          <w:rFonts w:cstheme="minorHAnsi"/>
          <w:b w:val="0"/>
          <w:bCs/>
          <w:color w:val="000000" w:themeColor="text1"/>
          <w:sz w:val="24"/>
        </w:rPr>
        <w:t xml:space="preserve"> </w:t>
      </w:r>
      <w:r w:rsidR="0094461A" w:rsidRPr="007D7C6D">
        <w:rPr>
          <w:rFonts w:cstheme="minorHAnsi"/>
          <w:b w:val="0"/>
          <w:bCs/>
          <w:color w:val="000000" w:themeColor="text1"/>
          <w:sz w:val="24"/>
        </w:rPr>
        <w:t>mph”.</w:t>
      </w:r>
      <w:r w:rsidR="0095127B" w:rsidRPr="007D7C6D">
        <w:rPr>
          <w:rFonts w:cstheme="minorHAnsi"/>
          <w:b w:val="0"/>
          <w:bCs/>
          <w:color w:val="000000" w:themeColor="text1"/>
          <w:sz w:val="24"/>
        </w:rPr>
        <w:t xml:space="preserve"> </w:t>
      </w:r>
    </w:p>
    <w:p w14:paraId="620DE7E1" w14:textId="4A5BBDBC" w:rsidR="00E15E06" w:rsidRPr="00FB315D" w:rsidRDefault="0094461A" w:rsidP="00FB315D">
      <w:pPr>
        <w:pStyle w:val="ListParagraph"/>
        <w:numPr>
          <w:ilvl w:val="1"/>
          <w:numId w:val="21"/>
        </w:numPr>
        <w:ind w:right="0"/>
        <w:contextualSpacing w:val="0"/>
        <w:rPr>
          <w:rFonts w:cstheme="minorHAnsi"/>
          <w:b w:val="0"/>
          <w:bCs/>
          <w:color w:val="000000" w:themeColor="text1"/>
          <w:sz w:val="24"/>
        </w:rPr>
        <w:sectPr w:rsidR="00E15E06" w:rsidRPr="00FB315D" w:rsidSect="000B6BBD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477" w:right="1080" w:bottom="360" w:left="900" w:header="709" w:footer="284" w:gutter="0"/>
          <w:cols w:space="708"/>
          <w:titlePg/>
          <w:docGrid w:linePitch="360"/>
        </w:sectPr>
      </w:pP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Translating that to variables and symbols we get: </w:t>
      </w:r>
      <m:oMath>
        <m:d>
          <m:dPr>
            <m:ctrlPr>
              <w:rPr>
                <w:rFonts w:ascii="Cambria Math" w:hAnsi="Cambria Math" w:cstheme="minorHAnsi"/>
                <w:b w:val="0"/>
                <w:bCs/>
                <w:color w:val="000000" w:themeColor="text1"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  <w:sz w:val="24"/>
              </w:rPr>
              <m:t>A</m:t>
            </m:r>
          </m:e>
        </m:d>
        <m:r>
          <m:rPr>
            <m:sty m:val="b"/>
          </m:rPr>
          <w:rPr>
            <w:rFonts w:ascii="Cambria Math" w:hAnsi="Cambria Math" w:cstheme="minorHAnsi"/>
            <w:color w:val="000000" w:themeColor="text1"/>
            <w:sz w:val="24"/>
          </w:rPr>
          <m:t>+</m:t>
        </m:r>
        <m:d>
          <m:dPr>
            <m:ctrlPr>
              <w:rPr>
                <w:rFonts w:ascii="Cambria Math" w:hAnsi="Cambria Math" w:cstheme="minorHAnsi"/>
                <w:b w:val="0"/>
                <w:bCs/>
                <w:color w:val="000000" w:themeColor="text1"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  <w:sz w:val="24"/>
              </w:rPr>
              <m:t>A</m:t>
            </m:r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sz w:val="24"/>
              </w:rPr>
              <m:t>+15</m:t>
            </m:r>
          </m:e>
        </m:d>
        <m:r>
          <m:rPr>
            <m:sty m:val="b"/>
          </m:rPr>
          <w:rPr>
            <w:rFonts w:ascii="Cambria Math" w:hAnsi="Cambria Math" w:cstheme="minorHAnsi"/>
            <w:color w:val="000000" w:themeColor="text1"/>
            <w:sz w:val="24"/>
          </w:rPr>
          <m:t>=60 mph</m:t>
        </m:r>
      </m:oMath>
    </w:p>
    <w:p w14:paraId="503B654E" w14:textId="32D3CD07" w:rsidR="000A2F41" w:rsidRPr="00E4451C" w:rsidRDefault="003F1DD8" w:rsidP="00E4451C">
      <w:pPr>
        <w:spacing w:before="0"/>
        <w:ind w:left="990" w:right="0" w:hanging="803"/>
        <w:rPr>
          <w:rFonts w:cstheme="minorHAnsi"/>
          <w:color w:val="auto"/>
          <w:sz w:val="24"/>
        </w:rPr>
      </w:pPr>
      <w:r w:rsidRPr="00E4451C">
        <w:rPr>
          <w:rFonts w:cstheme="minorHAnsi"/>
          <w:color w:val="auto"/>
          <w:sz w:val="24"/>
        </w:rPr>
        <w:lastRenderedPageBreak/>
        <w:t xml:space="preserve">Step </w:t>
      </w:r>
      <w:r w:rsidR="00E4451C" w:rsidRPr="00E4451C">
        <w:rPr>
          <w:rFonts w:cstheme="minorHAnsi"/>
          <w:color w:val="auto"/>
          <w:sz w:val="24"/>
        </w:rPr>
        <w:t xml:space="preserve">4: </w:t>
      </w:r>
      <w:r w:rsidR="00950645" w:rsidRPr="00E4451C">
        <w:rPr>
          <w:rFonts w:cstheme="minorHAnsi"/>
          <w:color w:val="auto"/>
          <w:sz w:val="24"/>
          <w:u w:val="single"/>
        </w:rPr>
        <w:t>Solve</w:t>
      </w:r>
      <w:r w:rsidR="009140BB" w:rsidRPr="00E4451C">
        <w:rPr>
          <w:rFonts w:cstheme="minorHAnsi"/>
          <w:color w:val="auto"/>
          <w:sz w:val="24"/>
        </w:rPr>
        <w:t xml:space="preserve"> </w:t>
      </w:r>
      <w:r w:rsidR="003E5DAF">
        <w:rPr>
          <w:rFonts w:cstheme="minorHAnsi"/>
          <w:color w:val="auto"/>
          <w:sz w:val="24"/>
        </w:rPr>
        <w:t>t</w:t>
      </w:r>
      <w:r w:rsidR="00E4451C" w:rsidRPr="00E4451C">
        <w:rPr>
          <w:rFonts w:cstheme="minorHAnsi"/>
          <w:color w:val="auto"/>
          <w:sz w:val="24"/>
        </w:rPr>
        <w:t xml:space="preserve">he Equation. </w:t>
      </w:r>
    </w:p>
    <w:p w14:paraId="5E2E3F64" w14:textId="2AE5C2A1" w:rsidR="000E36CD" w:rsidRPr="007D7C6D" w:rsidRDefault="000A2F41" w:rsidP="00E346EF">
      <w:pPr>
        <w:pStyle w:val="ListParagraph"/>
        <w:numPr>
          <w:ilvl w:val="1"/>
          <w:numId w:val="21"/>
        </w:numPr>
        <w:ind w:right="0"/>
        <w:contextualSpacing w:val="0"/>
        <w:rPr>
          <w:rFonts w:cstheme="minorHAnsi"/>
          <w:b w:val="0"/>
          <w:bCs/>
          <w:color w:val="000000" w:themeColor="text1"/>
          <w:sz w:val="24"/>
        </w:rPr>
      </w:pPr>
      <w:r w:rsidRPr="007D7C6D">
        <w:rPr>
          <w:rFonts w:cstheme="minorHAnsi"/>
          <w:b w:val="0"/>
          <w:bCs/>
          <w:color w:val="000000" w:themeColor="text1"/>
          <w:sz w:val="24"/>
        </w:rPr>
        <w:t>U</w:t>
      </w:r>
      <w:r w:rsidR="009140BB" w:rsidRPr="007D7C6D">
        <w:rPr>
          <w:rFonts w:cstheme="minorHAnsi"/>
          <w:b w:val="0"/>
          <w:bCs/>
          <w:color w:val="000000" w:themeColor="text1"/>
          <w:sz w:val="24"/>
        </w:rPr>
        <w:t xml:space="preserve">sing </w:t>
      </w:r>
      <w:proofErr w:type="gramStart"/>
      <w:r w:rsidR="008846D0" w:rsidRPr="007D7C6D">
        <w:rPr>
          <w:rFonts w:cstheme="minorHAnsi"/>
          <w:b w:val="0"/>
          <w:bCs/>
          <w:color w:val="000000" w:themeColor="text1"/>
          <w:sz w:val="24"/>
        </w:rPr>
        <w:t>all of</w:t>
      </w:r>
      <w:proofErr w:type="gramEnd"/>
      <w:r w:rsidR="008846D0" w:rsidRPr="007D7C6D">
        <w:rPr>
          <w:rFonts w:cstheme="minorHAnsi"/>
          <w:b w:val="0"/>
          <w:bCs/>
          <w:color w:val="000000" w:themeColor="text1"/>
          <w:sz w:val="24"/>
        </w:rPr>
        <w:t xml:space="preserve"> </w:t>
      </w:r>
      <w:r w:rsidR="009140BB" w:rsidRPr="007D7C6D">
        <w:rPr>
          <w:rFonts w:cstheme="minorHAnsi"/>
          <w:b w:val="0"/>
          <w:bCs/>
          <w:color w:val="000000" w:themeColor="text1"/>
          <w:sz w:val="24"/>
        </w:rPr>
        <w:t>the algebra techniq</w:t>
      </w:r>
      <w:r w:rsidR="000E36CD" w:rsidRPr="007D7C6D">
        <w:rPr>
          <w:rFonts w:cstheme="minorHAnsi"/>
          <w:b w:val="0"/>
          <w:bCs/>
          <w:color w:val="000000" w:themeColor="text1"/>
          <w:sz w:val="24"/>
        </w:rPr>
        <w:t xml:space="preserve">ues </w:t>
      </w:r>
      <w:r w:rsidR="002227A6" w:rsidRPr="007D7C6D">
        <w:rPr>
          <w:rFonts w:cstheme="minorHAnsi"/>
          <w:b w:val="0"/>
          <w:bCs/>
          <w:color w:val="000000" w:themeColor="text1"/>
          <w:sz w:val="24"/>
        </w:rPr>
        <w:t>l</w:t>
      </w:r>
      <w:r w:rsidR="000E36CD" w:rsidRPr="007D7C6D">
        <w:rPr>
          <w:rFonts w:cstheme="minorHAnsi"/>
          <w:b w:val="0"/>
          <w:bCs/>
          <w:color w:val="000000" w:themeColor="text1"/>
          <w:sz w:val="24"/>
        </w:rPr>
        <w:t xml:space="preserve">earned in </w:t>
      </w:r>
      <w:r w:rsidR="00CC32D8" w:rsidRPr="007D7C6D">
        <w:rPr>
          <w:rFonts w:cstheme="minorHAnsi"/>
          <w:b w:val="0"/>
          <w:bCs/>
          <w:color w:val="000000" w:themeColor="text1"/>
          <w:sz w:val="24"/>
        </w:rPr>
        <w:t>class</w:t>
      </w:r>
      <w:r w:rsidR="00B2372C" w:rsidRPr="007D7C6D">
        <w:rPr>
          <w:rFonts w:cstheme="minorHAnsi"/>
          <w:b w:val="0"/>
          <w:bCs/>
          <w:color w:val="000000" w:themeColor="text1"/>
          <w:sz w:val="24"/>
        </w:rPr>
        <w:t xml:space="preserve">, try to </w:t>
      </w:r>
      <w:proofErr w:type="gramStart"/>
      <w:r w:rsidR="00B2372C" w:rsidRPr="007D7C6D">
        <w:rPr>
          <w:rFonts w:cstheme="minorHAnsi"/>
          <w:b w:val="0"/>
          <w:bCs/>
          <w:color w:val="000000" w:themeColor="text1"/>
          <w:sz w:val="24"/>
        </w:rPr>
        <w:t>solve for</w:t>
      </w:r>
      <w:proofErr w:type="gramEnd"/>
      <w:r w:rsidR="00B2372C" w:rsidRPr="007D7C6D">
        <w:rPr>
          <w:rFonts w:cstheme="minorHAnsi"/>
          <w:b w:val="0"/>
          <w:bCs/>
          <w:color w:val="000000" w:themeColor="text1"/>
          <w:sz w:val="24"/>
        </w:rPr>
        <w:t xml:space="preserve"> all variables and check </w:t>
      </w:r>
      <w:r w:rsidR="002227A6" w:rsidRPr="007D7C6D">
        <w:rPr>
          <w:rFonts w:cstheme="minorHAnsi"/>
          <w:b w:val="0"/>
          <w:bCs/>
          <w:color w:val="000000" w:themeColor="text1"/>
          <w:sz w:val="24"/>
        </w:rPr>
        <w:t>the</w:t>
      </w:r>
      <w:r w:rsidR="00B2372C" w:rsidRPr="007D7C6D">
        <w:rPr>
          <w:rFonts w:cstheme="minorHAnsi"/>
          <w:b w:val="0"/>
          <w:bCs/>
          <w:color w:val="000000" w:themeColor="text1"/>
          <w:sz w:val="24"/>
        </w:rPr>
        <w:t xml:space="preserve"> solution against the original problem.</w:t>
      </w:r>
    </w:p>
    <w:p w14:paraId="3472734A" w14:textId="61D424C1" w:rsidR="00B2372C" w:rsidRPr="007D7C6D" w:rsidRDefault="00B2372C" w:rsidP="008254D4">
      <w:pPr>
        <w:spacing w:before="0"/>
        <w:ind w:left="1170" w:hanging="450"/>
        <w:rPr>
          <w:rFonts w:cstheme="minorHAnsi"/>
          <w:b w:val="0"/>
          <w:bCs/>
          <w:color w:val="000000" w:themeColor="text1"/>
          <w:sz w:val="24"/>
        </w:rPr>
      </w:pPr>
      <w:r w:rsidRPr="007D7C6D">
        <w:rPr>
          <w:rFonts w:cstheme="minorHAnsi"/>
          <w:color w:val="000000" w:themeColor="text1"/>
          <w:sz w:val="24"/>
          <w:u w:val="single"/>
        </w:rPr>
        <w:t>Tip</w:t>
      </w:r>
      <w:r w:rsidRPr="007D7C6D">
        <w:rPr>
          <w:rFonts w:cstheme="minorHAnsi"/>
          <w:b w:val="0"/>
          <w:bCs/>
          <w:color w:val="000000" w:themeColor="text1"/>
          <w:sz w:val="24"/>
        </w:rPr>
        <w:t>:</w:t>
      </w:r>
      <w:r w:rsidRPr="007D7C6D">
        <w:rPr>
          <w:rFonts w:cstheme="minorHAnsi"/>
          <w:color w:val="000000" w:themeColor="text1"/>
          <w:sz w:val="24"/>
        </w:rPr>
        <w:t xml:space="preserve"> 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When taking exams, make sure to prioritize time. It may be more efficient to come back and check </w:t>
      </w:r>
      <w:r w:rsidR="00A75596" w:rsidRPr="007D7C6D">
        <w:rPr>
          <w:rFonts w:cstheme="minorHAnsi"/>
          <w:b w:val="0"/>
          <w:bCs/>
          <w:color w:val="000000" w:themeColor="text1"/>
          <w:sz w:val="24"/>
        </w:rPr>
        <w:t>the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 work after finish</w:t>
      </w:r>
      <w:r w:rsidR="00A75596" w:rsidRPr="007D7C6D">
        <w:rPr>
          <w:rFonts w:cstheme="minorHAnsi"/>
          <w:b w:val="0"/>
          <w:bCs/>
          <w:color w:val="000000" w:themeColor="text1"/>
          <w:sz w:val="24"/>
        </w:rPr>
        <w:t>ing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 answering the rest of the questions. However, if </w:t>
      </w:r>
      <w:r w:rsidR="008E52FC" w:rsidRPr="007D7C6D">
        <w:rPr>
          <w:rFonts w:cstheme="minorHAnsi"/>
          <w:b w:val="0"/>
          <w:bCs/>
          <w:color w:val="000000" w:themeColor="text1"/>
          <w:sz w:val="24"/>
        </w:rPr>
        <w:t>we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 know </w:t>
      </w:r>
      <w:r w:rsidR="008E52FC" w:rsidRPr="007D7C6D">
        <w:rPr>
          <w:rFonts w:cstheme="minorHAnsi"/>
          <w:b w:val="0"/>
          <w:bCs/>
          <w:color w:val="000000" w:themeColor="text1"/>
          <w:sz w:val="24"/>
        </w:rPr>
        <w:t>that we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 often make errors with</w:t>
      </w:r>
      <w:r w:rsidR="008E52FC" w:rsidRPr="007D7C6D">
        <w:rPr>
          <w:rFonts w:cstheme="minorHAnsi"/>
          <w:b w:val="0"/>
          <w:bCs/>
          <w:color w:val="000000" w:themeColor="text1"/>
          <w:sz w:val="24"/>
        </w:rPr>
        <w:t xml:space="preserve"> order of </w:t>
      </w:r>
      <w:proofErr w:type="gramStart"/>
      <w:r w:rsidR="008E52FC" w:rsidRPr="007D7C6D">
        <w:rPr>
          <w:rFonts w:cstheme="minorHAnsi"/>
          <w:b w:val="0"/>
          <w:bCs/>
          <w:color w:val="000000" w:themeColor="text1"/>
          <w:sz w:val="24"/>
        </w:rPr>
        <w:t>operations</w:t>
      </w:r>
      <w:proofErr w:type="gramEnd"/>
      <w:r w:rsidR="008E52FC" w:rsidRPr="007D7C6D">
        <w:rPr>
          <w:rFonts w:cstheme="minorHAnsi"/>
          <w:b w:val="0"/>
          <w:bCs/>
          <w:color w:val="000000" w:themeColor="text1"/>
          <w:sz w:val="24"/>
        </w:rPr>
        <w:t xml:space="preserve"> or dropping </w:t>
      </w:r>
      <w:r w:rsidR="00846048" w:rsidRPr="007D7C6D">
        <w:rPr>
          <w:rFonts w:cstheme="minorHAnsi"/>
          <w:b w:val="0"/>
          <w:bCs/>
          <w:color w:val="000000" w:themeColor="text1"/>
          <w:sz w:val="24"/>
        </w:rPr>
        <w:t>negative signs</w:t>
      </w:r>
      <w:r w:rsidRPr="007D7C6D">
        <w:rPr>
          <w:rFonts w:cstheme="minorHAnsi"/>
          <w:b w:val="0"/>
          <w:bCs/>
          <w:color w:val="000000" w:themeColor="text1"/>
          <w:sz w:val="24"/>
        </w:rPr>
        <w:t>, it may be be</w:t>
      </w:r>
      <w:r w:rsidR="00846048" w:rsidRPr="007D7C6D">
        <w:rPr>
          <w:rFonts w:cstheme="minorHAnsi"/>
          <w:b w:val="0"/>
          <w:bCs/>
          <w:color w:val="000000" w:themeColor="text1"/>
          <w:sz w:val="24"/>
        </w:rPr>
        <w:t>neficial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 to</w:t>
      </w:r>
      <w:r w:rsidR="00846048" w:rsidRPr="007D7C6D">
        <w:rPr>
          <w:rFonts w:cstheme="minorHAnsi"/>
          <w:b w:val="0"/>
          <w:bCs/>
          <w:color w:val="000000" w:themeColor="text1"/>
          <w:sz w:val="24"/>
        </w:rPr>
        <w:t xml:space="preserve"> double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 check our work at every step.</w:t>
      </w:r>
    </w:p>
    <w:p w14:paraId="3EE13748" w14:textId="77777777" w:rsidR="00036950" w:rsidRPr="007D7C6D" w:rsidRDefault="00036950" w:rsidP="00846048">
      <w:pPr>
        <w:spacing w:before="0"/>
        <w:ind w:left="1440" w:hanging="450"/>
        <w:rPr>
          <w:rFonts w:cstheme="minorHAnsi"/>
          <w:b w:val="0"/>
          <w:bCs/>
          <w:color w:val="000000" w:themeColor="text1"/>
          <w:sz w:val="24"/>
        </w:rPr>
      </w:pPr>
    </w:p>
    <w:p w14:paraId="3F165853" w14:textId="7C215051" w:rsidR="000A2F41" w:rsidRPr="007D7C6D" w:rsidRDefault="003E5DAF" w:rsidP="00846048">
      <w:pPr>
        <w:spacing w:before="0"/>
        <w:ind w:left="990" w:right="0" w:hanging="803"/>
        <w:rPr>
          <w:rFonts w:cstheme="minorHAnsi"/>
          <w:color w:val="000000" w:themeColor="text1"/>
          <w:sz w:val="24"/>
        </w:rPr>
      </w:pPr>
      <w:r w:rsidRPr="007D7C6D">
        <w:rPr>
          <w:rFonts w:cstheme="minorHAnsi"/>
          <w:color w:val="000000" w:themeColor="text1"/>
          <w:sz w:val="24"/>
        </w:rPr>
        <w:t xml:space="preserve">Step 5: </w:t>
      </w:r>
      <w:r w:rsidRPr="007D7C6D">
        <w:rPr>
          <w:rFonts w:cstheme="minorHAnsi"/>
          <w:color w:val="000000" w:themeColor="text1"/>
          <w:sz w:val="24"/>
          <w:u w:val="single"/>
        </w:rPr>
        <w:t>Describe</w:t>
      </w:r>
      <w:r w:rsidRPr="007D7C6D">
        <w:rPr>
          <w:rFonts w:cstheme="minorHAnsi"/>
          <w:color w:val="000000" w:themeColor="text1"/>
          <w:sz w:val="24"/>
        </w:rPr>
        <w:t xml:space="preserve"> What </w:t>
      </w:r>
      <w:r>
        <w:rPr>
          <w:rFonts w:cstheme="minorHAnsi"/>
          <w:color w:val="000000" w:themeColor="text1"/>
          <w:sz w:val="24"/>
        </w:rPr>
        <w:t>t</w:t>
      </w:r>
      <w:r w:rsidRPr="007D7C6D">
        <w:rPr>
          <w:rFonts w:cstheme="minorHAnsi"/>
          <w:color w:val="000000" w:themeColor="text1"/>
          <w:sz w:val="24"/>
        </w:rPr>
        <w:t xml:space="preserve">he Solution Means. </w:t>
      </w:r>
    </w:p>
    <w:p w14:paraId="30F2581D" w14:textId="15F9B66D" w:rsidR="000E402D" w:rsidRDefault="000A2F41" w:rsidP="00E346EF">
      <w:pPr>
        <w:pStyle w:val="ListParagraph"/>
        <w:numPr>
          <w:ilvl w:val="1"/>
          <w:numId w:val="21"/>
        </w:numPr>
        <w:ind w:right="0"/>
        <w:contextualSpacing w:val="0"/>
        <w:rPr>
          <w:rFonts w:cstheme="minorHAnsi"/>
          <w:b w:val="0"/>
          <w:bCs/>
          <w:color w:val="000000" w:themeColor="text1"/>
          <w:sz w:val="24"/>
        </w:rPr>
      </w:pP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Describe </w:t>
      </w:r>
      <w:r w:rsidR="009615ED" w:rsidRPr="007D7C6D">
        <w:rPr>
          <w:rFonts w:cstheme="minorHAnsi"/>
          <w:b w:val="0"/>
          <w:bCs/>
          <w:color w:val="000000" w:themeColor="text1"/>
          <w:sz w:val="24"/>
        </w:rPr>
        <w:t>the</w:t>
      </w:r>
      <w:r w:rsidRPr="007D7C6D">
        <w:rPr>
          <w:rFonts w:cstheme="minorHAnsi"/>
          <w:b w:val="0"/>
          <w:bCs/>
          <w:color w:val="000000" w:themeColor="text1"/>
          <w:sz w:val="24"/>
        </w:rPr>
        <w:t xml:space="preserve"> solution </w:t>
      </w:r>
      <w:r w:rsidR="008846D0" w:rsidRPr="007D7C6D">
        <w:rPr>
          <w:rFonts w:cstheme="minorHAnsi"/>
          <w:b w:val="0"/>
          <w:bCs/>
          <w:color w:val="000000" w:themeColor="text1"/>
          <w:sz w:val="24"/>
        </w:rPr>
        <w:t>in words</w:t>
      </w:r>
      <w:r w:rsidR="00B27EB8" w:rsidRPr="007D7C6D">
        <w:rPr>
          <w:rFonts w:cstheme="minorHAnsi"/>
          <w:b w:val="0"/>
          <w:bCs/>
          <w:color w:val="000000" w:themeColor="text1"/>
          <w:sz w:val="24"/>
        </w:rPr>
        <w:t xml:space="preserve">, and </w:t>
      </w:r>
      <w:r w:rsidRPr="007D7C6D">
        <w:rPr>
          <w:rFonts w:cstheme="minorHAnsi"/>
          <w:b w:val="0"/>
          <w:bCs/>
          <w:color w:val="000000" w:themeColor="text1"/>
          <w:sz w:val="24"/>
        </w:rPr>
        <w:t>state how</w:t>
      </w:r>
      <w:r w:rsidR="00B27EB8" w:rsidRPr="007D7C6D">
        <w:rPr>
          <w:rFonts w:cstheme="minorHAnsi"/>
          <w:b w:val="0"/>
          <w:bCs/>
          <w:color w:val="000000" w:themeColor="text1"/>
          <w:sz w:val="24"/>
        </w:rPr>
        <w:t xml:space="preserve"> it relates back to the original question.</w:t>
      </w:r>
    </w:p>
    <w:p w14:paraId="29990400" w14:textId="537F007B" w:rsidR="00D63C89" w:rsidRPr="007D7C6D" w:rsidRDefault="0083784C" w:rsidP="006033E8">
      <w:pPr>
        <w:ind w:left="0" w:right="0"/>
        <w:rPr>
          <w:rFonts w:cstheme="minorHAnsi"/>
          <w:b w:val="0"/>
          <w:bCs/>
          <w:color w:val="000000" w:themeColor="text1"/>
          <w:sz w:val="24"/>
        </w:rPr>
      </w:pPr>
      <w:r>
        <w:rPr>
          <w:rFonts w:cstheme="minorHAnsi"/>
          <w:b w:val="0"/>
          <w:bCs/>
          <w:color w:val="000000" w:themeColor="text1"/>
          <w:sz w:val="24"/>
        </w:rPr>
        <w:pict w14:anchorId="52E95BAD">
          <v:rect id="_x0000_i1028" style="width:0;height:1.5pt" o:hralign="center" o:hrstd="t" o:hr="t" fillcolor="#a0a0a0" stroked="f"/>
        </w:pict>
      </w:r>
    </w:p>
    <w:p w14:paraId="7D508A33" w14:textId="351E6808" w:rsidR="000E402D" w:rsidRPr="00AF632E" w:rsidRDefault="00E03DF2" w:rsidP="00AE6F86">
      <w:pPr>
        <w:pStyle w:val="Heading1"/>
        <w:pBdr>
          <w:bottom w:val="single" w:sz="12" w:space="1" w:color="auto"/>
        </w:pBdr>
        <w:ind w:right="0"/>
        <w:rPr>
          <w:rFonts w:asciiTheme="minorHAnsi" w:hAnsiTheme="minorHAnsi" w:cstheme="minorHAnsi"/>
          <w:b/>
          <w:bCs w:val="0"/>
          <w:sz w:val="36"/>
          <w:szCs w:val="36"/>
        </w:rPr>
      </w:pPr>
      <w:r w:rsidRPr="00AF632E">
        <w:rPr>
          <w:rFonts w:asciiTheme="minorHAnsi" w:hAnsiTheme="minorHAnsi" w:cstheme="minorHAnsi"/>
          <w:b/>
          <w:bCs w:val="0"/>
          <w:sz w:val="36"/>
          <w:szCs w:val="36"/>
        </w:rPr>
        <w:t>Algebra Applications</w:t>
      </w:r>
    </w:p>
    <w:p w14:paraId="708FA9F3" w14:textId="54A5F3E8" w:rsidR="00C0160E" w:rsidRPr="007D7C6D" w:rsidRDefault="000058DD" w:rsidP="00BB15AD">
      <w:pPr>
        <w:pStyle w:val="body"/>
        <w:ind w:left="1170" w:hanging="1170"/>
        <w:rPr>
          <w:rFonts w:cstheme="minorHAnsi"/>
          <w:sz w:val="24"/>
        </w:rPr>
      </w:pPr>
      <w:r w:rsidRPr="007D7C6D">
        <w:rPr>
          <w:rFonts w:cstheme="minorHAnsi"/>
          <w:b/>
          <w:bCs w:val="0"/>
          <w:sz w:val="24"/>
        </w:rPr>
        <w:t xml:space="preserve">Example: </w:t>
      </w:r>
      <w:r w:rsidRPr="007D7C6D">
        <w:rPr>
          <w:rFonts w:cstheme="minorHAnsi"/>
          <w:sz w:val="24"/>
        </w:rPr>
        <w:t xml:space="preserve">A carpenter </w:t>
      </w:r>
      <w:r w:rsidR="00A107A6" w:rsidRPr="007D7C6D">
        <w:rPr>
          <w:rFonts w:cstheme="minorHAnsi"/>
          <w:sz w:val="24"/>
        </w:rPr>
        <w:t>must cut a 10ft board into two pieces</w:t>
      </w:r>
      <w:r w:rsidR="00153EBA" w:rsidRPr="007D7C6D">
        <w:rPr>
          <w:rFonts w:cstheme="minorHAnsi"/>
          <w:sz w:val="24"/>
        </w:rPr>
        <w:t xml:space="preserve"> to build a brace</w:t>
      </w:r>
      <w:r w:rsidR="00CD6B7F" w:rsidRPr="007D7C6D">
        <w:rPr>
          <w:rFonts w:cstheme="minorHAnsi"/>
          <w:sz w:val="24"/>
        </w:rPr>
        <w:t xml:space="preserve"> for a picnic table. If one </w:t>
      </w:r>
      <w:r w:rsidR="00E12B65" w:rsidRPr="007D7C6D">
        <w:rPr>
          <w:rFonts w:cstheme="minorHAnsi"/>
          <w:sz w:val="24"/>
        </w:rPr>
        <w:t xml:space="preserve"> </w:t>
      </w:r>
      <w:r w:rsidR="00CD6B7F" w:rsidRPr="007D7C6D">
        <w:rPr>
          <w:rFonts w:cstheme="minorHAnsi"/>
          <w:sz w:val="24"/>
        </w:rPr>
        <w:t>piece needs to be four times longer than the other piece, how long should each piece be?</w:t>
      </w:r>
    </w:p>
    <w:p w14:paraId="72307C01" w14:textId="77777777" w:rsidR="00CD6B7F" w:rsidRPr="007D7C6D" w:rsidRDefault="00CD6B7F" w:rsidP="004C76B7">
      <w:pPr>
        <w:pStyle w:val="body"/>
        <w:ind w:left="0" w:firstLine="0"/>
        <w:rPr>
          <w:rFonts w:cstheme="minorHAnsi"/>
          <w:sz w:val="24"/>
        </w:rPr>
      </w:pPr>
    </w:p>
    <w:p w14:paraId="69CAF8C0" w14:textId="6B9FA28F" w:rsidR="00C97E81" w:rsidRPr="007D7C6D" w:rsidRDefault="00C97E81" w:rsidP="00AE6F86">
      <w:pPr>
        <w:pStyle w:val="Heading1"/>
        <w:ind w:right="0"/>
        <w:rPr>
          <w:rFonts w:asciiTheme="minorHAnsi" w:hAnsiTheme="minorHAnsi" w:cstheme="minorHAnsi"/>
          <w:b/>
          <w:bCs w:val="0"/>
          <w:sz w:val="24"/>
          <w:szCs w:val="24"/>
        </w:rPr>
      </w:pPr>
      <w:r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Step </w:t>
      </w:r>
      <w:r w:rsidR="00E03DF2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1: </w:t>
      </w:r>
      <w:r w:rsidR="000C22EE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Read </w:t>
      </w:r>
      <w:r w:rsidR="00E03DF2">
        <w:rPr>
          <w:rFonts w:asciiTheme="minorHAnsi" w:hAnsiTheme="minorHAnsi" w:cstheme="minorHAnsi"/>
          <w:b/>
          <w:bCs w:val="0"/>
          <w:sz w:val="24"/>
          <w:szCs w:val="24"/>
        </w:rPr>
        <w:t>t</w:t>
      </w:r>
      <w:r w:rsidR="00E03DF2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he Problem Carefully </w:t>
      </w:r>
      <w:r w:rsidR="00E03DF2">
        <w:rPr>
          <w:rFonts w:asciiTheme="minorHAnsi" w:hAnsiTheme="minorHAnsi" w:cstheme="minorHAnsi"/>
          <w:b/>
          <w:bCs w:val="0"/>
          <w:sz w:val="24"/>
          <w:szCs w:val="24"/>
        </w:rPr>
        <w:t>a</w:t>
      </w:r>
      <w:r w:rsidR="00E03DF2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nd Identify What </w:t>
      </w:r>
      <w:r w:rsidR="00E03DF2">
        <w:rPr>
          <w:rFonts w:asciiTheme="minorHAnsi" w:hAnsiTheme="minorHAnsi" w:cstheme="minorHAnsi"/>
          <w:b/>
          <w:bCs w:val="0"/>
          <w:sz w:val="24"/>
          <w:szCs w:val="24"/>
        </w:rPr>
        <w:t>t</w:t>
      </w:r>
      <w:r w:rsidR="00E03DF2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he Problem </w:t>
      </w:r>
      <w:r w:rsidR="004501D1">
        <w:rPr>
          <w:rFonts w:asciiTheme="minorHAnsi" w:hAnsiTheme="minorHAnsi" w:cstheme="minorHAnsi"/>
          <w:b/>
          <w:bCs w:val="0"/>
          <w:sz w:val="24"/>
          <w:szCs w:val="24"/>
        </w:rPr>
        <w:t>Is</w:t>
      </w:r>
      <w:r w:rsidR="00E03DF2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 Asking For.</w:t>
      </w:r>
    </w:p>
    <w:p w14:paraId="52E5E443" w14:textId="47531595" w:rsidR="00D21A49" w:rsidRPr="007D7C6D" w:rsidRDefault="00D21A49" w:rsidP="007E50DC">
      <w:pPr>
        <w:pStyle w:val="body"/>
        <w:numPr>
          <w:ilvl w:val="0"/>
          <w:numId w:val="23"/>
        </w:numPr>
        <w:rPr>
          <w:rFonts w:cstheme="minorHAnsi"/>
          <w:sz w:val="24"/>
        </w:rPr>
      </w:pPr>
      <w:r w:rsidRPr="007D7C6D">
        <w:rPr>
          <w:rFonts w:cstheme="minorHAnsi"/>
          <w:sz w:val="24"/>
        </w:rPr>
        <w:t xml:space="preserve">What information has been given </w:t>
      </w:r>
      <w:r w:rsidR="00171690" w:rsidRPr="007D7C6D">
        <w:rPr>
          <w:rFonts w:cstheme="minorHAnsi"/>
          <w:sz w:val="24"/>
        </w:rPr>
        <w:t>in the question</w:t>
      </w:r>
      <w:r w:rsidRPr="007D7C6D">
        <w:rPr>
          <w:rFonts w:cstheme="minorHAnsi"/>
          <w:sz w:val="24"/>
        </w:rPr>
        <w:t>?</w:t>
      </w:r>
    </w:p>
    <w:p w14:paraId="5677087E" w14:textId="7CB9ACDC" w:rsidR="00D21A49" w:rsidRPr="007D7C6D" w:rsidRDefault="00D21A49" w:rsidP="007E50DC">
      <w:pPr>
        <w:pStyle w:val="body"/>
        <w:numPr>
          <w:ilvl w:val="0"/>
          <w:numId w:val="23"/>
        </w:numPr>
        <w:rPr>
          <w:rFonts w:cstheme="minorHAnsi"/>
          <w:sz w:val="24"/>
        </w:rPr>
      </w:pPr>
      <w:r w:rsidRPr="007D7C6D">
        <w:rPr>
          <w:rFonts w:cstheme="minorHAnsi"/>
          <w:sz w:val="24"/>
        </w:rPr>
        <w:t>What information is missing</w:t>
      </w:r>
      <w:r w:rsidR="00126F2E" w:rsidRPr="007D7C6D">
        <w:rPr>
          <w:rFonts w:cstheme="minorHAnsi"/>
          <w:sz w:val="24"/>
        </w:rPr>
        <w:t xml:space="preserve"> from the question</w:t>
      </w:r>
      <w:r w:rsidRPr="007D7C6D">
        <w:rPr>
          <w:rFonts w:cstheme="minorHAnsi"/>
          <w:sz w:val="24"/>
        </w:rPr>
        <w:t>?</w:t>
      </w:r>
    </w:p>
    <w:p w14:paraId="07FFF3FE" w14:textId="7C358C9A" w:rsidR="00AC55E7" w:rsidRPr="007D7C6D" w:rsidRDefault="00D21A49" w:rsidP="007E50DC">
      <w:pPr>
        <w:pStyle w:val="body"/>
        <w:numPr>
          <w:ilvl w:val="0"/>
          <w:numId w:val="23"/>
        </w:numPr>
        <w:rPr>
          <w:rFonts w:cstheme="minorHAnsi"/>
          <w:sz w:val="24"/>
        </w:rPr>
      </w:pPr>
      <w:r w:rsidRPr="007D7C6D">
        <w:rPr>
          <w:rFonts w:cstheme="minorHAnsi"/>
          <w:sz w:val="24"/>
        </w:rPr>
        <w:t xml:space="preserve">What </w:t>
      </w:r>
      <w:r w:rsidR="00171690" w:rsidRPr="007D7C6D">
        <w:rPr>
          <w:rFonts w:cstheme="minorHAnsi"/>
          <w:sz w:val="24"/>
        </w:rPr>
        <w:t>is the question asking</w:t>
      </w:r>
      <w:r w:rsidR="0013495D" w:rsidRPr="007D7C6D">
        <w:rPr>
          <w:rFonts w:cstheme="minorHAnsi"/>
          <w:sz w:val="24"/>
        </w:rPr>
        <w:t xml:space="preserve"> us to solve</w:t>
      </w:r>
      <w:r w:rsidR="00171690" w:rsidRPr="007D7C6D">
        <w:rPr>
          <w:rFonts w:cstheme="minorHAnsi"/>
          <w:sz w:val="24"/>
        </w:rPr>
        <w:t xml:space="preserve"> for</w:t>
      </w:r>
      <w:r w:rsidRPr="007D7C6D">
        <w:rPr>
          <w:rFonts w:cstheme="minorHAnsi"/>
          <w:sz w:val="24"/>
        </w:rPr>
        <w:t>?</w:t>
      </w:r>
    </w:p>
    <w:p w14:paraId="397D1D15" w14:textId="77777777" w:rsidR="008A73A5" w:rsidRPr="007D7C6D" w:rsidRDefault="008A73A5" w:rsidP="004C76B7">
      <w:pPr>
        <w:pStyle w:val="body"/>
        <w:ind w:left="720" w:firstLine="0"/>
        <w:rPr>
          <w:rFonts w:cstheme="minorHAnsi"/>
          <w:sz w:val="24"/>
        </w:rPr>
      </w:pPr>
    </w:p>
    <w:p w14:paraId="65705406" w14:textId="0F2ED18E" w:rsidR="008A73A5" w:rsidRPr="007D7C6D" w:rsidRDefault="00EE472E" w:rsidP="004C76B7">
      <w:pPr>
        <w:pStyle w:val="body"/>
        <w:ind w:left="0" w:firstLine="0"/>
        <w:rPr>
          <w:rFonts w:cstheme="minorHAnsi"/>
          <w:sz w:val="24"/>
        </w:rPr>
      </w:pPr>
      <w:r w:rsidRPr="007D7C6D">
        <w:rPr>
          <w:rFonts w:cstheme="minorHAnsi"/>
          <w:sz w:val="24"/>
        </w:rPr>
        <w:t>Reviewing the question again</w:t>
      </w:r>
      <w:r w:rsidR="00AC55E7" w:rsidRPr="007D7C6D">
        <w:rPr>
          <w:rFonts w:cstheme="minorHAnsi"/>
          <w:sz w:val="24"/>
        </w:rPr>
        <w:t>, underline the relevant information: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831"/>
        <w:gridCol w:w="6154"/>
      </w:tblGrid>
      <w:tr w:rsidR="00730DFF" w:rsidRPr="007D7C6D" w14:paraId="26937D8A" w14:textId="77777777" w:rsidTr="00126F2E">
        <w:tc>
          <w:tcPr>
            <w:tcW w:w="0" w:type="auto"/>
            <w:gridSpan w:val="2"/>
          </w:tcPr>
          <w:p w14:paraId="4FC07D4B" w14:textId="6CA475AA" w:rsidR="00EF7B5E" w:rsidRPr="007D7C6D" w:rsidRDefault="00730DFF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A carpenter must cut a </w:t>
            </w:r>
            <w:r w:rsidRPr="007D7C6D">
              <w:rPr>
                <w:rFonts w:cstheme="minorHAnsi"/>
                <w:b/>
                <w:bCs w:val="0"/>
                <w:sz w:val="24"/>
                <w:u w:val="single"/>
              </w:rPr>
              <w:t>10ft board</w:t>
            </w:r>
            <w:r w:rsidRPr="007D7C6D">
              <w:rPr>
                <w:rFonts w:cstheme="minorHAnsi"/>
                <w:sz w:val="24"/>
              </w:rPr>
              <w:t xml:space="preserve"> into </w:t>
            </w:r>
            <w:r w:rsidRPr="007D7C6D">
              <w:rPr>
                <w:rFonts w:cstheme="minorHAnsi"/>
                <w:b/>
                <w:bCs w:val="0"/>
                <w:sz w:val="24"/>
                <w:u w:val="single"/>
              </w:rPr>
              <w:t>two pieces</w:t>
            </w:r>
            <w:r w:rsidRPr="007D7C6D">
              <w:rPr>
                <w:rFonts w:cstheme="minorHAnsi"/>
                <w:sz w:val="24"/>
              </w:rPr>
              <w:t xml:space="preserve"> to build a brace for a picnic table. </w:t>
            </w:r>
            <w:r w:rsidRPr="007D7C6D">
              <w:rPr>
                <w:rFonts w:cstheme="minorHAnsi"/>
                <w:b/>
                <w:bCs w:val="0"/>
                <w:sz w:val="24"/>
                <w:u w:val="single"/>
              </w:rPr>
              <w:t>If one piece needs</w:t>
            </w:r>
            <w:r w:rsidRPr="007D7C6D">
              <w:rPr>
                <w:rFonts w:cstheme="minorHAnsi"/>
                <w:sz w:val="24"/>
              </w:rPr>
              <w:t xml:space="preserve"> to be </w:t>
            </w:r>
            <w:r w:rsidRPr="007D7C6D">
              <w:rPr>
                <w:rFonts w:cstheme="minorHAnsi"/>
                <w:b/>
                <w:bCs w:val="0"/>
                <w:sz w:val="24"/>
                <w:u w:val="single"/>
              </w:rPr>
              <w:t>four times longer than the other piece</w:t>
            </w:r>
            <w:r w:rsidRPr="007D7C6D">
              <w:rPr>
                <w:rFonts w:cstheme="minorHAnsi"/>
                <w:sz w:val="24"/>
              </w:rPr>
              <w:t xml:space="preserve">, </w:t>
            </w:r>
            <w:r w:rsidRPr="007D7C6D">
              <w:rPr>
                <w:rFonts w:cstheme="minorHAnsi"/>
                <w:b/>
                <w:bCs w:val="0"/>
                <w:sz w:val="24"/>
                <w:u w:val="single"/>
              </w:rPr>
              <w:t>how long</w:t>
            </w:r>
            <w:r w:rsidRPr="007D7C6D">
              <w:rPr>
                <w:rFonts w:cstheme="minorHAnsi"/>
                <w:sz w:val="24"/>
              </w:rPr>
              <w:t xml:space="preserve"> should </w:t>
            </w:r>
            <w:r w:rsidRPr="007D7C6D">
              <w:rPr>
                <w:rFonts w:cstheme="minorHAnsi"/>
                <w:b/>
                <w:bCs w:val="0"/>
                <w:sz w:val="24"/>
                <w:u w:val="single"/>
              </w:rPr>
              <w:t>each piece</w:t>
            </w:r>
            <w:r w:rsidRPr="007D7C6D">
              <w:rPr>
                <w:rFonts w:cstheme="minorHAnsi"/>
                <w:sz w:val="24"/>
              </w:rPr>
              <w:t xml:space="preserve"> be?</w:t>
            </w:r>
          </w:p>
        </w:tc>
      </w:tr>
      <w:tr w:rsidR="00EF7B5E" w:rsidRPr="007D7C6D" w14:paraId="1B0869D5" w14:textId="77777777" w:rsidTr="00E54474">
        <w:tc>
          <w:tcPr>
            <w:tcW w:w="3510" w:type="dxa"/>
          </w:tcPr>
          <w:p w14:paraId="58B58594" w14:textId="77816A3B" w:rsidR="00EF7B5E" w:rsidRPr="007D7C6D" w:rsidRDefault="00EF7B5E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What information has been given?</w:t>
            </w:r>
          </w:p>
        </w:tc>
        <w:tc>
          <w:tcPr>
            <w:tcW w:w="6475" w:type="dxa"/>
            <w:vAlign w:val="center"/>
          </w:tcPr>
          <w:p w14:paraId="35D1F31B" w14:textId="40FCB5B9" w:rsidR="00EF7B5E" w:rsidRPr="007D7C6D" w:rsidRDefault="00EF7B5E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The </w:t>
            </w:r>
            <w:r w:rsidR="008C6D06" w:rsidRPr="007D7C6D">
              <w:rPr>
                <w:rFonts w:cstheme="minorHAnsi"/>
                <w:sz w:val="24"/>
              </w:rPr>
              <w:t xml:space="preserve">original piece of wood is 10ft </w:t>
            </w:r>
            <w:r w:rsidR="000C2167" w:rsidRPr="007D7C6D">
              <w:rPr>
                <w:rFonts w:cstheme="minorHAnsi"/>
                <w:sz w:val="24"/>
              </w:rPr>
              <w:t>long</w:t>
            </w:r>
          </w:p>
          <w:p w14:paraId="2CF3AB89" w14:textId="6584909D" w:rsidR="008C6D06" w:rsidRPr="007D7C6D" w:rsidRDefault="008C6D06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After cutting </w:t>
            </w:r>
            <w:r w:rsidR="00BE31FC" w:rsidRPr="007D7C6D">
              <w:rPr>
                <w:rFonts w:cstheme="minorHAnsi"/>
                <w:sz w:val="24"/>
              </w:rPr>
              <w:t>the larger piece</w:t>
            </w:r>
            <w:r w:rsidRPr="007D7C6D">
              <w:rPr>
                <w:rFonts w:cstheme="minorHAnsi"/>
                <w:sz w:val="24"/>
              </w:rPr>
              <w:t xml:space="preserve"> needs to be four times longer than the </w:t>
            </w:r>
            <w:r w:rsidR="00BE31FC" w:rsidRPr="007D7C6D">
              <w:rPr>
                <w:rFonts w:cstheme="minorHAnsi"/>
                <w:sz w:val="24"/>
              </w:rPr>
              <w:t>shorter</w:t>
            </w:r>
            <w:r w:rsidRPr="007D7C6D">
              <w:rPr>
                <w:rFonts w:cstheme="minorHAnsi"/>
                <w:sz w:val="24"/>
              </w:rPr>
              <w:t xml:space="preserve"> piece</w:t>
            </w:r>
          </w:p>
        </w:tc>
      </w:tr>
      <w:tr w:rsidR="008C6D06" w:rsidRPr="007D7C6D" w14:paraId="17E5E0BF" w14:textId="77777777" w:rsidTr="00E54474">
        <w:tc>
          <w:tcPr>
            <w:tcW w:w="3510" w:type="dxa"/>
          </w:tcPr>
          <w:p w14:paraId="77C64B0F" w14:textId="7EB5AA51" w:rsidR="008C6D06" w:rsidRPr="007D7C6D" w:rsidRDefault="00512193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What information is missing</w:t>
            </w:r>
            <w:r w:rsidR="004C07A2" w:rsidRPr="007D7C6D">
              <w:rPr>
                <w:rFonts w:cstheme="minorHAnsi"/>
                <w:sz w:val="24"/>
              </w:rPr>
              <w:t>?</w:t>
            </w:r>
          </w:p>
        </w:tc>
        <w:tc>
          <w:tcPr>
            <w:tcW w:w="6475" w:type="dxa"/>
            <w:vAlign w:val="center"/>
          </w:tcPr>
          <w:p w14:paraId="7A54E2D0" w14:textId="77777777" w:rsidR="008C6D06" w:rsidRPr="007D7C6D" w:rsidRDefault="004C07A2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The length of the shorter piece</w:t>
            </w:r>
          </w:p>
          <w:p w14:paraId="0D3A7D4E" w14:textId="4587C732" w:rsidR="004C07A2" w:rsidRPr="007D7C6D" w:rsidRDefault="004C07A2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The length of the longer piece</w:t>
            </w:r>
          </w:p>
        </w:tc>
      </w:tr>
      <w:tr w:rsidR="004C07A2" w:rsidRPr="007D7C6D" w14:paraId="032C4589" w14:textId="77777777" w:rsidTr="00E54474">
        <w:tc>
          <w:tcPr>
            <w:tcW w:w="3510" w:type="dxa"/>
          </w:tcPr>
          <w:p w14:paraId="5C6BE452" w14:textId="13C3A87D" w:rsidR="004C07A2" w:rsidRPr="007D7C6D" w:rsidRDefault="004C07A2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What </w:t>
            </w:r>
            <w:r w:rsidR="00171690" w:rsidRPr="007D7C6D">
              <w:rPr>
                <w:rFonts w:cstheme="minorHAnsi"/>
                <w:sz w:val="24"/>
              </w:rPr>
              <w:t>is the question asking for</w:t>
            </w:r>
            <w:r w:rsidRPr="007D7C6D">
              <w:rPr>
                <w:rFonts w:cstheme="minorHAnsi"/>
                <w:sz w:val="24"/>
              </w:rPr>
              <w:t>?</w:t>
            </w:r>
          </w:p>
        </w:tc>
        <w:tc>
          <w:tcPr>
            <w:tcW w:w="6475" w:type="dxa"/>
            <w:vAlign w:val="center"/>
          </w:tcPr>
          <w:p w14:paraId="3222FC0D" w14:textId="3B9337C7" w:rsidR="004C07A2" w:rsidRPr="007D7C6D" w:rsidRDefault="00D439EF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The length of </w:t>
            </w:r>
            <w:r w:rsidR="00171690" w:rsidRPr="007D7C6D">
              <w:rPr>
                <w:rFonts w:cstheme="minorHAnsi"/>
                <w:sz w:val="24"/>
              </w:rPr>
              <w:t>each</w:t>
            </w:r>
            <w:r w:rsidRPr="007D7C6D">
              <w:rPr>
                <w:rFonts w:cstheme="minorHAnsi"/>
                <w:sz w:val="24"/>
              </w:rPr>
              <w:t xml:space="preserve"> piece.</w:t>
            </w:r>
          </w:p>
        </w:tc>
      </w:tr>
    </w:tbl>
    <w:p w14:paraId="636997BF" w14:textId="77777777" w:rsidR="00272168" w:rsidRPr="007D7C6D" w:rsidRDefault="00272168" w:rsidP="004C76B7">
      <w:pPr>
        <w:pStyle w:val="body"/>
        <w:ind w:left="0" w:firstLine="0"/>
        <w:rPr>
          <w:rFonts w:cstheme="minorHAnsi"/>
          <w:sz w:val="24"/>
        </w:rPr>
      </w:pPr>
    </w:p>
    <w:p w14:paraId="41C28D70" w14:textId="23B50287" w:rsidR="007E5E30" w:rsidRPr="007D7C6D" w:rsidRDefault="007E5E30" w:rsidP="004C76B7">
      <w:pPr>
        <w:pStyle w:val="Heading1"/>
        <w:rPr>
          <w:rFonts w:asciiTheme="minorHAnsi" w:hAnsiTheme="minorHAnsi" w:cstheme="minorHAnsi"/>
          <w:b/>
          <w:bCs w:val="0"/>
          <w:sz w:val="24"/>
          <w:szCs w:val="24"/>
        </w:rPr>
      </w:pPr>
      <w:r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Step 2: </w:t>
      </w:r>
      <w:r w:rsidR="005A5EAA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Name and Label </w:t>
      </w:r>
      <w:r w:rsidR="0012326C" w:rsidRPr="007D7C6D">
        <w:rPr>
          <w:rFonts w:asciiTheme="minorHAnsi" w:hAnsiTheme="minorHAnsi" w:cstheme="minorHAnsi"/>
          <w:b/>
          <w:bCs w:val="0"/>
          <w:sz w:val="24"/>
          <w:szCs w:val="24"/>
        </w:rPr>
        <w:t>the</w:t>
      </w:r>
      <w:r w:rsidR="005A5EAA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 </w:t>
      </w:r>
      <w:r w:rsidR="00E03DF2">
        <w:rPr>
          <w:rFonts w:asciiTheme="minorHAnsi" w:hAnsiTheme="minorHAnsi" w:cstheme="minorHAnsi"/>
          <w:b/>
          <w:bCs w:val="0"/>
          <w:sz w:val="24"/>
          <w:szCs w:val="24"/>
        </w:rPr>
        <w:t>I</w:t>
      </w:r>
      <w:r w:rsidR="005A5EAA" w:rsidRPr="007D7C6D">
        <w:rPr>
          <w:rFonts w:asciiTheme="minorHAnsi" w:hAnsiTheme="minorHAnsi" w:cstheme="minorHAnsi"/>
          <w:b/>
          <w:bCs w:val="0"/>
          <w:sz w:val="24"/>
          <w:szCs w:val="24"/>
        </w:rPr>
        <w:t>nformation.</w:t>
      </w:r>
    </w:p>
    <w:p w14:paraId="318EA3F8" w14:textId="655AE616" w:rsidR="00DA212E" w:rsidRPr="007D7C6D" w:rsidRDefault="001672C8" w:rsidP="004C76B7">
      <w:pPr>
        <w:pStyle w:val="body"/>
        <w:numPr>
          <w:ilvl w:val="0"/>
          <w:numId w:val="12"/>
        </w:numPr>
        <w:ind w:left="360" w:hanging="180"/>
        <w:rPr>
          <w:rFonts w:cstheme="minorHAnsi"/>
          <w:sz w:val="24"/>
        </w:rPr>
      </w:pPr>
      <w:r w:rsidRPr="007D7C6D">
        <w:rPr>
          <w:rFonts w:cstheme="minorHAnsi"/>
          <w:sz w:val="24"/>
        </w:rPr>
        <w:t xml:space="preserve">For </w:t>
      </w:r>
      <w:r w:rsidR="009A6677" w:rsidRPr="007D7C6D">
        <w:rPr>
          <w:rFonts w:cstheme="minorHAnsi"/>
          <w:sz w:val="24"/>
        </w:rPr>
        <w:t>the</w:t>
      </w:r>
      <w:r w:rsidRPr="007D7C6D">
        <w:rPr>
          <w:rFonts w:cstheme="minorHAnsi"/>
          <w:sz w:val="24"/>
        </w:rPr>
        <w:t xml:space="preserve"> unknown values </w:t>
      </w:r>
      <w:r w:rsidR="009A6677" w:rsidRPr="007D7C6D">
        <w:rPr>
          <w:rFonts w:cstheme="minorHAnsi"/>
          <w:sz w:val="24"/>
        </w:rPr>
        <w:t>we</w:t>
      </w:r>
      <w:r w:rsidRPr="007D7C6D">
        <w:rPr>
          <w:rFonts w:cstheme="minorHAnsi"/>
          <w:sz w:val="24"/>
        </w:rPr>
        <w:t xml:space="preserve"> can choose any variable</w:t>
      </w:r>
      <w:r w:rsidR="0012326C" w:rsidRPr="007D7C6D">
        <w:rPr>
          <w:rFonts w:cstheme="minorHAnsi"/>
          <w:sz w:val="24"/>
        </w:rPr>
        <w:t>s</w:t>
      </w:r>
      <w:r w:rsidR="006812CD" w:rsidRPr="007D7C6D">
        <w:rPr>
          <w:rFonts w:cstheme="minorHAnsi"/>
          <w:sz w:val="24"/>
        </w:rPr>
        <w:t xml:space="preserve"> as long as we are consistent with their use</w:t>
      </w:r>
      <w:r w:rsidR="00D93DEB" w:rsidRPr="007D7C6D">
        <w:rPr>
          <w:rFonts w:cstheme="minorHAnsi"/>
          <w:sz w:val="24"/>
        </w:rPr>
        <w:t xml:space="preserve">. </w:t>
      </w:r>
    </w:p>
    <w:p w14:paraId="09D1DBB4" w14:textId="3BE34347" w:rsidR="00381597" w:rsidRPr="007D7C6D" w:rsidRDefault="00003F5C" w:rsidP="004C76B7">
      <w:pPr>
        <w:pStyle w:val="body"/>
        <w:numPr>
          <w:ilvl w:val="0"/>
          <w:numId w:val="12"/>
        </w:numPr>
        <w:ind w:left="360" w:hanging="180"/>
        <w:rPr>
          <w:rFonts w:cstheme="minorHAnsi"/>
          <w:sz w:val="24"/>
        </w:rPr>
      </w:pPr>
      <w:r w:rsidRPr="007D7C6D">
        <w:rPr>
          <w:rFonts w:cstheme="minorHAnsi"/>
          <w:sz w:val="24"/>
        </w:rPr>
        <w:t xml:space="preserve">We know that the length of the long piece is four times longer than the length of the short piece. So, </w:t>
      </w:r>
      <w:r w:rsidR="00381597" w:rsidRPr="007D7C6D">
        <w:rPr>
          <w:rFonts w:cstheme="minorHAnsi"/>
          <w:sz w:val="24"/>
        </w:rPr>
        <w:t xml:space="preserve">since we know less about the length shorter piece of wood than any other part, we can assign the variable </w:t>
      </w:r>
      <m:oMath>
        <m:r>
          <w:rPr>
            <w:rFonts w:ascii="Cambria Math" w:hAnsi="Cambria Math" w:cstheme="minorHAnsi"/>
            <w:sz w:val="24"/>
          </w:rPr>
          <m:t>x</m:t>
        </m:r>
      </m:oMath>
      <w:r w:rsidR="00381597" w:rsidRPr="007D7C6D">
        <w:rPr>
          <w:rFonts w:cstheme="minorHAnsi"/>
          <w:sz w:val="24"/>
        </w:rPr>
        <w:t>.</w:t>
      </w:r>
    </w:p>
    <w:p w14:paraId="23E9ECF6" w14:textId="1F0233C8" w:rsidR="00003F5C" w:rsidRPr="007D7C6D" w:rsidRDefault="0018605D" w:rsidP="004C76B7">
      <w:pPr>
        <w:pStyle w:val="body"/>
        <w:numPr>
          <w:ilvl w:val="0"/>
          <w:numId w:val="12"/>
        </w:numPr>
        <w:ind w:left="360" w:hanging="180"/>
        <w:rPr>
          <w:rFonts w:cstheme="minorHAnsi"/>
          <w:sz w:val="24"/>
        </w:rPr>
      </w:pPr>
      <w:r w:rsidRPr="007D7C6D">
        <w:rPr>
          <w:rFonts w:cstheme="minorHAnsi"/>
          <w:sz w:val="24"/>
        </w:rPr>
        <w:t xml:space="preserve">And since we know that the length of the long piece is four times longer than the length of the short </w:t>
      </w:r>
      <w:r w:rsidR="004501D1" w:rsidRPr="007D7C6D">
        <w:rPr>
          <w:rFonts w:cstheme="minorHAnsi"/>
          <w:sz w:val="24"/>
        </w:rPr>
        <w:t>piece,</w:t>
      </w:r>
      <w:r w:rsidRPr="007D7C6D">
        <w:rPr>
          <w:rFonts w:cstheme="minorHAnsi"/>
          <w:sz w:val="24"/>
        </w:rPr>
        <w:t xml:space="preserve"> </w:t>
      </w:r>
      <w:r w:rsidR="00003F5C" w:rsidRPr="007D7C6D">
        <w:rPr>
          <w:rFonts w:cstheme="minorHAnsi"/>
          <w:sz w:val="24"/>
        </w:rPr>
        <w:t xml:space="preserve">we can translate that algebraically to </w:t>
      </w:r>
      <m:oMath>
        <m:r>
          <w:rPr>
            <w:rFonts w:ascii="Cambria Math" w:hAnsi="Cambria Math" w:cstheme="minorHAnsi"/>
            <w:sz w:val="24"/>
          </w:rPr>
          <m:t>4∙x</m:t>
        </m:r>
      </m:oMath>
    </w:p>
    <w:p w14:paraId="3DB82DC6" w14:textId="7816ED37" w:rsidR="00DA212E" w:rsidRPr="007D7C6D" w:rsidRDefault="00DA212E" w:rsidP="004C76B7">
      <w:pPr>
        <w:pStyle w:val="body"/>
        <w:ind w:left="360" w:firstLine="0"/>
        <w:rPr>
          <w:rFonts w:cstheme="minorHAnsi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8"/>
        <w:gridCol w:w="2799"/>
      </w:tblGrid>
      <w:tr w:rsidR="00DF2B93" w:rsidRPr="007D7C6D" w14:paraId="229EFD6C" w14:textId="77777777" w:rsidTr="002A3E76">
        <w:trPr>
          <w:jc w:val="center"/>
        </w:trPr>
        <w:tc>
          <w:tcPr>
            <w:tcW w:w="0" w:type="auto"/>
            <w:vAlign w:val="center"/>
          </w:tcPr>
          <w:p w14:paraId="1E8CE835" w14:textId="297D9040" w:rsidR="00DF2B93" w:rsidRPr="007D7C6D" w:rsidRDefault="00DF2B93" w:rsidP="004C76B7">
            <w:pPr>
              <w:pStyle w:val="body"/>
              <w:ind w:left="0" w:firstLine="0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7D7C6D">
              <w:rPr>
                <w:rFonts w:cstheme="minorHAnsi"/>
                <w:b/>
                <w:bCs w:val="0"/>
                <w:sz w:val="24"/>
              </w:rPr>
              <w:t>Knowns</w:t>
            </w:r>
          </w:p>
        </w:tc>
        <w:tc>
          <w:tcPr>
            <w:tcW w:w="0" w:type="auto"/>
            <w:vAlign w:val="center"/>
          </w:tcPr>
          <w:p w14:paraId="1EB50C21" w14:textId="511BD0A2" w:rsidR="00DF2B93" w:rsidRPr="007D7C6D" w:rsidRDefault="00DF2B93" w:rsidP="004C76B7">
            <w:pPr>
              <w:pStyle w:val="body"/>
              <w:ind w:left="0" w:firstLine="0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7D7C6D">
              <w:rPr>
                <w:rFonts w:cstheme="minorHAnsi"/>
                <w:b/>
                <w:bCs w:val="0"/>
                <w:sz w:val="24"/>
              </w:rPr>
              <w:t>Unknown</w:t>
            </w:r>
            <w:r w:rsidR="004B0299" w:rsidRPr="007D7C6D">
              <w:rPr>
                <w:rFonts w:cstheme="minorHAnsi"/>
                <w:b/>
                <w:bCs w:val="0"/>
                <w:sz w:val="24"/>
              </w:rPr>
              <w:t>s</w:t>
            </w:r>
          </w:p>
        </w:tc>
      </w:tr>
      <w:tr w:rsidR="00DF2B93" w:rsidRPr="007D7C6D" w14:paraId="53694FF9" w14:textId="77777777" w:rsidTr="002A3E76">
        <w:trPr>
          <w:jc w:val="center"/>
        </w:trPr>
        <w:tc>
          <w:tcPr>
            <w:tcW w:w="0" w:type="auto"/>
            <w:vAlign w:val="center"/>
          </w:tcPr>
          <w:p w14:paraId="486CCAE3" w14:textId="0EE419D2" w:rsidR="00DF2B93" w:rsidRPr="007D7C6D" w:rsidRDefault="00ED3A45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Original Length</w:t>
            </w:r>
            <w:r w:rsidR="00935D49" w:rsidRPr="007D7C6D">
              <w:rPr>
                <w:rFonts w:cstheme="minorHAnsi"/>
                <w:sz w:val="24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</w:rPr>
                <m:t>=10 ft</m:t>
              </m:r>
            </m:oMath>
          </w:p>
        </w:tc>
        <w:tc>
          <w:tcPr>
            <w:tcW w:w="0" w:type="auto"/>
            <w:vAlign w:val="center"/>
          </w:tcPr>
          <w:p w14:paraId="10B03837" w14:textId="38E27256" w:rsidR="00DF2B93" w:rsidRPr="007D7C6D" w:rsidRDefault="00ED3A45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Short Piece Length </w:t>
            </w:r>
            <m:oMath>
              <m:r>
                <w:rPr>
                  <w:rFonts w:ascii="Cambria Math" w:hAnsi="Cambria Math" w:cstheme="minorHAnsi"/>
                  <w:sz w:val="24"/>
                </w:rPr>
                <m:t>= x</m:t>
              </m:r>
            </m:oMath>
          </w:p>
        </w:tc>
      </w:tr>
      <w:tr w:rsidR="00DF2B93" w:rsidRPr="007D7C6D" w14:paraId="5EFD5486" w14:textId="77777777" w:rsidTr="002A3E76">
        <w:trPr>
          <w:jc w:val="center"/>
        </w:trPr>
        <w:tc>
          <w:tcPr>
            <w:tcW w:w="0" w:type="auto"/>
            <w:vAlign w:val="center"/>
          </w:tcPr>
          <w:p w14:paraId="0A2DF3EE" w14:textId="77777777" w:rsidR="00DF2B93" w:rsidRPr="007D7C6D" w:rsidRDefault="00DF2B93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FF3973A" w14:textId="18154E20" w:rsidR="00DF2B93" w:rsidRPr="007D7C6D" w:rsidRDefault="00AC3D16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Long Piece Length </w:t>
            </w:r>
            <m:oMath>
              <m:r>
                <w:rPr>
                  <w:rFonts w:ascii="Cambria Math" w:hAnsi="Cambria Math" w:cstheme="minorHAnsi"/>
                  <w:sz w:val="24"/>
                </w:rPr>
                <m:t>=4x</m:t>
              </m:r>
            </m:oMath>
          </w:p>
        </w:tc>
      </w:tr>
    </w:tbl>
    <w:p w14:paraId="74552CDB" w14:textId="77777777" w:rsidR="00D70DC4" w:rsidRPr="007D7C6D" w:rsidRDefault="00D70DC4" w:rsidP="004C76B7">
      <w:pPr>
        <w:rPr>
          <w:sz w:val="24"/>
        </w:rPr>
      </w:pPr>
    </w:p>
    <w:p w14:paraId="3594EC4E" w14:textId="7923EE14" w:rsidR="005E0549" w:rsidRDefault="004140E6" w:rsidP="004C76B7">
      <w:pPr>
        <w:pStyle w:val="Heading1"/>
        <w:rPr>
          <w:rFonts w:asciiTheme="minorHAnsi" w:hAnsiTheme="minorHAnsi" w:cstheme="minorHAnsi"/>
          <w:b/>
          <w:bCs w:val="0"/>
          <w:sz w:val="24"/>
          <w:szCs w:val="24"/>
        </w:rPr>
      </w:pPr>
      <w:r w:rsidRPr="007D7C6D">
        <w:rPr>
          <w:rFonts w:asciiTheme="minorHAnsi" w:hAnsiTheme="minorHAnsi" w:cstheme="minorHAnsi"/>
          <w:b/>
          <w:bCs w:val="0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548672" behindDoc="0" locked="0" layoutInCell="1" allowOverlap="1" wp14:anchorId="2CA0E0BA" wp14:editId="61200C92">
                <wp:simplePos x="0" y="0"/>
                <wp:positionH relativeFrom="column">
                  <wp:posOffset>884555</wp:posOffset>
                </wp:positionH>
                <wp:positionV relativeFrom="paragraph">
                  <wp:posOffset>697865</wp:posOffset>
                </wp:positionV>
                <wp:extent cx="14035" cy="34600"/>
                <wp:effectExtent l="38100" t="38100" r="43180" b="41910"/>
                <wp:wrapNone/>
                <wp:docPr id="1381710699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4035" cy="3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9EF43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8" o:spid="_x0000_s1026" type="#_x0000_t75" style="position:absolute;margin-left:69.15pt;margin-top:54.45pt;width:2.1pt;height:3.7pt;z-index: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">
                <v:imagedata r:id="rId17" o:title=""/>
              </v:shape>
            </w:pict>
          </mc:Fallback>
        </mc:AlternateContent>
      </w:r>
      <w:r w:rsidR="006C60A9" w:rsidRPr="007D7C6D">
        <w:rPr>
          <w:rFonts w:asciiTheme="minorHAnsi" w:hAnsiTheme="minorHAnsi" w:cstheme="minorHAnsi"/>
          <w:b/>
          <w:bCs w:val="0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539456" behindDoc="0" locked="0" layoutInCell="1" allowOverlap="1" wp14:anchorId="311DE88C" wp14:editId="4B091FD5">
                <wp:simplePos x="0" y="0"/>
                <wp:positionH relativeFrom="column">
                  <wp:posOffset>7970220</wp:posOffset>
                </wp:positionH>
                <wp:positionV relativeFrom="paragraph">
                  <wp:posOffset>69083</wp:posOffset>
                </wp:positionV>
                <wp:extent cx="86760" cy="72000"/>
                <wp:effectExtent l="57150" t="57150" r="46990" b="61595"/>
                <wp:wrapNone/>
                <wp:docPr id="157563490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6760" cy="7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560AC8" id="Ink 63" o:spid="_x0000_s1026" type="#_x0000_t75" style="position:absolute;margin-left:626.2pt;margin-top:4.05pt;width:9.7pt;height:8.5pt;z-index: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">
                <v:imagedata r:id="rId19" o:title=""/>
              </v:shape>
            </w:pict>
          </mc:Fallback>
        </mc:AlternateContent>
      </w:r>
      <w:r w:rsidR="005E0549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Step </w:t>
      </w:r>
      <w:r w:rsidR="009C40DF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3: </w:t>
      </w:r>
      <w:r w:rsidR="00252862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Describe </w:t>
      </w:r>
      <w:r w:rsidR="009C40DF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the Steps </w:t>
      </w:r>
      <w:r w:rsidR="009C40DF">
        <w:rPr>
          <w:rFonts w:asciiTheme="minorHAnsi" w:hAnsiTheme="minorHAnsi" w:cstheme="minorHAnsi"/>
          <w:b/>
          <w:bCs w:val="0"/>
          <w:sz w:val="24"/>
          <w:szCs w:val="24"/>
        </w:rPr>
        <w:t>i</w:t>
      </w:r>
      <w:r w:rsidR="009C40DF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n Words </w:t>
      </w:r>
      <w:r w:rsidR="009C40DF">
        <w:rPr>
          <w:rFonts w:asciiTheme="minorHAnsi" w:hAnsiTheme="minorHAnsi" w:cstheme="minorHAnsi"/>
          <w:b/>
          <w:bCs w:val="0"/>
          <w:sz w:val="24"/>
          <w:szCs w:val="24"/>
        </w:rPr>
        <w:t>a</w:t>
      </w:r>
      <w:r w:rsidR="009C40DF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nd </w:t>
      </w:r>
      <w:r w:rsidR="00252862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Translate </w:t>
      </w:r>
      <w:r w:rsidR="009C40DF" w:rsidRPr="007D7C6D">
        <w:rPr>
          <w:rFonts w:asciiTheme="minorHAnsi" w:hAnsiTheme="minorHAnsi" w:cstheme="minorHAnsi"/>
          <w:b/>
          <w:bCs w:val="0"/>
          <w:sz w:val="24"/>
          <w:szCs w:val="24"/>
        </w:rPr>
        <w:t>It to Algebra.</w:t>
      </w:r>
    </w:p>
    <w:tbl>
      <w:tblPr>
        <w:tblStyle w:val="TableGrid"/>
        <w:tblpPr w:leftFromText="180" w:rightFromText="180" w:vertAnchor="text" w:horzAnchor="margin" w:tblpXSpec="right" w:tblpY="253"/>
        <w:tblW w:w="0" w:type="auto"/>
        <w:tblLook w:val="04A0" w:firstRow="1" w:lastRow="0" w:firstColumn="1" w:lastColumn="0" w:noHBand="0" w:noVBand="1"/>
      </w:tblPr>
      <w:tblGrid>
        <w:gridCol w:w="5400"/>
        <w:gridCol w:w="3065"/>
      </w:tblGrid>
      <w:tr w:rsidR="009C40DF" w:rsidRPr="007D7C6D" w14:paraId="19796A47" w14:textId="77777777" w:rsidTr="00CC4E4B">
        <w:trPr>
          <w:trHeight w:val="576"/>
        </w:trPr>
        <w:tc>
          <w:tcPr>
            <w:tcW w:w="5400" w:type="dxa"/>
            <w:vAlign w:val="center"/>
          </w:tcPr>
          <w:p w14:paraId="23D4253F" w14:textId="77777777" w:rsidR="009C40DF" w:rsidRPr="007D7C6D" w:rsidRDefault="009C40DF" w:rsidP="009C40DF">
            <w:pPr>
              <w:spacing w:after="0"/>
              <w:ind w:left="0" w:right="0"/>
              <w:jc w:val="center"/>
              <w:rPr>
                <w:rFonts w:eastAsiaTheme="majorEastAsia" w:cstheme="minorHAnsi"/>
                <w:color w:val="000000" w:themeColor="text1"/>
                <w:sz w:val="24"/>
              </w:rPr>
            </w:pPr>
            <w:r w:rsidRPr="007D7C6D">
              <w:rPr>
                <w:rFonts w:eastAsiaTheme="majorEastAsia" w:cstheme="minorHAnsi"/>
                <w:color w:val="000000" w:themeColor="text1"/>
                <w:sz w:val="24"/>
              </w:rPr>
              <w:t>Describe</w:t>
            </w:r>
          </w:p>
        </w:tc>
        <w:tc>
          <w:tcPr>
            <w:tcW w:w="3065" w:type="dxa"/>
            <w:vAlign w:val="center"/>
          </w:tcPr>
          <w:p w14:paraId="1CA5A360" w14:textId="77777777" w:rsidR="009C40DF" w:rsidRPr="007D7C6D" w:rsidRDefault="009C40DF" w:rsidP="009C40DF">
            <w:pPr>
              <w:spacing w:after="0"/>
              <w:ind w:left="0" w:right="0"/>
              <w:jc w:val="center"/>
              <w:rPr>
                <w:rFonts w:eastAsiaTheme="majorEastAsia" w:cstheme="minorHAnsi"/>
                <w:color w:val="000000" w:themeColor="text1"/>
                <w:sz w:val="24"/>
              </w:rPr>
            </w:pPr>
            <w:r w:rsidRPr="007D7C6D">
              <w:rPr>
                <w:rFonts w:eastAsiaTheme="majorEastAsia" w:cstheme="minorHAnsi"/>
                <w:color w:val="000000" w:themeColor="text1"/>
                <w:sz w:val="24"/>
              </w:rPr>
              <w:t>Translate</w:t>
            </w:r>
          </w:p>
        </w:tc>
      </w:tr>
      <w:tr w:rsidR="009C40DF" w:rsidRPr="007D7C6D" w14:paraId="0140679C" w14:textId="77777777" w:rsidTr="00CC4E4B">
        <w:tc>
          <w:tcPr>
            <w:tcW w:w="5400" w:type="dxa"/>
          </w:tcPr>
          <w:p w14:paraId="61EED572" w14:textId="77777777" w:rsidR="009C40DF" w:rsidRPr="007D7C6D" w:rsidRDefault="009C40DF" w:rsidP="009C40DF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We know that the sum of the short piece and the long piece must be equal to the length of the original piece of wood</w:t>
            </w:r>
          </w:p>
        </w:tc>
        <w:tc>
          <w:tcPr>
            <w:tcW w:w="3065" w:type="dxa"/>
            <w:vAlign w:val="center"/>
          </w:tcPr>
          <w:p w14:paraId="227F6456" w14:textId="77777777" w:rsidR="009C40DF" w:rsidRPr="007D7C6D" w:rsidRDefault="009C40DF" w:rsidP="009C40DF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Short piece + Long piece </w:t>
            </w:r>
          </w:p>
          <w:p w14:paraId="0C38FCA1" w14:textId="77777777" w:rsidR="009C40DF" w:rsidRPr="007D7C6D" w:rsidRDefault="009C40DF" w:rsidP="009C40DF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= Original Length</w:t>
            </w:r>
          </w:p>
        </w:tc>
      </w:tr>
      <w:tr w:rsidR="009C40DF" w:rsidRPr="007D7C6D" w14:paraId="2465139C" w14:textId="77777777" w:rsidTr="00CC4E4B">
        <w:tc>
          <w:tcPr>
            <w:tcW w:w="5400" w:type="dxa"/>
          </w:tcPr>
          <w:p w14:paraId="1ED38B37" w14:textId="77777777" w:rsidR="009C40DF" w:rsidRPr="007D7C6D" w:rsidRDefault="009C40DF" w:rsidP="009C40DF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We know the short piece has length </w:t>
            </w:r>
            <m:oMath>
              <m:r>
                <w:rPr>
                  <w:rFonts w:ascii="Cambria Math" w:hAnsi="Cambria Math" w:cstheme="minorHAnsi"/>
                  <w:sz w:val="24"/>
                </w:rPr>
                <m:t>x</m:t>
              </m:r>
            </m:oMath>
            <w:r w:rsidRPr="007D7C6D">
              <w:rPr>
                <w:rFonts w:cstheme="minorHAnsi"/>
                <w:sz w:val="24"/>
              </w:rPr>
              <w:t xml:space="preserve">, the long piece has length </w:t>
            </w:r>
            <m:oMath>
              <m:r>
                <w:rPr>
                  <w:rFonts w:ascii="Cambria Math" w:hAnsi="Cambria Math" w:cstheme="minorHAnsi"/>
                  <w:sz w:val="24"/>
                </w:rPr>
                <m:t>4x</m:t>
              </m:r>
            </m:oMath>
            <w:r w:rsidRPr="007D7C6D">
              <w:rPr>
                <w:rFonts w:cstheme="minorHAnsi"/>
                <w:sz w:val="24"/>
              </w:rPr>
              <w:t>, and that the original length of the wood is 10 ft</w:t>
            </w:r>
          </w:p>
        </w:tc>
        <w:tc>
          <w:tcPr>
            <w:tcW w:w="3065" w:type="dxa"/>
            <w:vAlign w:val="center"/>
          </w:tcPr>
          <w:p w14:paraId="349071A8" w14:textId="77777777" w:rsidR="009C40DF" w:rsidRPr="007D7C6D" w:rsidRDefault="009C40DF" w:rsidP="009C40DF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</w:rPr>
                  <m:t>x+4x=10ft</m:t>
                </m:r>
              </m:oMath>
            </m:oMathPara>
          </w:p>
        </w:tc>
      </w:tr>
    </w:tbl>
    <w:p w14:paraId="019E39D7" w14:textId="48B8A1DC" w:rsidR="009C40DF" w:rsidRPr="009C40DF" w:rsidRDefault="009C40DF" w:rsidP="009C40DF"/>
    <w:p w14:paraId="2DC22307" w14:textId="4D676DF4" w:rsidR="00AD4FC6" w:rsidRPr="007D7C6D" w:rsidRDefault="009C40DF" w:rsidP="004C76B7">
      <w:pPr>
        <w:spacing w:after="0"/>
        <w:ind w:left="0" w:right="0"/>
        <w:rPr>
          <w:rFonts w:eastAsiaTheme="majorEastAsia" w:cstheme="minorHAnsi"/>
          <w:b w:val="0"/>
          <w:bCs/>
          <w:color w:val="000000" w:themeColor="text1"/>
          <w:sz w:val="24"/>
        </w:rPr>
      </w:pPr>
      <w:r w:rsidRPr="007D7C6D">
        <w:rPr>
          <w:rFonts w:cstheme="minorHAnsi"/>
          <w:b w:val="0"/>
          <w:bCs/>
          <w:noProof/>
          <w:sz w:val="24"/>
        </w:rPr>
        <mc:AlternateContent>
          <mc:Choice Requires="wpc">
            <w:drawing>
              <wp:anchor distT="0" distB="0" distL="114300" distR="114300" simplePos="0" relativeHeight="251557888" behindDoc="0" locked="0" layoutInCell="1" allowOverlap="1" wp14:anchorId="32B05F09" wp14:editId="242C6504">
                <wp:simplePos x="0" y="0"/>
                <wp:positionH relativeFrom="column">
                  <wp:posOffset>-54709</wp:posOffset>
                </wp:positionH>
                <wp:positionV relativeFrom="paragraph">
                  <wp:posOffset>192061</wp:posOffset>
                </wp:positionV>
                <wp:extent cx="1104265" cy="1057275"/>
                <wp:effectExtent l="0" t="0" r="0" b="0"/>
                <wp:wrapSquare wrapText="bothSides"/>
                <wp:docPr id="953119809" name="Canvas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73538261" name="Straight Arrow Connector 973538261"/>
                        <wps:cNvCnPr/>
                        <wps:spPr>
                          <a:xfrm>
                            <a:off x="103367" y="316003"/>
                            <a:ext cx="882595" cy="0"/>
                          </a:xfrm>
                          <a:prstGeom prst="straightConnector1">
                            <a:avLst/>
                          </a:prstGeom>
                          <a:ln w="19050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5886015" name="Straight Arrow Connector 595886015"/>
                        <wps:cNvCnPr/>
                        <wps:spPr>
                          <a:xfrm>
                            <a:off x="103367" y="624561"/>
                            <a:ext cx="580446" cy="0"/>
                          </a:xfrm>
                          <a:prstGeom prst="straightConnector1">
                            <a:avLst/>
                          </a:prstGeom>
                          <a:ln w="19050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4929223" name="Straight Arrow Connector 1074929223"/>
                        <wps:cNvCnPr/>
                        <wps:spPr>
                          <a:xfrm>
                            <a:off x="683813" y="624561"/>
                            <a:ext cx="302149" cy="0"/>
                          </a:xfrm>
                          <a:prstGeom prst="straightConnector1">
                            <a:avLst/>
                          </a:prstGeom>
                          <a:ln w="19050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8800174" name="Rectangle 1398800174"/>
                        <wps:cNvSpPr/>
                        <wps:spPr>
                          <a:xfrm>
                            <a:off x="128812" y="375260"/>
                            <a:ext cx="825028" cy="2032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 w="12700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14:contentPart bwMode="auto" r:id="rId20">
                        <w14:nvContentPartPr>
                          <w14:cNvPr id="728497683" name="Ink 728497683"/>
                          <w14:cNvContentPartPr/>
                        </w14:nvContentPartPr>
                        <w14:xfrm>
                          <a:off x="367243" y="145916"/>
                          <a:ext cx="6480" cy="127440"/>
                        </w14:xfrm>
                      </w14:contentPart>
                      <w14:contentPart bwMode="auto" r:id="rId21">
                        <w14:nvContentPartPr>
                          <w14:cNvPr id="955558371" name="Ink 955558371"/>
                          <w14:cNvContentPartPr/>
                        </w14:nvContentPartPr>
                        <w14:xfrm>
                          <a:off x="416203" y="162476"/>
                          <a:ext cx="102960" cy="95400"/>
                        </w14:xfrm>
                      </w14:contentPart>
                      <w14:contentPart bwMode="auto" r:id="rId22">
                        <w14:nvContentPartPr>
                          <w14:cNvPr id="1219261317" name="Ink 1219261317"/>
                          <w14:cNvContentPartPr/>
                        </w14:nvContentPartPr>
                        <w14:xfrm>
                          <a:off x="625363" y="118916"/>
                          <a:ext cx="55800" cy="190800"/>
                        </w14:xfrm>
                      </w14:contentPart>
                      <w14:contentPart bwMode="auto" r:id="rId23">
                        <w14:nvContentPartPr>
                          <w14:cNvPr id="222447055" name="Ink 222447055"/>
                          <w14:cNvContentPartPr/>
                        </w14:nvContentPartPr>
                        <w14:xfrm>
                          <a:off x="605203" y="228356"/>
                          <a:ext cx="112320" cy="5760"/>
                        </w14:xfrm>
                      </w14:contentPart>
                      <w14:contentPart bwMode="auto" r:id="rId24">
                        <w14:nvContentPartPr>
                          <w14:cNvPr id="1780111298" name="Ink 1780111298"/>
                          <w14:cNvContentPartPr/>
                        </w14:nvContentPartPr>
                        <w14:xfrm>
                          <a:off x="728683" y="151676"/>
                          <a:ext cx="77760" cy="151920"/>
                        </w14:xfrm>
                      </w14:contentPart>
                      <w14:contentPart bwMode="auto" r:id="rId25">
                        <w14:nvContentPartPr>
                          <w14:cNvPr id="1163453906" name="Ink 1163453906"/>
                          <w14:cNvContentPartPr/>
                        </w14:nvContentPartPr>
                        <w14:xfrm>
                          <a:off x="704923" y="211436"/>
                          <a:ext cx="81000" cy="9000"/>
                        </w14:xfrm>
                      </w14:contentPart>
                      <w14:contentPart bwMode="auto" r:id="rId26">
                        <w14:nvContentPartPr>
                          <w14:cNvPr id="1566951330" name="Ink 1566951330"/>
                          <w14:cNvContentPartPr/>
                        </w14:nvContentPartPr>
                        <w14:xfrm>
                          <a:off x="761083" y="735236"/>
                          <a:ext cx="116280" cy="68400"/>
                        </w14:xfrm>
                      </w14:contentPart>
                      <w14:contentPart bwMode="auto" r:id="rId27">
                        <w14:nvContentPartPr>
                          <w14:cNvPr id="446141737" name="Ink 446141737"/>
                          <w14:cNvContentPartPr/>
                        </w14:nvContentPartPr>
                        <w14:xfrm>
                          <a:off x="780523" y="735596"/>
                          <a:ext cx="87120" cy="81000"/>
                        </w14:xfrm>
                      </w14:contentPart>
                      <w14:contentPart bwMode="auto" r:id="rId28">
                        <w14:nvContentPartPr>
                          <w14:cNvPr id="1435899918" name="Ink 1435899918"/>
                          <w14:cNvContentPartPr/>
                        </w14:nvContentPartPr>
                        <w14:xfrm>
                          <a:off x="380203" y="733436"/>
                          <a:ext cx="103680" cy="73440"/>
                        </w14:xfrm>
                      </w14:contentPart>
                      <w14:contentPart bwMode="auto" r:id="rId29">
                        <w14:nvContentPartPr>
                          <w14:cNvPr id="130399087" name="Ink 130399087"/>
                          <w14:cNvContentPartPr/>
                        </w14:nvContentPartPr>
                        <w14:xfrm>
                          <a:off x="382363" y="716516"/>
                          <a:ext cx="106200" cy="105480"/>
                        </w14:xfrm>
                      </w14:contentPart>
                      <w14:contentPart bwMode="auto" r:id="rId30">
                        <w14:nvContentPartPr>
                          <w14:cNvPr id="866169447" name="Ink 866169447"/>
                          <w14:cNvContentPartPr/>
                        </w14:nvContentPartPr>
                        <w14:xfrm>
                          <a:off x="247003" y="701756"/>
                          <a:ext cx="70920" cy="57240"/>
                        </w14:xfrm>
                      </w14:contentPart>
                      <w14:contentPart bwMode="auto" r:id="rId31">
                        <w14:nvContentPartPr>
                          <w14:cNvPr id="1139505104" name="Ink 1139505104"/>
                          <w14:cNvContentPartPr/>
                        </w14:nvContentPartPr>
                        <w14:xfrm>
                          <a:off x="319003" y="703916"/>
                          <a:ext cx="22320" cy="124200"/>
                        </w14:xfrm>
                      </w14:contentPart>
                      <w14:contentPart bwMode="auto" r:id="rId32">
                        <w14:nvContentPartPr>
                          <w14:cNvPr id="897780111" name="Ink 897780111"/>
                          <w14:cNvContentPartPr/>
                        </w14:nvContentPartPr>
                        <w14:xfrm>
                          <a:off x="678283" y="389996"/>
                          <a:ext cx="720" cy="33840"/>
                        </w14:xfrm>
                      </w14:contentPart>
                      <w14:contentPart bwMode="auto" r:id="rId33">
                        <w14:nvContentPartPr>
                          <w14:cNvPr id="3234234" name="Ink 3234234"/>
                          <w14:cNvContentPartPr/>
                        </w14:nvContentPartPr>
                        <w14:xfrm>
                          <a:off x="678643" y="463796"/>
                          <a:ext cx="4320" cy="18360"/>
                        </w14:xfrm>
                      </w14:contentPart>
                      <w14:contentPart bwMode="auto" r:id="rId34">
                        <w14:nvContentPartPr>
                          <w14:cNvPr id="2130758188" name="Ink 2130758188"/>
                          <w14:cNvContentPartPr/>
                        </w14:nvContentPartPr>
                        <w14:xfrm>
                          <a:off x="683683" y="518156"/>
                          <a:ext cx="4320" cy="25560"/>
                        </w14:xfrm>
                      </w14:contentPart>
                      <w14:contentPart bwMode="auto" r:id="rId35">
                        <w14:nvContentPartPr>
                          <w14:cNvPr id="846619964" name="Ink 846619964"/>
                          <w14:cNvContentPartPr/>
                        </w14:nvContentPartPr>
                        <w14:xfrm>
                          <a:off x="672523" y="564596"/>
                          <a:ext cx="2160" cy="21600"/>
                        </w14:xfrm>
                      </w14:contentPart>
                    </wpc:wp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63759A" id="Canvas 115" o:spid="_x0000_s1026" editas="canvas" style="position:absolute;margin-left:-4.3pt;margin-top:15.1pt;width:86.95pt;height:83.25pt;z-index:251557888;mso-height-relative:margin" coordsize="11042,10572" o:gfxdata="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">
                <v:shape id="_x0000_s1027" type="#_x0000_t75" style="position:absolute;width:11042;height:10572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73538261" o:spid="_x0000_s1028" type="#_x0000_t32" style="position:absolute;left:1033;top:3160;width:88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" strokecolor="black [3200]" strokeweight="1.5pt">
                  <v:stroke startarrow="open" endarrow="open"/>
                </v:shape>
                <v:shape id="Straight Arrow Connector 595886015" o:spid="_x0000_s1029" type="#_x0000_t32" style="position:absolute;left:1033;top:6245;width:58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" strokecolor="black [3200]" strokeweight="1.5pt">
                  <v:stroke startarrow="open" endarrow="open"/>
                </v:shape>
                <v:shape id="Straight Arrow Connector 1074929223" o:spid="_x0000_s1030" type="#_x0000_t32" style="position:absolute;left:6838;top:6245;width:30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" strokecolor="black [3200]" strokeweight="1.5pt">
                  <v:stroke startarrow="open" endarrow="open"/>
                </v:shape>
                <v:rect id="Rectangle 1398800174" o:spid="_x0000_s1031" style="position:absolute;left:1288;top:3752;width:8250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" fillcolor="gray [1629]" strokecolor="black [3200]" strokeweight="1pt">
                  <v:stroke joinstyle="round"/>
                </v:rect>
                <v:shape id="Ink 728497683" o:spid="_x0000_s1032" type="#_x0000_t75" style="position:absolute;left:3611;top:1397;width:187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">
                  <v:imagedata r:id="rId36" o:title=""/>
                </v:shape>
                <v:shape id="Ink 955558371" o:spid="_x0000_s1033" type="#_x0000_t75" style="position:absolute;left:4100;top:1563;width:1152;height:1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">
                  <v:imagedata r:id="rId37" o:title=""/>
                </v:shape>
                <v:shape id="Ink 1219261317" o:spid="_x0000_s1034" type="#_x0000_t75" style="position:absolute;left:6192;top:1127;width:680;height:2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">
                  <v:imagedata r:id="rId38" o:title=""/>
                </v:shape>
                <v:shape id="Ink 222447055" o:spid="_x0000_s1035" type="#_x0000_t75" style="position:absolute;left:5990;top:2222;width:1246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">
                  <v:imagedata r:id="rId39" o:title=""/>
                </v:shape>
                <v:shape id="Ink 1780111298" o:spid="_x0000_s1036" type="#_x0000_t75" style="position:absolute;left:7225;top:1455;width:900;height:1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">
                  <v:imagedata r:id="rId40" o:title=""/>
                </v:shape>
                <v:shape id="Ink 1163453906" o:spid="_x0000_s1037" type="#_x0000_t75" style="position:absolute;left:6988;top:2053;width:932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">
                  <v:imagedata r:id="rId41" o:title=""/>
                </v:shape>
                <v:shape id="Ink 1566951330" o:spid="_x0000_s1038" type="#_x0000_t75" style="position:absolute;left:7549;top:7291;width:1285;height: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">
                  <v:imagedata r:id="rId42" o:title=""/>
                </v:shape>
                <v:shape id="Ink 446141737" o:spid="_x0000_s1039" type="#_x0000_t75" style="position:absolute;left:7743;top:7294;width:994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">
                  <v:imagedata r:id="rId43" o:title=""/>
                </v:shape>
                <v:shape id="Ink 1435899918" o:spid="_x0000_s1040" type="#_x0000_t75" style="position:absolute;left:3741;top:7273;width:1158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">
                  <v:imagedata r:id="rId44" o:title=""/>
                </v:shape>
                <v:shape id="Ink 130399087" o:spid="_x0000_s1041" type="#_x0000_t75" style="position:absolute;left:3762;top:7103;width:1184;height:1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">
                  <v:imagedata r:id="rId45" o:title=""/>
                </v:shape>
                <v:shape id="Ink 866169447" o:spid="_x0000_s1042" type="#_x0000_t75" style="position:absolute;left:2408;top:6956;width:832;height: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">
                  <v:imagedata r:id="rId46" o:title=""/>
                </v:shape>
                <v:shape id="Ink 1139505104" o:spid="_x0000_s1043" type="#_x0000_t75" style="position:absolute;left:3129;top:6977;width:344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">
                  <v:imagedata r:id="rId47" o:title=""/>
                </v:shape>
                <v:shape id="Ink 897780111" o:spid="_x0000_s1044" type="#_x0000_t75" style="position:absolute;left:6721;top:3839;width:130;height: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">
                  <v:imagedata r:id="rId48" o:title=""/>
                </v:shape>
                <v:shape id="Ink 3234234" o:spid="_x0000_s1045" type="#_x0000_t75" style="position:absolute;left:6725;top:4576;width:165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">
                  <v:imagedata r:id="rId49" o:title=""/>
                </v:shape>
                <v:shape id="Ink 2130758188" o:spid="_x0000_s1046" type="#_x0000_t75" style="position:absolute;left:6775;top:5120;width:16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">
                  <v:imagedata r:id="rId50" o:title=""/>
                </v:shape>
                <v:shape id="Ink 846619964" o:spid="_x0000_s1047" type="#_x0000_t75" style="position:absolute;left:6672;top:5583;width:127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">
                  <v:imagedata r:id="rId51" o:title=""/>
                </v:shape>
                <w10:wrap type="square"/>
              </v:group>
            </w:pict>
          </mc:Fallback>
        </mc:AlternateContent>
      </w:r>
    </w:p>
    <w:p w14:paraId="5BAFBF9F" w14:textId="076E4E65" w:rsidR="006A63B4" w:rsidRPr="007D7C6D" w:rsidRDefault="006A63B4" w:rsidP="004C76B7">
      <w:pPr>
        <w:spacing w:after="0"/>
        <w:ind w:left="0" w:right="0"/>
        <w:rPr>
          <w:rFonts w:eastAsiaTheme="majorEastAsia" w:cstheme="minorHAnsi"/>
          <w:b w:val="0"/>
          <w:bCs/>
          <w:color w:val="000000" w:themeColor="text1"/>
          <w:sz w:val="24"/>
        </w:rPr>
      </w:pPr>
    </w:p>
    <w:p w14:paraId="7225873F" w14:textId="77777777" w:rsidR="00D63C89" w:rsidRDefault="00D63C89" w:rsidP="004C76B7">
      <w:pPr>
        <w:pStyle w:val="Heading1"/>
        <w:rPr>
          <w:rFonts w:asciiTheme="minorHAnsi" w:hAnsiTheme="minorHAnsi" w:cstheme="minorHAnsi"/>
          <w:b/>
          <w:bCs w:val="0"/>
          <w:sz w:val="24"/>
          <w:szCs w:val="24"/>
        </w:rPr>
      </w:pPr>
    </w:p>
    <w:p w14:paraId="7F1F6508" w14:textId="351FAA0A" w:rsidR="00AE135D" w:rsidRPr="007D7C6D" w:rsidRDefault="00AE135D" w:rsidP="004C76B7">
      <w:pPr>
        <w:pStyle w:val="Heading1"/>
        <w:rPr>
          <w:rFonts w:asciiTheme="minorHAnsi" w:hAnsiTheme="minorHAnsi" w:cstheme="minorHAnsi"/>
          <w:b/>
          <w:bCs w:val="0"/>
          <w:sz w:val="24"/>
          <w:szCs w:val="24"/>
        </w:rPr>
      </w:pPr>
      <w:r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Step </w:t>
      </w:r>
      <w:r w:rsidR="009C40DF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4: </w:t>
      </w:r>
      <w:r w:rsidR="005A5EAA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Solve </w:t>
      </w:r>
      <w:r w:rsidR="009C40DF">
        <w:rPr>
          <w:rFonts w:asciiTheme="minorHAnsi" w:hAnsiTheme="minorHAnsi" w:cstheme="minorHAnsi"/>
          <w:b/>
          <w:bCs w:val="0"/>
          <w:sz w:val="24"/>
          <w:szCs w:val="24"/>
        </w:rPr>
        <w:t>t</w:t>
      </w:r>
      <w:r w:rsidR="009C40DF" w:rsidRPr="007D7C6D">
        <w:rPr>
          <w:rFonts w:asciiTheme="minorHAnsi" w:hAnsiTheme="minorHAnsi" w:cstheme="minorHAnsi"/>
          <w:b/>
          <w:bCs w:val="0"/>
          <w:sz w:val="24"/>
          <w:szCs w:val="24"/>
        </w:rPr>
        <w:t>he Equation.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222"/>
        <w:gridCol w:w="222"/>
      </w:tblGrid>
      <w:tr w:rsidR="00F51AC1" w:rsidRPr="007D7C6D" w14:paraId="5D667EB9" w14:textId="77777777" w:rsidTr="00945F25">
        <w:trPr>
          <w:jc w:val="center"/>
        </w:trPr>
        <w:tc>
          <w:tcPr>
            <w:tcW w:w="0" w:type="auto"/>
          </w:tcPr>
          <w:p w14:paraId="2159EE38" w14:textId="5BBE58C9" w:rsidR="00F51AC1" w:rsidRPr="007D7C6D" w:rsidRDefault="0083784C" w:rsidP="004C76B7">
            <w:pPr>
              <w:pStyle w:val="body"/>
              <w:ind w:left="0" w:firstLine="0"/>
              <w:rPr>
                <w:rFonts w:eastAsia="MS Mincho" w:cstheme="minorHAnsi"/>
                <w:sz w:val="24"/>
              </w:rPr>
            </w:pPr>
            <m:oMathPara>
              <m:oMath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="MS Mincho" w:hAnsi="Cambria Math" w:cstheme="minorHAnsi"/>
                        <w:i/>
                        <w:sz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="MS Mincho" w:hAnsi="Cambria Math" w:cstheme="minorHAnsi"/>
                          <w:sz w:val="24"/>
                        </w:rPr>
                        <m:t>4x+x</m:t>
                      </m:r>
                    </m:e>
                    <m:e>
                      <m:r>
                        <w:rPr>
                          <w:rFonts w:ascii="Cambria Math" w:eastAsia="MS Mincho" w:hAnsi="Cambria Math" w:cstheme="minorHAnsi"/>
                          <w:sz w:val="24"/>
                        </w:rPr>
                        <m:t>=</m:t>
                      </m:r>
                    </m:e>
                    <m:e>
                      <m:r>
                        <w:rPr>
                          <w:rFonts w:ascii="Cambria Math" w:eastAsia="MS Mincho" w:hAnsi="Cambria Math" w:cstheme="minorHAnsi"/>
                          <w:sz w:val="24"/>
                        </w:rPr>
                        <m:t>10 ft</m:t>
                      </m:r>
                    </m:e>
                  </m:mr>
                  <m:mr>
                    <m:e>
                      <m:r>
                        <w:rPr>
                          <w:rFonts w:ascii="Cambria Math" w:eastAsia="MS Mincho" w:hAnsi="Cambria Math" w:cstheme="minorHAnsi"/>
                          <w:sz w:val="24"/>
                        </w:rPr>
                        <m:t>5x</m:t>
                      </m:r>
                    </m:e>
                    <m:e>
                      <m:r>
                        <w:rPr>
                          <w:rFonts w:ascii="Cambria Math" w:eastAsia="MS Mincho" w:hAnsi="Cambria Math" w:cstheme="minorHAnsi"/>
                          <w:sz w:val="24"/>
                        </w:rPr>
                        <m:t>=</m:t>
                      </m:r>
                    </m:e>
                    <m:e>
                      <m:r>
                        <w:rPr>
                          <w:rFonts w:ascii="Cambria Math" w:eastAsia="MS Mincho" w:hAnsi="Cambria Math" w:cstheme="minorHAnsi"/>
                          <w:sz w:val="24"/>
                        </w:rPr>
                        <m:t>10 ft</m:t>
                      </m:r>
                    </m:e>
                  </m:mr>
                  <m:mr>
                    <m:e>
                      <m:f>
                        <m:fPr>
                          <m:ctrlPr>
                            <w:rPr>
                              <w:rFonts w:ascii="Cambria Math" w:eastAsia="MS Mincho" w:hAnsi="Cambria Math" w:cstheme="minorHAnsi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MS Mincho" w:hAnsi="Cambria Math" w:cstheme="minorHAnsi"/>
                              <w:sz w:val="24"/>
                            </w:rPr>
                            <m:t>5x</m:t>
                          </m:r>
                        </m:num>
                        <m:den>
                          <m:r>
                            <w:rPr>
                              <w:rFonts w:ascii="Cambria Math" w:eastAsia="MS Mincho" w:hAnsi="Cambria Math" w:cstheme="minorHAnsi"/>
                              <w:sz w:val="24"/>
                            </w:rPr>
                            <m:t>5</m:t>
                          </m:r>
                        </m:den>
                      </m:f>
                    </m:e>
                    <m:e>
                      <m:r>
                        <w:rPr>
                          <w:rFonts w:ascii="Cambria Math" w:eastAsia="MS Mincho" w:hAnsi="Cambria Math" w:cstheme="minorHAnsi"/>
                          <w:sz w:val="24"/>
                        </w:rPr>
                        <m:t>=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eastAsia="MS Mincho" w:hAnsi="Cambria Math" w:cstheme="minorHAnsi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MS Mincho" w:hAnsi="Cambria Math" w:cstheme="minorHAnsi"/>
                              <w:sz w:val="24"/>
                            </w:rPr>
                            <m:t>10 ft</m:t>
                          </m:r>
                        </m:num>
                        <m:den>
                          <m:r>
                            <w:rPr>
                              <w:rFonts w:ascii="Cambria Math" w:eastAsia="MS Mincho" w:hAnsi="Cambria Math" w:cstheme="minorHAnsi"/>
                              <w:sz w:val="24"/>
                            </w:rPr>
                            <m:t>5</m:t>
                          </m:r>
                        </m:den>
                      </m:f>
                      <m:ctrlPr>
                        <w:rPr>
                          <w:rFonts w:ascii="Cambria Math" w:eastAsia="Cambria Math" w:hAnsi="Cambria Math" w:cstheme="minorHAnsi"/>
                          <w:bCs w:val="0"/>
                          <w:i/>
                          <w:sz w:val="24"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hAnsi="Cambria Math" w:cstheme="minorHAnsi"/>
                          <w:sz w:val="24"/>
                        </w:rPr>
                        <m:t>x</m:t>
                      </m:r>
                      <m:ctrlPr>
                        <w:rPr>
                          <w:rFonts w:ascii="Cambria Math" w:eastAsia="Cambria Math" w:hAnsi="Cambria Math" w:cstheme="minorHAnsi"/>
                          <w:bCs w:val="0"/>
                          <w:i/>
                          <w:sz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theme="minorHAnsi"/>
                          <w:sz w:val="24"/>
                        </w:rPr>
                        <m:t>=</m:t>
                      </m:r>
                      <m:ctrlPr>
                        <w:rPr>
                          <w:rFonts w:ascii="Cambria Math" w:eastAsia="Cambria Math" w:hAnsi="Cambria Math" w:cstheme="minorHAnsi"/>
                          <w:bCs w:val="0"/>
                          <w:i/>
                          <w:sz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theme="minorHAnsi"/>
                          <w:sz w:val="24"/>
                        </w:rPr>
                        <m:t>2 ft</m:t>
                      </m:r>
                    </m:e>
                  </m:mr>
                </m:m>
              </m:oMath>
            </m:oMathPara>
          </w:p>
        </w:tc>
        <w:tc>
          <w:tcPr>
            <w:tcW w:w="0" w:type="auto"/>
          </w:tcPr>
          <w:p w14:paraId="12148C79" w14:textId="2A9903B1" w:rsidR="00F51AC1" w:rsidRPr="007D7C6D" w:rsidRDefault="00F51AC1" w:rsidP="004C76B7">
            <w:pPr>
              <w:pStyle w:val="body"/>
              <w:ind w:left="0" w:firstLine="0"/>
              <w:rPr>
                <w:rFonts w:eastAsia="MS Mincho" w:cstheme="minorHAnsi"/>
                <w:sz w:val="24"/>
              </w:rPr>
            </w:pPr>
          </w:p>
        </w:tc>
        <w:tc>
          <w:tcPr>
            <w:tcW w:w="0" w:type="auto"/>
          </w:tcPr>
          <w:p w14:paraId="395DC54A" w14:textId="77777777" w:rsidR="00F51AC1" w:rsidRPr="007D7C6D" w:rsidRDefault="00F51AC1" w:rsidP="004C76B7">
            <w:pPr>
              <w:pStyle w:val="body"/>
              <w:ind w:left="0" w:firstLine="0"/>
              <w:rPr>
                <w:rFonts w:eastAsia="MS Mincho" w:cstheme="minorHAnsi"/>
                <w:sz w:val="24"/>
              </w:rPr>
            </w:pPr>
          </w:p>
        </w:tc>
      </w:tr>
    </w:tbl>
    <w:p w14:paraId="4DBA9CD7" w14:textId="77777777" w:rsidR="006A63B4" w:rsidRPr="007D7C6D" w:rsidRDefault="006A63B4" w:rsidP="004C76B7">
      <w:pPr>
        <w:pStyle w:val="body"/>
        <w:ind w:left="0" w:firstLine="0"/>
        <w:rPr>
          <w:rFonts w:cstheme="minorHAnsi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8"/>
        <w:gridCol w:w="2799"/>
        <w:gridCol w:w="1575"/>
      </w:tblGrid>
      <w:tr w:rsidR="008E67F6" w:rsidRPr="007D7C6D" w14:paraId="15E5A96D" w14:textId="77777777">
        <w:trPr>
          <w:jc w:val="center"/>
        </w:trPr>
        <w:tc>
          <w:tcPr>
            <w:tcW w:w="0" w:type="auto"/>
            <w:vAlign w:val="center"/>
          </w:tcPr>
          <w:p w14:paraId="256B5106" w14:textId="78B0C4AD" w:rsidR="008E67F6" w:rsidRPr="007D7C6D" w:rsidRDefault="008E67F6" w:rsidP="004C76B7">
            <w:pPr>
              <w:pStyle w:val="body"/>
              <w:ind w:left="0" w:firstLine="0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7D7C6D">
              <w:rPr>
                <w:rFonts w:cstheme="minorHAnsi"/>
                <w:b/>
                <w:bCs w:val="0"/>
                <w:sz w:val="24"/>
              </w:rPr>
              <w:t>Knowns</w:t>
            </w:r>
          </w:p>
        </w:tc>
        <w:tc>
          <w:tcPr>
            <w:tcW w:w="0" w:type="auto"/>
            <w:vAlign w:val="center"/>
          </w:tcPr>
          <w:p w14:paraId="21102B39" w14:textId="77777777" w:rsidR="008E67F6" w:rsidRPr="007D7C6D" w:rsidRDefault="008E67F6" w:rsidP="004C76B7">
            <w:pPr>
              <w:pStyle w:val="body"/>
              <w:ind w:left="0" w:firstLine="0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7D7C6D">
              <w:rPr>
                <w:rFonts w:cstheme="minorHAnsi"/>
                <w:b/>
                <w:bCs w:val="0"/>
                <w:sz w:val="24"/>
              </w:rPr>
              <w:t>Unknown</w:t>
            </w:r>
          </w:p>
        </w:tc>
        <w:tc>
          <w:tcPr>
            <w:tcW w:w="0" w:type="auto"/>
          </w:tcPr>
          <w:p w14:paraId="0456ED99" w14:textId="70A7DAC1" w:rsidR="008E67F6" w:rsidRPr="007D7C6D" w:rsidRDefault="006A63B4" w:rsidP="004C76B7">
            <w:pPr>
              <w:pStyle w:val="body"/>
              <w:ind w:left="0" w:firstLine="0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7D7C6D">
              <w:rPr>
                <w:rFonts w:cstheme="minorHAnsi"/>
                <w:b/>
                <w:bCs w:val="0"/>
                <w:sz w:val="24"/>
              </w:rPr>
              <w:t>Answers</w:t>
            </w:r>
          </w:p>
        </w:tc>
      </w:tr>
      <w:tr w:rsidR="008E67F6" w:rsidRPr="007D7C6D" w14:paraId="60A27A06" w14:textId="77777777">
        <w:trPr>
          <w:jc w:val="center"/>
        </w:trPr>
        <w:tc>
          <w:tcPr>
            <w:tcW w:w="0" w:type="auto"/>
          </w:tcPr>
          <w:p w14:paraId="26A17FD5" w14:textId="660E0B38" w:rsidR="008E67F6" w:rsidRPr="007D7C6D" w:rsidRDefault="008E67F6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Original Length </w:t>
            </w:r>
            <m:oMath>
              <m:r>
                <w:rPr>
                  <w:rFonts w:ascii="Cambria Math" w:hAnsi="Cambria Math" w:cstheme="minorHAnsi"/>
                  <w:sz w:val="24"/>
                </w:rPr>
                <m:t>=10 ft</m:t>
              </m:r>
            </m:oMath>
          </w:p>
        </w:tc>
        <w:tc>
          <w:tcPr>
            <w:tcW w:w="0" w:type="auto"/>
            <w:vAlign w:val="center"/>
          </w:tcPr>
          <w:p w14:paraId="1CB1E1ED" w14:textId="03F776FE" w:rsidR="008E67F6" w:rsidRPr="007D7C6D" w:rsidRDefault="008E67F6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Short Piece Length </w:t>
            </w:r>
            <m:oMath>
              <m:r>
                <w:rPr>
                  <w:rFonts w:ascii="Cambria Math" w:hAnsi="Cambria Math" w:cstheme="minorHAnsi"/>
                  <w:sz w:val="24"/>
                </w:rPr>
                <m:t>=x</m:t>
              </m:r>
            </m:oMath>
          </w:p>
        </w:tc>
        <w:tc>
          <w:tcPr>
            <w:tcW w:w="0" w:type="auto"/>
          </w:tcPr>
          <w:p w14:paraId="6F3508E0" w14:textId="77777777" w:rsidR="008E67F6" w:rsidRPr="007D7C6D" w:rsidRDefault="008E67F6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</w:rPr>
                  <m:t>x=2 ft</m:t>
                </m:r>
              </m:oMath>
            </m:oMathPara>
          </w:p>
        </w:tc>
      </w:tr>
      <w:tr w:rsidR="008E67F6" w:rsidRPr="007D7C6D" w14:paraId="6B7578F1" w14:textId="77777777">
        <w:trPr>
          <w:jc w:val="center"/>
        </w:trPr>
        <w:tc>
          <w:tcPr>
            <w:tcW w:w="0" w:type="auto"/>
            <w:vAlign w:val="center"/>
          </w:tcPr>
          <w:p w14:paraId="543033BC" w14:textId="77777777" w:rsidR="008E67F6" w:rsidRPr="007D7C6D" w:rsidRDefault="008E67F6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83DA14A" w14:textId="77777777" w:rsidR="008E67F6" w:rsidRPr="007D7C6D" w:rsidRDefault="008E67F6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Long Piece Length </w:t>
            </w:r>
            <m:oMath>
              <m:r>
                <w:rPr>
                  <w:rFonts w:ascii="Cambria Math" w:hAnsi="Cambria Math" w:cstheme="minorHAnsi"/>
                  <w:sz w:val="24"/>
                </w:rPr>
                <m:t>=4x</m:t>
              </m:r>
            </m:oMath>
          </w:p>
        </w:tc>
        <w:tc>
          <w:tcPr>
            <w:tcW w:w="0" w:type="auto"/>
          </w:tcPr>
          <w:p w14:paraId="4F618699" w14:textId="44BBCDBA" w:rsidR="008E67F6" w:rsidRPr="007D7C6D" w:rsidRDefault="0083784C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m:oMathPara>
              <m:oMath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inorHAnsi"/>
                          <w:sz w:val="24"/>
                        </w:rPr>
                        <m:t>4x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24"/>
                        </w:rPr>
                        <m:t>=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24"/>
                        </w:rPr>
                        <m:t>4∙2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theme="minorHAnsi"/>
                          <w:sz w:val="24"/>
                        </w:rPr>
                        <m:t>=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sz w:val="24"/>
                        </w:rPr>
                        <m:t>8 ft</m:t>
                      </m:r>
                    </m:e>
                  </m:mr>
                </m:m>
              </m:oMath>
            </m:oMathPara>
          </w:p>
        </w:tc>
      </w:tr>
    </w:tbl>
    <w:p w14:paraId="2387A255" w14:textId="77777777" w:rsidR="008E67F6" w:rsidRPr="007D7C6D" w:rsidRDefault="008E67F6" w:rsidP="004C76B7">
      <w:pPr>
        <w:pStyle w:val="body"/>
        <w:ind w:left="0" w:firstLine="0"/>
        <w:rPr>
          <w:rFonts w:cstheme="minorHAnsi"/>
          <w:sz w:val="24"/>
        </w:rPr>
      </w:pPr>
    </w:p>
    <w:p w14:paraId="6653C1BF" w14:textId="24F4CE5F" w:rsidR="00482BF6" w:rsidRPr="007D7C6D" w:rsidRDefault="00B524A6" w:rsidP="004C76B7">
      <w:pPr>
        <w:pStyle w:val="Heading1"/>
        <w:rPr>
          <w:rFonts w:asciiTheme="minorHAnsi" w:hAnsiTheme="minorHAnsi" w:cstheme="minorHAnsi"/>
          <w:b/>
          <w:bCs w:val="0"/>
          <w:sz w:val="24"/>
          <w:szCs w:val="24"/>
        </w:rPr>
      </w:pPr>
      <w:r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Step </w:t>
      </w:r>
      <w:r w:rsidR="00AF632E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5: </w:t>
      </w:r>
      <w:r w:rsidR="005A5EAA" w:rsidRPr="007D7C6D">
        <w:rPr>
          <w:rFonts w:asciiTheme="minorHAnsi" w:hAnsiTheme="minorHAnsi" w:cstheme="minorHAnsi"/>
          <w:b/>
          <w:bCs w:val="0"/>
          <w:sz w:val="24"/>
          <w:szCs w:val="24"/>
          <w:u w:val="single"/>
        </w:rPr>
        <w:t>Describe</w:t>
      </w:r>
      <w:r w:rsidR="005A5EAA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 </w:t>
      </w:r>
      <w:r w:rsidR="00AF632E" w:rsidRPr="007D7C6D">
        <w:rPr>
          <w:rFonts w:asciiTheme="minorHAnsi" w:hAnsiTheme="minorHAnsi" w:cstheme="minorHAnsi"/>
          <w:b/>
          <w:bCs w:val="0"/>
          <w:sz w:val="24"/>
          <w:szCs w:val="24"/>
        </w:rPr>
        <w:t>What the Solution Means.</w:t>
      </w:r>
    </w:p>
    <w:p w14:paraId="6BE06C10" w14:textId="6682122F" w:rsidR="003B58F8" w:rsidRDefault="00D1123C" w:rsidP="004C76B7">
      <w:pPr>
        <w:pStyle w:val="body"/>
        <w:ind w:left="2790" w:hanging="1350"/>
        <w:rPr>
          <w:rFonts w:cstheme="minorHAnsi"/>
          <w:sz w:val="24"/>
        </w:rPr>
      </w:pPr>
      <w:r w:rsidRPr="007D7C6D">
        <w:rPr>
          <w:rFonts w:cstheme="minorHAnsi"/>
          <w:b/>
          <w:bCs w:val="0"/>
          <w:noProof/>
          <w:sz w:val="24"/>
        </w:rPr>
        <mc:AlternateContent>
          <mc:Choice Requires="wpc">
            <w:drawing>
              <wp:anchor distT="0" distB="0" distL="114300" distR="114300" simplePos="0" relativeHeight="251567104" behindDoc="1" locked="0" layoutInCell="1" allowOverlap="1" wp14:anchorId="6796CACD" wp14:editId="02A16B33">
                <wp:simplePos x="0" y="0"/>
                <wp:positionH relativeFrom="column">
                  <wp:posOffset>-101732</wp:posOffset>
                </wp:positionH>
                <wp:positionV relativeFrom="paragraph">
                  <wp:posOffset>150216</wp:posOffset>
                </wp:positionV>
                <wp:extent cx="1104265" cy="1057275"/>
                <wp:effectExtent l="0" t="0" r="0" b="0"/>
                <wp:wrapSquare wrapText="bothSides"/>
                <wp:docPr id="641614834" name="Canvas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46319596" name="Straight Arrow Connector 546319596"/>
                        <wps:cNvCnPr/>
                        <wps:spPr>
                          <a:xfrm>
                            <a:off x="103367" y="316003"/>
                            <a:ext cx="882595" cy="0"/>
                          </a:xfrm>
                          <a:prstGeom prst="straightConnector1">
                            <a:avLst/>
                          </a:prstGeom>
                          <a:ln w="19050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8935003" name="Straight Arrow Connector 348935003"/>
                        <wps:cNvCnPr/>
                        <wps:spPr>
                          <a:xfrm>
                            <a:off x="103367" y="624561"/>
                            <a:ext cx="580446" cy="0"/>
                          </a:xfrm>
                          <a:prstGeom prst="straightConnector1">
                            <a:avLst/>
                          </a:prstGeom>
                          <a:ln w="19050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6181908" name="Straight Arrow Connector 1486181908"/>
                        <wps:cNvCnPr/>
                        <wps:spPr>
                          <a:xfrm>
                            <a:off x="683813" y="624561"/>
                            <a:ext cx="302149" cy="0"/>
                          </a:xfrm>
                          <a:prstGeom prst="straightConnector1">
                            <a:avLst/>
                          </a:prstGeom>
                          <a:ln w="19050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6233456" name="Rectangle 1806233456"/>
                        <wps:cNvSpPr/>
                        <wps:spPr>
                          <a:xfrm>
                            <a:off x="128812" y="375260"/>
                            <a:ext cx="825028" cy="2032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 w="12700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14:contentPart bwMode="auto" r:id="rId52">
                        <w14:nvContentPartPr>
                          <w14:cNvPr id="1091641810" name="Ink 1091641810"/>
                          <w14:cNvContentPartPr/>
                        </w14:nvContentPartPr>
                        <w14:xfrm>
                          <a:off x="367243" y="145916"/>
                          <a:ext cx="6480" cy="127440"/>
                        </w14:xfrm>
                      </w14:contentPart>
                      <w14:contentPart bwMode="auto" r:id="rId53">
                        <w14:nvContentPartPr>
                          <w14:cNvPr id="1242786300" name="Ink 1242786300"/>
                          <w14:cNvContentPartPr/>
                        </w14:nvContentPartPr>
                        <w14:xfrm>
                          <a:off x="416203" y="162476"/>
                          <a:ext cx="102960" cy="95400"/>
                        </w14:xfrm>
                      </w14:contentPart>
                      <w14:contentPart bwMode="auto" r:id="rId54">
                        <w14:nvContentPartPr>
                          <w14:cNvPr id="1028410080" name="Ink 1028410080"/>
                          <w14:cNvContentPartPr/>
                        </w14:nvContentPartPr>
                        <w14:xfrm>
                          <a:off x="625363" y="118916"/>
                          <a:ext cx="55800" cy="190800"/>
                        </w14:xfrm>
                      </w14:contentPart>
                      <w14:contentPart bwMode="auto" r:id="rId55">
                        <w14:nvContentPartPr>
                          <w14:cNvPr id="972241775" name="Ink 972241775"/>
                          <w14:cNvContentPartPr/>
                        </w14:nvContentPartPr>
                        <w14:xfrm>
                          <a:off x="605203" y="228356"/>
                          <a:ext cx="112320" cy="5760"/>
                        </w14:xfrm>
                      </w14:contentPart>
                      <w14:contentPart bwMode="auto" r:id="rId56">
                        <w14:nvContentPartPr>
                          <w14:cNvPr id="594395956" name="Ink 594395956"/>
                          <w14:cNvContentPartPr/>
                        </w14:nvContentPartPr>
                        <w14:xfrm>
                          <a:off x="728683" y="151676"/>
                          <a:ext cx="77760" cy="151920"/>
                        </w14:xfrm>
                      </w14:contentPart>
                      <w14:contentPart bwMode="auto" r:id="rId57">
                        <w14:nvContentPartPr>
                          <w14:cNvPr id="1848797265" name="Ink 1848797265"/>
                          <w14:cNvContentPartPr/>
                        </w14:nvContentPartPr>
                        <w14:xfrm>
                          <a:off x="704923" y="211436"/>
                          <a:ext cx="81000" cy="9000"/>
                        </w14:xfrm>
                      </w14:contentPart>
                      <w14:contentPart bwMode="auto" r:id="rId58">
                        <w14:nvContentPartPr>
                          <w14:cNvPr id="72641069" name="Ink 72641069"/>
                          <w14:cNvContentPartPr/>
                        </w14:nvContentPartPr>
                        <w14:xfrm>
                          <a:off x="678283" y="389996"/>
                          <a:ext cx="720" cy="33840"/>
                        </w14:xfrm>
                      </w14:contentPart>
                      <w14:contentPart bwMode="auto" r:id="rId59">
                        <w14:nvContentPartPr>
                          <w14:cNvPr id="1074945835" name="Ink 1074945835"/>
                          <w14:cNvContentPartPr/>
                        </w14:nvContentPartPr>
                        <w14:xfrm>
                          <a:off x="678643" y="463796"/>
                          <a:ext cx="4320" cy="18360"/>
                        </w14:xfrm>
                      </w14:contentPart>
                      <w14:contentPart bwMode="auto" r:id="rId60">
                        <w14:nvContentPartPr>
                          <w14:cNvPr id="695810719" name="Ink 695810719"/>
                          <w14:cNvContentPartPr/>
                        </w14:nvContentPartPr>
                        <w14:xfrm>
                          <a:off x="683683" y="518156"/>
                          <a:ext cx="4320" cy="25560"/>
                        </w14:xfrm>
                      </w14:contentPart>
                      <w14:contentPart bwMode="auto" r:id="rId61">
                        <w14:nvContentPartPr>
                          <w14:cNvPr id="663429504" name="Ink 663429504"/>
                          <w14:cNvContentPartPr/>
                        </w14:nvContentPartPr>
                        <w14:xfrm>
                          <a:off x="672523" y="564596"/>
                          <a:ext cx="2160" cy="21600"/>
                        </w14:xfrm>
                      </w14:contentPart>
                    </wpc:wpc>
                  </a:graphicData>
                </a:graphic>
              </wp:anchor>
            </w:drawing>
          </mc:Choice>
          <mc:Fallback>
            <w:pict>
              <v:group w14:anchorId="3AA79C73" id="Canvas 115" o:spid="_x0000_s1026" editas="canvas" style="position:absolute;margin-left:-8pt;margin-top:11.85pt;width:86.95pt;height:83.25pt;z-index:-251749376" coordsize="11042,10572" o:gfxdata="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">
                <v:shape id="_x0000_s1027" type="#_x0000_t75" style="position:absolute;width:11042;height:10572;visibility:visible;mso-wrap-style:square">
                  <v:fill o:detectmouseclick="t"/>
                  <v:path o:connecttype="none"/>
                </v:shape>
                <v:shape id="Straight Arrow Connector 546319596" o:spid="_x0000_s1028" type="#_x0000_t32" style="position:absolute;left:1033;top:3160;width:88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" strokecolor="black [3200]" strokeweight="1.5pt">
                  <v:stroke startarrow="open" endarrow="open"/>
                </v:shape>
                <v:shape id="Straight Arrow Connector 348935003" o:spid="_x0000_s1029" type="#_x0000_t32" style="position:absolute;left:1033;top:6245;width:58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" strokecolor="black [3200]" strokeweight="1.5pt">
                  <v:stroke startarrow="open" endarrow="open"/>
                </v:shape>
                <v:shape id="Straight Arrow Connector 1486181908" o:spid="_x0000_s1030" type="#_x0000_t32" style="position:absolute;left:6838;top:6245;width:30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" strokecolor="black [3200]" strokeweight="1.5pt">
                  <v:stroke startarrow="open" endarrow="open"/>
                </v:shape>
                <v:rect id="Rectangle 1806233456" o:spid="_x0000_s1031" style="position:absolute;left:1288;top:3752;width:8250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" fillcolor="gray [1629]" strokecolor="black [3200]" strokeweight="1pt">
                  <v:stroke joinstyle="round"/>
                </v:rect>
                <v:shape id="Ink 1091641810" o:spid="_x0000_s1032" type="#_x0000_t75" style="position:absolute;left:3611;top:1397;width:187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">
                  <v:imagedata r:id="rId36" o:title=""/>
                </v:shape>
                <v:shape id="Ink 1242786300" o:spid="_x0000_s1033" type="#_x0000_t75" style="position:absolute;left:4100;top:1563;width:1152;height:1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">
                  <v:imagedata r:id="rId37" o:title=""/>
                </v:shape>
                <v:shape id="Ink 1028410080" o:spid="_x0000_s1034" type="#_x0000_t75" style="position:absolute;left:6192;top:1127;width:680;height:2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">
                  <v:imagedata r:id="rId38" o:title=""/>
                </v:shape>
                <v:shape id="Ink 972241775" o:spid="_x0000_s1035" type="#_x0000_t75" style="position:absolute;left:5990;top:2222;width:1246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">
                  <v:imagedata r:id="rId39" o:title=""/>
                </v:shape>
                <v:shape id="Ink 594395956" o:spid="_x0000_s1036" type="#_x0000_t75" style="position:absolute;left:7225;top:1455;width:900;height:1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">
                  <v:imagedata r:id="rId40" o:title=""/>
                </v:shape>
                <v:shape id="Ink 1848797265" o:spid="_x0000_s1037" type="#_x0000_t75" style="position:absolute;left:6988;top:2053;width:932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">
                  <v:imagedata r:id="rId41" o:title=""/>
                </v:shape>
                <v:shape id="Ink 72641069" o:spid="_x0000_s1038" type="#_x0000_t75" style="position:absolute;left:6721;top:3839;width:130;height: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">
                  <v:imagedata r:id="rId48" o:title=""/>
                </v:shape>
                <v:shape id="Ink 1074945835" o:spid="_x0000_s1039" type="#_x0000_t75" style="position:absolute;left:6725;top:4576;width:165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">
                  <v:imagedata r:id="rId49" o:title=""/>
                </v:shape>
                <v:shape id="Ink 695810719" o:spid="_x0000_s1040" type="#_x0000_t75" style="position:absolute;left:6775;top:5120;width:16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">
                  <v:imagedata r:id="rId50" o:title=""/>
                </v:shape>
                <v:shape id="Ink 663429504" o:spid="_x0000_s1041" type="#_x0000_t75" style="position:absolute;left:6672;top:5583;width:127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">
                  <v:imagedata r:id="rId51" o:title=""/>
                </v:shape>
                <w10:wrap type="square"/>
              </v:group>
            </w:pict>
          </mc:Fallback>
        </mc:AlternateContent>
      </w:r>
      <w:r w:rsidR="00482BF6" w:rsidRPr="007D7C6D">
        <w:rPr>
          <w:rFonts w:cstheme="minorHAnsi"/>
          <w:b/>
          <w:bCs w:val="0"/>
          <w:sz w:val="24"/>
        </w:rPr>
        <w:t xml:space="preserve">Example: </w:t>
      </w:r>
      <w:r w:rsidR="00482BF6" w:rsidRPr="007D7C6D">
        <w:rPr>
          <w:rFonts w:cstheme="minorHAnsi"/>
          <w:sz w:val="24"/>
        </w:rPr>
        <w:t>A carpenter must cut a 10ft board into two pieces to build a brace for a picnic table. If one piece needs to be four times longer than the other piece, how long should each piece be?</w:t>
      </w:r>
    </w:p>
    <w:p w14:paraId="54616D34" w14:textId="77777777" w:rsidR="00D63C89" w:rsidRPr="007D7C6D" w:rsidRDefault="00D63C89" w:rsidP="004C76B7">
      <w:pPr>
        <w:pStyle w:val="body"/>
        <w:ind w:left="2790" w:hanging="1350"/>
        <w:rPr>
          <w:rFonts w:cstheme="minorHAnsi"/>
          <w:sz w:val="24"/>
        </w:rPr>
      </w:pPr>
    </w:p>
    <w:p w14:paraId="201AA895" w14:textId="77777777" w:rsidR="005578EC" w:rsidRDefault="00D63C89" w:rsidP="005578EC">
      <w:pPr>
        <w:pStyle w:val="body"/>
        <w:ind w:left="2790" w:hanging="1260"/>
        <w:rPr>
          <w:rFonts w:cstheme="minorHAnsi"/>
          <w:sz w:val="24"/>
        </w:rPr>
        <w:sectPr w:rsidR="005578EC" w:rsidSect="000B6BBD">
          <w:footerReference w:type="default" r:id="rId62"/>
          <w:headerReference w:type="first" r:id="rId63"/>
          <w:footerReference w:type="first" r:id="rId64"/>
          <w:pgSz w:w="12240" w:h="15840" w:code="1"/>
          <w:pgMar w:top="477" w:right="1080" w:bottom="360" w:left="900" w:header="709" w:footer="284" w:gutter="0"/>
          <w:cols w:space="708"/>
          <w:titlePg/>
          <w:docGrid w:linePitch="360"/>
        </w:sectPr>
      </w:pPr>
      <w:r>
        <w:rPr>
          <w:rFonts w:cstheme="minorHAnsi"/>
          <w:b/>
          <w:bCs w:val="0"/>
          <w:noProof/>
          <w:sz w:val="24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277551C6" wp14:editId="40DF63C1">
                <wp:simplePos x="0" y="0"/>
                <wp:positionH relativeFrom="column">
                  <wp:posOffset>643446</wp:posOffset>
                </wp:positionH>
                <wp:positionV relativeFrom="paragraph">
                  <wp:posOffset>46990</wp:posOffset>
                </wp:positionV>
                <wp:extent cx="254590" cy="118800"/>
                <wp:effectExtent l="38100" t="38100" r="12700" b="52705"/>
                <wp:wrapNone/>
                <wp:docPr id="836570826" name="Ink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254590" cy="11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26E23D" id="Ink 111" o:spid="_x0000_s1026" type="#_x0000_t75" style="position:absolute;margin-left:50.15pt;margin-top:3.2pt;width:21.05pt;height:10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">
                <v:imagedata r:id="rId66" o:title=""/>
              </v:shape>
            </w:pict>
          </mc:Fallback>
        </mc:AlternateContent>
      </w:r>
      <w:r>
        <w:rPr>
          <w:rFonts w:cstheme="minorHAnsi"/>
          <w:b/>
          <w:bCs w:val="0"/>
          <w:noProof/>
          <w:sz w:val="24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4AFDBF7C" wp14:editId="195F975D">
                <wp:simplePos x="0" y="0"/>
                <wp:positionH relativeFrom="column">
                  <wp:posOffset>161354</wp:posOffset>
                </wp:positionH>
                <wp:positionV relativeFrom="paragraph">
                  <wp:posOffset>47106</wp:posOffset>
                </wp:positionV>
                <wp:extent cx="253420" cy="148320"/>
                <wp:effectExtent l="38100" t="38100" r="13335" b="42545"/>
                <wp:wrapNone/>
                <wp:docPr id="702967270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253420" cy="14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D3F66F" id="Ink 106" o:spid="_x0000_s1026" type="#_x0000_t75" style="position:absolute;margin-left:12.2pt;margin-top:3.2pt;width:20.9pt;height:12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">
                <v:imagedata r:id="rId68" o:title=""/>
              </v:shape>
            </w:pict>
          </mc:Fallback>
        </mc:AlternateContent>
      </w:r>
      <w:r w:rsidR="00482BF6" w:rsidRPr="007D7C6D">
        <w:rPr>
          <w:rFonts w:cstheme="minorHAnsi"/>
          <w:b/>
          <w:bCs w:val="0"/>
          <w:sz w:val="24"/>
        </w:rPr>
        <w:t>Answer:</w:t>
      </w:r>
      <w:r w:rsidR="00482BF6" w:rsidRPr="007D7C6D">
        <w:rPr>
          <w:rFonts w:cstheme="minorHAnsi"/>
          <w:sz w:val="24"/>
        </w:rPr>
        <w:t xml:space="preserve"> </w:t>
      </w:r>
      <w:r w:rsidR="004C583E" w:rsidRPr="007D7C6D">
        <w:rPr>
          <w:rFonts w:cstheme="minorHAnsi"/>
          <w:sz w:val="24"/>
        </w:rPr>
        <w:t xml:space="preserve"> </w:t>
      </w:r>
      <w:r w:rsidR="00482BF6" w:rsidRPr="007D7C6D">
        <w:rPr>
          <w:rFonts w:cstheme="minorHAnsi"/>
          <w:sz w:val="24"/>
        </w:rPr>
        <w:t xml:space="preserve">In order to cut a 10ft board into two pieces, where one piece is </w:t>
      </w:r>
      <w:r w:rsidR="003B58F8" w:rsidRPr="007D7C6D">
        <w:rPr>
          <w:rFonts w:cstheme="minorHAnsi"/>
          <w:sz w:val="24"/>
        </w:rPr>
        <w:t>four</w:t>
      </w:r>
      <w:r w:rsidR="00FE16A0" w:rsidRPr="007D7C6D">
        <w:rPr>
          <w:rFonts w:cstheme="minorHAnsi"/>
          <w:sz w:val="24"/>
        </w:rPr>
        <w:t xml:space="preserve"> times longer than the other piece, the carpenter must cut </w:t>
      </w:r>
      <w:r w:rsidR="0007188B" w:rsidRPr="007D7C6D">
        <w:rPr>
          <w:rFonts w:cstheme="minorHAnsi"/>
          <w:sz w:val="24"/>
        </w:rPr>
        <w:t xml:space="preserve">the board into </w:t>
      </w:r>
      <w:r w:rsidR="000B63EF" w:rsidRPr="007D7C6D">
        <w:rPr>
          <w:rFonts w:cstheme="minorHAnsi"/>
          <w:sz w:val="24"/>
        </w:rPr>
        <w:t>one piece that is</w:t>
      </w:r>
      <w:r w:rsidR="00F72C46" w:rsidRPr="007D7C6D">
        <w:rPr>
          <w:rFonts w:cstheme="minorHAnsi"/>
          <w:sz w:val="24"/>
        </w:rPr>
        <w:t xml:space="preserve"> </w:t>
      </w:r>
      <w:r w:rsidR="003B58F8" w:rsidRPr="007D7C6D">
        <w:rPr>
          <w:rFonts w:cstheme="minorHAnsi"/>
          <w:sz w:val="24"/>
        </w:rPr>
        <w:t>2</w:t>
      </w:r>
      <w:r w:rsidR="00E22D71" w:rsidRPr="007D7C6D">
        <w:rPr>
          <w:rFonts w:cstheme="minorHAnsi"/>
          <w:sz w:val="24"/>
        </w:rPr>
        <w:t xml:space="preserve"> </w:t>
      </w:r>
      <w:r w:rsidR="003B58F8" w:rsidRPr="007D7C6D">
        <w:rPr>
          <w:rFonts w:cstheme="minorHAnsi"/>
          <w:sz w:val="24"/>
        </w:rPr>
        <w:t xml:space="preserve">ft long, and </w:t>
      </w:r>
      <w:r w:rsidR="000B63EF" w:rsidRPr="007D7C6D">
        <w:rPr>
          <w:rFonts w:cstheme="minorHAnsi"/>
          <w:sz w:val="24"/>
        </w:rPr>
        <w:t xml:space="preserve">another piece that is </w:t>
      </w:r>
      <w:r w:rsidR="003B58F8" w:rsidRPr="007D7C6D">
        <w:rPr>
          <w:rFonts w:cstheme="minorHAnsi"/>
          <w:sz w:val="24"/>
        </w:rPr>
        <w:t>8</w:t>
      </w:r>
      <w:r w:rsidR="00E22D71" w:rsidRPr="007D7C6D">
        <w:rPr>
          <w:rFonts w:cstheme="minorHAnsi"/>
          <w:sz w:val="24"/>
        </w:rPr>
        <w:t xml:space="preserve"> </w:t>
      </w:r>
      <w:r w:rsidR="003B58F8" w:rsidRPr="007D7C6D">
        <w:rPr>
          <w:rFonts w:cstheme="minorHAnsi"/>
          <w:sz w:val="24"/>
        </w:rPr>
        <w:t>ft long.</w:t>
      </w:r>
    </w:p>
    <w:p w14:paraId="17F3E279" w14:textId="413274C1" w:rsidR="002D1CDA" w:rsidRPr="00AF632E" w:rsidRDefault="00A13075" w:rsidP="004C76B7">
      <w:pPr>
        <w:pStyle w:val="Heading1"/>
        <w:rPr>
          <w:rFonts w:asciiTheme="minorHAnsi" w:hAnsiTheme="minorHAnsi" w:cstheme="minorHAnsi"/>
          <w:b/>
          <w:bCs w:val="0"/>
          <w:sz w:val="32"/>
        </w:rPr>
      </w:pPr>
      <w:r w:rsidRPr="00AF632E">
        <w:rPr>
          <w:rFonts w:asciiTheme="minorHAnsi" w:hAnsiTheme="minorHAnsi" w:cstheme="minorHAnsi"/>
          <w:b/>
          <w:bCs w:val="0"/>
          <w:sz w:val="32"/>
        </w:rPr>
        <w:lastRenderedPageBreak/>
        <w:t xml:space="preserve">Solving Problems </w:t>
      </w:r>
      <w:r w:rsidR="00290EDD" w:rsidRPr="00AF632E">
        <w:rPr>
          <w:rFonts w:asciiTheme="minorHAnsi" w:hAnsiTheme="minorHAnsi" w:cstheme="minorHAnsi"/>
          <w:b/>
          <w:bCs w:val="0"/>
          <w:sz w:val="32"/>
        </w:rPr>
        <w:t>w</w:t>
      </w:r>
      <w:r w:rsidR="00954E8B" w:rsidRPr="00AF632E">
        <w:rPr>
          <w:rFonts w:asciiTheme="minorHAnsi" w:hAnsiTheme="minorHAnsi" w:cstheme="minorHAnsi"/>
          <w:b/>
          <w:bCs w:val="0"/>
          <w:sz w:val="32"/>
        </w:rPr>
        <w:t xml:space="preserve">ith </w:t>
      </w:r>
      <w:r w:rsidR="00290EDD" w:rsidRPr="00AF632E">
        <w:rPr>
          <w:rFonts w:asciiTheme="minorHAnsi" w:hAnsiTheme="minorHAnsi" w:cstheme="minorHAnsi"/>
          <w:b/>
          <w:bCs w:val="0"/>
          <w:sz w:val="32"/>
        </w:rPr>
        <w:t>Two</w:t>
      </w:r>
      <w:r w:rsidR="002B36FC" w:rsidRPr="00AF632E">
        <w:rPr>
          <w:rFonts w:asciiTheme="minorHAnsi" w:hAnsiTheme="minorHAnsi" w:cstheme="minorHAnsi"/>
          <w:b/>
          <w:bCs w:val="0"/>
          <w:sz w:val="32"/>
        </w:rPr>
        <w:t xml:space="preserve"> </w:t>
      </w:r>
      <w:r w:rsidR="00456055" w:rsidRPr="00AF632E">
        <w:rPr>
          <w:rFonts w:asciiTheme="minorHAnsi" w:hAnsiTheme="minorHAnsi" w:cstheme="minorHAnsi"/>
          <w:b/>
          <w:bCs w:val="0"/>
          <w:sz w:val="32"/>
        </w:rPr>
        <w:t>Variables</w:t>
      </w:r>
      <w:r w:rsidRPr="00AF632E">
        <w:rPr>
          <w:rFonts w:asciiTheme="minorHAnsi" w:hAnsiTheme="minorHAnsi" w:cstheme="minorHAnsi"/>
          <w:b/>
          <w:bCs w:val="0"/>
          <w:sz w:val="32"/>
        </w:rPr>
        <w:t xml:space="preserve"> </w:t>
      </w:r>
    </w:p>
    <w:p w14:paraId="43C1BB80" w14:textId="6C0F916B" w:rsidR="00EC6458" w:rsidRPr="007D7C6D" w:rsidRDefault="00035A2F" w:rsidP="00853C82">
      <w:pPr>
        <w:pStyle w:val="body"/>
        <w:ind w:left="1350" w:hanging="1350"/>
        <w:rPr>
          <w:rFonts w:cstheme="minorHAnsi"/>
          <w:sz w:val="24"/>
        </w:rPr>
      </w:pPr>
      <w:r w:rsidRPr="007D7C6D">
        <w:rPr>
          <w:rFonts w:cstheme="minorHAnsi"/>
          <w:b/>
          <w:bCs w:val="0"/>
          <w:sz w:val="24"/>
        </w:rPr>
        <w:t>Example</w:t>
      </w:r>
      <w:r w:rsidR="00902333" w:rsidRPr="007D7C6D">
        <w:rPr>
          <w:rFonts w:cstheme="minorHAnsi"/>
          <w:b/>
          <w:bCs w:val="0"/>
          <w:sz w:val="24"/>
        </w:rPr>
        <w:t xml:space="preserve"> 1</w:t>
      </w:r>
      <w:r w:rsidR="007361B8" w:rsidRPr="007D7C6D">
        <w:rPr>
          <w:rFonts w:cstheme="minorHAnsi"/>
          <w:b/>
          <w:bCs w:val="0"/>
          <w:sz w:val="24"/>
        </w:rPr>
        <w:t xml:space="preserve">: </w:t>
      </w:r>
      <w:r w:rsidR="007361B8" w:rsidRPr="007D7C6D">
        <w:rPr>
          <w:rFonts w:cstheme="minorHAnsi"/>
          <w:sz w:val="24"/>
        </w:rPr>
        <w:t>A plane travels with the wind from Kansas City, MO, to Denver, CO</w:t>
      </w:r>
      <w:r w:rsidR="00AE4F7A" w:rsidRPr="007D7C6D">
        <w:rPr>
          <w:rFonts w:cstheme="minorHAnsi"/>
          <w:sz w:val="24"/>
        </w:rPr>
        <w:t xml:space="preserve">, a distance of 600 miles in 2 hours. The return trip against the </w:t>
      </w:r>
      <w:r w:rsidR="004F6F58" w:rsidRPr="007D7C6D">
        <w:rPr>
          <w:rFonts w:cstheme="minorHAnsi"/>
          <w:sz w:val="24"/>
        </w:rPr>
        <w:t xml:space="preserve">wind takes 3 hours. Find the speed of the plane </w:t>
      </w:r>
      <w:r w:rsidR="00A25BB4" w:rsidRPr="007D7C6D">
        <w:rPr>
          <w:rFonts w:cstheme="minorHAnsi"/>
          <w:sz w:val="24"/>
        </w:rPr>
        <w:t>with no wind</w:t>
      </w:r>
      <w:r w:rsidR="00902333" w:rsidRPr="007D7C6D">
        <w:rPr>
          <w:rFonts w:cstheme="minorHAnsi"/>
          <w:sz w:val="24"/>
        </w:rPr>
        <w:t xml:space="preserve">. Also </w:t>
      </w:r>
      <w:r w:rsidR="004F6F58" w:rsidRPr="007D7C6D">
        <w:rPr>
          <w:rFonts w:cstheme="minorHAnsi"/>
          <w:sz w:val="24"/>
        </w:rPr>
        <w:t>find the speed of the wind</w:t>
      </w:r>
      <w:r w:rsidR="00902333" w:rsidRPr="007D7C6D">
        <w:rPr>
          <w:rFonts w:cstheme="minorHAnsi"/>
          <w:sz w:val="24"/>
        </w:rPr>
        <w:t>.</w:t>
      </w:r>
    </w:p>
    <w:p w14:paraId="496A4586" w14:textId="77777777" w:rsidR="00607235" w:rsidRPr="007D7C6D" w:rsidRDefault="00607235" w:rsidP="004C76B7">
      <w:pPr>
        <w:pStyle w:val="body"/>
        <w:ind w:left="1260" w:hanging="1260"/>
        <w:rPr>
          <w:rFonts w:cstheme="minorHAnsi"/>
          <w:sz w:val="24"/>
        </w:rPr>
      </w:pPr>
    </w:p>
    <w:p w14:paraId="77AA57AB" w14:textId="08676C5E" w:rsidR="00EC6458" w:rsidRDefault="00EC6458" w:rsidP="004C76B7">
      <w:pPr>
        <w:pStyle w:val="Heading1"/>
        <w:rPr>
          <w:rFonts w:asciiTheme="minorHAnsi" w:hAnsiTheme="minorHAnsi" w:cstheme="minorHAnsi"/>
          <w:b/>
          <w:bCs w:val="0"/>
          <w:sz w:val="24"/>
          <w:szCs w:val="24"/>
        </w:rPr>
      </w:pPr>
      <w:r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Step 1: </w:t>
      </w:r>
      <w:r w:rsidR="003F4EE4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Read and </w:t>
      </w:r>
      <w:r w:rsidR="002C3F20" w:rsidRPr="007D7C6D">
        <w:rPr>
          <w:rFonts w:asciiTheme="minorHAnsi" w:hAnsiTheme="minorHAnsi" w:cstheme="minorHAnsi"/>
          <w:b/>
          <w:bCs w:val="0"/>
          <w:sz w:val="24"/>
          <w:szCs w:val="24"/>
        </w:rPr>
        <w:t>Identify</w:t>
      </w:r>
    </w:p>
    <w:p w14:paraId="0AB5E21C" w14:textId="77777777" w:rsidR="00054C80" w:rsidRPr="00054C80" w:rsidRDefault="00054C80" w:rsidP="00054C80"/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735"/>
        <w:gridCol w:w="6250"/>
      </w:tblGrid>
      <w:tr w:rsidR="00EC6458" w:rsidRPr="007D7C6D" w14:paraId="50B336AB" w14:textId="77777777">
        <w:tc>
          <w:tcPr>
            <w:tcW w:w="0" w:type="auto"/>
            <w:gridSpan w:val="2"/>
          </w:tcPr>
          <w:p w14:paraId="61E6074E" w14:textId="3BAB8147" w:rsidR="00EC6458" w:rsidRPr="007D7C6D" w:rsidRDefault="00860DC4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A plane travels </w:t>
            </w:r>
            <w:r w:rsidRPr="007D7C6D">
              <w:rPr>
                <w:rFonts w:cstheme="minorHAnsi"/>
                <w:sz w:val="24"/>
                <w:u w:val="single"/>
              </w:rPr>
              <w:t>with the wind</w:t>
            </w:r>
            <w:r w:rsidRPr="007D7C6D">
              <w:rPr>
                <w:rFonts w:cstheme="minorHAnsi"/>
                <w:sz w:val="24"/>
              </w:rPr>
              <w:t xml:space="preserve"> from Kansas City, MO, to Denver, CO, a </w:t>
            </w:r>
            <w:r w:rsidRPr="007D7C6D">
              <w:rPr>
                <w:rFonts w:cstheme="minorHAnsi"/>
                <w:sz w:val="24"/>
                <w:u w:val="single"/>
              </w:rPr>
              <w:t>distance of 600 miles in 2 hours.</w:t>
            </w:r>
            <w:r w:rsidRPr="007D7C6D">
              <w:rPr>
                <w:rFonts w:cstheme="minorHAnsi"/>
                <w:sz w:val="24"/>
              </w:rPr>
              <w:t xml:space="preserve"> The </w:t>
            </w:r>
            <w:r w:rsidRPr="007D7C6D">
              <w:rPr>
                <w:rFonts w:cstheme="minorHAnsi"/>
                <w:sz w:val="24"/>
                <w:u w:val="single"/>
              </w:rPr>
              <w:t>return trip against the wind takes 3 hours</w:t>
            </w:r>
            <w:r w:rsidRPr="007D7C6D">
              <w:rPr>
                <w:rFonts w:cstheme="minorHAnsi"/>
                <w:sz w:val="24"/>
              </w:rPr>
              <w:t xml:space="preserve">. </w:t>
            </w:r>
            <w:r w:rsidRPr="007D7C6D">
              <w:rPr>
                <w:rFonts w:cstheme="minorHAnsi"/>
                <w:sz w:val="24"/>
                <w:u w:val="single"/>
              </w:rPr>
              <w:t>Find</w:t>
            </w:r>
            <w:r w:rsidRPr="007D7C6D">
              <w:rPr>
                <w:rFonts w:cstheme="minorHAnsi"/>
                <w:sz w:val="24"/>
              </w:rPr>
              <w:t xml:space="preserve"> the </w:t>
            </w:r>
            <w:r w:rsidRPr="007D7C6D">
              <w:rPr>
                <w:rFonts w:cstheme="minorHAnsi"/>
                <w:sz w:val="24"/>
                <w:u w:val="single"/>
              </w:rPr>
              <w:t>speed</w:t>
            </w:r>
            <w:r w:rsidRPr="007D7C6D">
              <w:rPr>
                <w:rFonts w:cstheme="minorHAnsi"/>
                <w:sz w:val="24"/>
              </w:rPr>
              <w:t xml:space="preserve"> of the </w:t>
            </w:r>
            <w:r w:rsidRPr="007D7C6D">
              <w:rPr>
                <w:rFonts w:cstheme="minorHAnsi"/>
                <w:sz w:val="24"/>
                <w:u w:val="single"/>
              </w:rPr>
              <w:t>plane</w:t>
            </w:r>
            <w:r w:rsidRPr="007D7C6D">
              <w:rPr>
                <w:rFonts w:cstheme="minorHAnsi"/>
                <w:sz w:val="24"/>
              </w:rPr>
              <w:t xml:space="preserve"> with </w:t>
            </w:r>
            <w:r w:rsidRPr="007D7C6D">
              <w:rPr>
                <w:rFonts w:cstheme="minorHAnsi"/>
                <w:sz w:val="24"/>
                <w:u w:val="single"/>
              </w:rPr>
              <w:t>no wind</w:t>
            </w:r>
            <w:r w:rsidRPr="007D7C6D">
              <w:rPr>
                <w:rFonts w:cstheme="minorHAnsi"/>
                <w:sz w:val="24"/>
              </w:rPr>
              <w:t xml:space="preserve">. Also </w:t>
            </w:r>
            <w:r w:rsidRPr="007D7C6D">
              <w:rPr>
                <w:rFonts w:cstheme="minorHAnsi"/>
                <w:sz w:val="24"/>
                <w:u w:val="single"/>
              </w:rPr>
              <w:t>find the speed</w:t>
            </w:r>
            <w:r w:rsidRPr="007D7C6D">
              <w:rPr>
                <w:rFonts w:cstheme="minorHAnsi"/>
                <w:sz w:val="24"/>
              </w:rPr>
              <w:t xml:space="preserve"> of the </w:t>
            </w:r>
            <w:r w:rsidRPr="007D7C6D">
              <w:rPr>
                <w:rFonts w:cstheme="minorHAnsi"/>
                <w:sz w:val="24"/>
                <w:u w:val="single"/>
              </w:rPr>
              <w:t>wind</w:t>
            </w:r>
            <w:r w:rsidRPr="007D7C6D">
              <w:rPr>
                <w:rFonts w:cstheme="minorHAnsi"/>
                <w:sz w:val="24"/>
              </w:rPr>
              <w:t>.</w:t>
            </w:r>
          </w:p>
        </w:tc>
      </w:tr>
      <w:tr w:rsidR="00EC6458" w:rsidRPr="007D7C6D" w14:paraId="1705C161" w14:textId="77777777" w:rsidTr="0080794A">
        <w:tc>
          <w:tcPr>
            <w:tcW w:w="3510" w:type="dxa"/>
            <w:vAlign w:val="center"/>
          </w:tcPr>
          <w:p w14:paraId="06451737" w14:textId="77777777" w:rsidR="00EC6458" w:rsidRPr="007D7C6D" w:rsidRDefault="00EC6458" w:rsidP="0080794A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What information has been given?</w:t>
            </w:r>
          </w:p>
        </w:tc>
        <w:tc>
          <w:tcPr>
            <w:tcW w:w="6475" w:type="dxa"/>
            <w:vAlign w:val="center"/>
          </w:tcPr>
          <w:p w14:paraId="51EEC435" w14:textId="4CF5DB1A" w:rsidR="00EC6458" w:rsidRPr="007D7C6D" w:rsidRDefault="007B1819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The distance between the two locations</w:t>
            </w:r>
            <w:r w:rsidR="00F84B0E" w:rsidRPr="007D7C6D">
              <w:rPr>
                <w:rFonts w:cstheme="minorHAnsi"/>
                <w:sz w:val="24"/>
              </w:rPr>
              <w:t xml:space="preserve"> is 600 miles</w:t>
            </w:r>
            <w:r w:rsidR="000C22EE" w:rsidRPr="007D7C6D">
              <w:rPr>
                <w:rFonts w:cstheme="minorHAnsi"/>
                <w:sz w:val="24"/>
              </w:rPr>
              <w:t>.</w:t>
            </w:r>
          </w:p>
          <w:p w14:paraId="3D7793F2" w14:textId="620BEFE5" w:rsidR="000C22EE" w:rsidRPr="007D7C6D" w:rsidRDefault="000C22EE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The plane makes the trip in 2 hours </w:t>
            </w:r>
            <w:r w:rsidR="00607235" w:rsidRPr="007D7C6D">
              <w:rPr>
                <w:rFonts w:cstheme="minorHAnsi"/>
                <w:sz w:val="24"/>
              </w:rPr>
              <w:t xml:space="preserve">when traveling </w:t>
            </w:r>
            <w:r w:rsidRPr="007D7C6D">
              <w:rPr>
                <w:rFonts w:cstheme="minorHAnsi"/>
                <w:sz w:val="24"/>
              </w:rPr>
              <w:t>with the wind.</w:t>
            </w:r>
          </w:p>
          <w:p w14:paraId="248ED81E" w14:textId="1EBC6797" w:rsidR="000C22EE" w:rsidRPr="007D7C6D" w:rsidRDefault="00607235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The trip takes</w:t>
            </w:r>
            <w:r w:rsidR="008E10AF" w:rsidRPr="007D7C6D">
              <w:rPr>
                <w:rFonts w:cstheme="minorHAnsi"/>
                <w:sz w:val="24"/>
              </w:rPr>
              <w:t xml:space="preserve"> </w:t>
            </w:r>
            <w:r w:rsidR="000C22EE" w:rsidRPr="007D7C6D">
              <w:rPr>
                <w:rFonts w:cstheme="minorHAnsi"/>
                <w:sz w:val="24"/>
              </w:rPr>
              <w:t xml:space="preserve">3 hours </w:t>
            </w:r>
            <w:r w:rsidR="00F06238" w:rsidRPr="007D7C6D">
              <w:rPr>
                <w:rFonts w:cstheme="minorHAnsi"/>
                <w:sz w:val="24"/>
              </w:rPr>
              <w:t>traveling</w:t>
            </w:r>
            <w:r w:rsidR="000C22EE" w:rsidRPr="007D7C6D">
              <w:rPr>
                <w:rFonts w:cstheme="minorHAnsi"/>
                <w:sz w:val="24"/>
              </w:rPr>
              <w:t xml:space="preserve"> against the wind</w:t>
            </w:r>
            <w:r w:rsidR="008E10AF" w:rsidRPr="007D7C6D">
              <w:rPr>
                <w:rFonts w:cstheme="minorHAnsi"/>
                <w:sz w:val="24"/>
              </w:rPr>
              <w:t>.</w:t>
            </w:r>
          </w:p>
        </w:tc>
      </w:tr>
      <w:tr w:rsidR="00EC6458" w:rsidRPr="007D7C6D" w14:paraId="22634D5B" w14:textId="77777777" w:rsidTr="0080794A">
        <w:tc>
          <w:tcPr>
            <w:tcW w:w="3510" w:type="dxa"/>
            <w:vAlign w:val="center"/>
          </w:tcPr>
          <w:p w14:paraId="52D86ED8" w14:textId="795E959F" w:rsidR="00EC6458" w:rsidRPr="007D7C6D" w:rsidRDefault="00EC6458" w:rsidP="0080794A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What information is missing?</w:t>
            </w:r>
          </w:p>
        </w:tc>
        <w:tc>
          <w:tcPr>
            <w:tcW w:w="6475" w:type="dxa"/>
            <w:vAlign w:val="center"/>
          </w:tcPr>
          <w:p w14:paraId="56886F9C" w14:textId="2A45B700" w:rsidR="00EC6458" w:rsidRPr="007D7C6D" w:rsidRDefault="000628C3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Th</w:t>
            </w:r>
            <w:r w:rsidR="00B44DD3" w:rsidRPr="007D7C6D">
              <w:rPr>
                <w:rFonts w:cstheme="minorHAnsi"/>
                <w:sz w:val="24"/>
              </w:rPr>
              <w:t xml:space="preserve">e speed </w:t>
            </w:r>
            <w:r w:rsidR="0011739D" w:rsidRPr="007D7C6D">
              <w:rPr>
                <w:rFonts w:cstheme="minorHAnsi"/>
                <w:sz w:val="24"/>
              </w:rPr>
              <w:t xml:space="preserve">of travel </w:t>
            </w:r>
            <w:r w:rsidR="0091528F" w:rsidRPr="007D7C6D">
              <w:rPr>
                <w:rFonts w:cstheme="minorHAnsi"/>
                <w:sz w:val="24"/>
              </w:rPr>
              <w:t>on trip 1.</w:t>
            </w:r>
          </w:p>
          <w:p w14:paraId="6F635D72" w14:textId="77777777" w:rsidR="0091528F" w:rsidRPr="007D7C6D" w:rsidRDefault="0091528F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The speed of travel on trip 2.</w:t>
            </w:r>
          </w:p>
          <w:p w14:paraId="26308721" w14:textId="77777777" w:rsidR="0091528F" w:rsidRPr="007D7C6D" w:rsidRDefault="0091528F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The </w:t>
            </w:r>
            <w:r w:rsidR="00DC0567" w:rsidRPr="007D7C6D">
              <w:rPr>
                <w:rFonts w:cstheme="minorHAnsi"/>
                <w:sz w:val="24"/>
              </w:rPr>
              <w:t xml:space="preserve">speed of </w:t>
            </w:r>
            <w:r w:rsidR="009A7433" w:rsidRPr="007D7C6D">
              <w:rPr>
                <w:rFonts w:cstheme="minorHAnsi"/>
                <w:sz w:val="24"/>
              </w:rPr>
              <w:t>the plane alone.</w:t>
            </w:r>
          </w:p>
          <w:p w14:paraId="1808BDBA" w14:textId="5FC33AE6" w:rsidR="009A7433" w:rsidRPr="007D7C6D" w:rsidRDefault="009A7433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The speed of the wind.</w:t>
            </w:r>
          </w:p>
        </w:tc>
      </w:tr>
      <w:tr w:rsidR="00EC6458" w:rsidRPr="007D7C6D" w14:paraId="10C726AD" w14:textId="77777777" w:rsidTr="0080794A">
        <w:tc>
          <w:tcPr>
            <w:tcW w:w="3510" w:type="dxa"/>
            <w:vAlign w:val="center"/>
          </w:tcPr>
          <w:p w14:paraId="569B6C28" w14:textId="4ED03932" w:rsidR="00EC6458" w:rsidRPr="007D7C6D" w:rsidRDefault="00EC6458" w:rsidP="0080794A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What </w:t>
            </w:r>
            <w:r w:rsidR="00FF2451" w:rsidRPr="007D7C6D">
              <w:rPr>
                <w:rFonts w:cstheme="minorHAnsi"/>
                <w:sz w:val="24"/>
              </w:rPr>
              <w:t>is the question asking for</w:t>
            </w:r>
            <w:r w:rsidRPr="007D7C6D">
              <w:rPr>
                <w:rFonts w:cstheme="minorHAnsi"/>
                <w:sz w:val="24"/>
              </w:rPr>
              <w:t>?</w:t>
            </w:r>
          </w:p>
        </w:tc>
        <w:tc>
          <w:tcPr>
            <w:tcW w:w="6475" w:type="dxa"/>
            <w:vAlign w:val="center"/>
          </w:tcPr>
          <w:p w14:paraId="52BF748D" w14:textId="23F90C23" w:rsidR="00EC6458" w:rsidRPr="007D7C6D" w:rsidRDefault="003D360B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The speed of the plane.</w:t>
            </w:r>
          </w:p>
          <w:p w14:paraId="23911B0A" w14:textId="440C74B9" w:rsidR="003D360B" w:rsidRPr="007D7C6D" w:rsidRDefault="003D360B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The speed of the wind.</w:t>
            </w:r>
          </w:p>
        </w:tc>
      </w:tr>
      <w:tr w:rsidR="003F4EE4" w:rsidRPr="007D7C6D" w14:paraId="3AE93509" w14:textId="77777777" w:rsidTr="0080794A">
        <w:tc>
          <w:tcPr>
            <w:tcW w:w="3510" w:type="dxa"/>
            <w:vAlign w:val="center"/>
          </w:tcPr>
          <w:p w14:paraId="51E4C641" w14:textId="4F194FED" w:rsidR="003F4EE4" w:rsidRPr="007D7C6D" w:rsidRDefault="003F4EE4" w:rsidP="0080794A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Identify any relevant formulas</w:t>
            </w:r>
          </w:p>
        </w:tc>
        <w:tc>
          <w:tcPr>
            <w:tcW w:w="6475" w:type="dxa"/>
            <w:vAlign w:val="center"/>
          </w:tcPr>
          <w:p w14:paraId="798FFB37" w14:textId="60D9B9A9" w:rsidR="003F4EE4" w:rsidRDefault="00584317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Distance =</w:t>
            </w:r>
            <w:r w:rsidR="007834FC" w:rsidRPr="007D7C6D">
              <w:rPr>
                <w:rFonts w:cstheme="minorHAnsi"/>
                <w:sz w:val="24"/>
              </w:rPr>
              <w:t xml:space="preserve"> speed x time traveling</w:t>
            </w:r>
          </w:p>
          <w:p w14:paraId="50968E98" w14:textId="392D80AE" w:rsidR="00E960FF" w:rsidRPr="00E960FF" w:rsidRDefault="00B13D23" w:rsidP="0080794A">
            <w:pPr>
              <w:pStyle w:val="body"/>
              <w:numPr>
                <w:ilvl w:val="0"/>
                <w:numId w:val="24"/>
              </w:num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Speed </w:t>
            </w:r>
            <m:oMath>
              <m:r>
                <w:rPr>
                  <w:rFonts w:ascii="Cambria Math" w:hAnsi="Cambria Math" w:cstheme="minorHAnsi"/>
                  <w:sz w:val="24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Cs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</w:rPr>
                    <m:t>distance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</w:rPr>
                    <m:t>time</m:t>
                  </m:r>
                </m:den>
              </m:f>
            </m:oMath>
          </w:p>
        </w:tc>
      </w:tr>
    </w:tbl>
    <w:p w14:paraId="5CD56A09" w14:textId="77777777" w:rsidR="002C3F20" w:rsidRPr="007D7C6D" w:rsidRDefault="002C3F20" w:rsidP="00FC4BDD">
      <w:pPr>
        <w:ind w:left="0"/>
        <w:rPr>
          <w:sz w:val="24"/>
        </w:rPr>
      </w:pPr>
    </w:p>
    <w:p w14:paraId="11BA4DED" w14:textId="7F2A3FC4" w:rsidR="00CC4B2B" w:rsidRPr="007D7C6D" w:rsidRDefault="00200A34" w:rsidP="004C76B7">
      <w:pPr>
        <w:pStyle w:val="Heading1"/>
        <w:rPr>
          <w:rFonts w:asciiTheme="minorHAnsi" w:hAnsiTheme="minorHAnsi" w:cstheme="minorHAnsi"/>
          <w:b/>
          <w:bCs w:val="0"/>
          <w:sz w:val="24"/>
          <w:szCs w:val="24"/>
        </w:rPr>
      </w:pPr>
      <w:r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Step 2: Name and </w:t>
      </w:r>
      <w:r w:rsidR="00086A42">
        <w:rPr>
          <w:rFonts w:asciiTheme="minorHAnsi" w:hAnsiTheme="minorHAnsi" w:cstheme="minorHAnsi"/>
          <w:b/>
          <w:bCs w:val="0"/>
          <w:sz w:val="24"/>
          <w:szCs w:val="24"/>
        </w:rPr>
        <w:t>Label</w:t>
      </w:r>
    </w:p>
    <w:p w14:paraId="71251921" w14:textId="741EDE06" w:rsidR="00BF423A" w:rsidRPr="007D7C6D" w:rsidRDefault="00BF423A" w:rsidP="004C76B7">
      <w:pPr>
        <w:rPr>
          <w:sz w:val="24"/>
        </w:rPr>
      </w:pPr>
    </w:p>
    <w:tbl>
      <w:tblPr>
        <w:tblStyle w:val="TableGrid"/>
        <w:tblpPr w:leftFromText="180" w:rightFromText="180" w:vertAnchor="text" w:horzAnchor="margin" w:tblpXSpec="center" w:tblpY="-18"/>
        <w:tblOverlap w:val="never"/>
        <w:tblW w:w="0" w:type="auto"/>
        <w:tblLook w:val="04A0" w:firstRow="1" w:lastRow="0" w:firstColumn="1" w:lastColumn="0" w:noHBand="0" w:noVBand="1"/>
      </w:tblPr>
      <w:tblGrid>
        <w:gridCol w:w="2381"/>
        <w:gridCol w:w="2307"/>
        <w:gridCol w:w="1241"/>
      </w:tblGrid>
      <w:tr w:rsidR="00136BD2" w:rsidRPr="007D7C6D" w14:paraId="2E085CE5" w14:textId="5C283F54" w:rsidTr="00EE366B">
        <w:tc>
          <w:tcPr>
            <w:tcW w:w="0" w:type="auto"/>
            <w:vAlign w:val="center"/>
          </w:tcPr>
          <w:p w14:paraId="4B8B9FD6" w14:textId="77777777" w:rsidR="00136BD2" w:rsidRPr="007D7C6D" w:rsidRDefault="00136BD2" w:rsidP="00EE366B">
            <w:pPr>
              <w:pStyle w:val="body"/>
              <w:ind w:left="-655" w:firstLine="655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7D7C6D">
              <w:rPr>
                <w:rFonts w:cstheme="minorHAnsi"/>
                <w:b/>
                <w:bCs w:val="0"/>
                <w:sz w:val="24"/>
              </w:rPr>
              <w:t>Knowns</w:t>
            </w:r>
          </w:p>
        </w:tc>
        <w:tc>
          <w:tcPr>
            <w:tcW w:w="0" w:type="auto"/>
            <w:vAlign w:val="center"/>
          </w:tcPr>
          <w:p w14:paraId="467FC07D" w14:textId="77777777" w:rsidR="00136BD2" w:rsidRPr="007D7C6D" w:rsidRDefault="00136BD2" w:rsidP="00EE366B">
            <w:pPr>
              <w:pStyle w:val="body"/>
              <w:ind w:left="0" w:firstLine="0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7D7C6D">
              <w:rPr>
                <w:rFonts w:cstheme="minorHAnsi"/>
                <w:b/>
                <w:bCs w:val="0"/>
                <w:sz w:val="24"/>
              </w:rPr>
              <w:t>Unknowns</w:t>
            </w:r>
          </w:p>
        </w:tc>
        <w:tc>
          <w:tcPr>
            <w:tcW w:w="1241" w:type="dxa"/>
          </w:tcPr>
          <w:p w14:paraId="0F125B86" w14:textId="6C31CEAA" w:rsidR="00136BD2" w:rsidRPr="007D7C6D" w:rsidRDefault="00136BD2" w:rsidP="00EE366B">
            <w:pPr>
              <w:pStyle w:val="body"/>
              <w:ind w:left="0" w:firstLine="0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7D7C6D">
              <w:rPr>
                <w:rFonts w:cstheme="minorHAnsi"/>
                <w:b/>
                <w:bCs w:val="0"/>
                <w:sz w:val="24"/>
              </w:rPr>
              <w:t>Goal</w:t>
            </w:r>
          </w:p>
        </w:tc>
      </w:tr>
      <w:tr w:rsidR="00136BD2" w:rsidRPr="007D7C6D" w14:paraId="5318DA88" w14:textId="52271A7A" w:rsidTr="00EE366B">
        <w:tc>
          <w:tcPr>
            <w:tcW w:w="0" w:type="auto"/>
            <w:vAlign w:val="center"/>
          </w:tcPr>
          <w:p w14:paraId="11E07CBC" w14:textId="61CF25D2" w:rsidR="00136BD2" w:rsidRPr="007F310C" w:rsidRDefault="00136BD2" w:rsidP="00EE366B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F310C">
              <w:rPr>
                <w:rFonts w:cstheme="minorHAnsi"/>
                <w:sz w:val="24"/>
              </w:rPr>
              <w:t>Distance</w:t>
            </w:r>
            <w:r w:rsidR="007F310C" w:rsidRPr="007F310C">
              <w:rPr>
                <w:rFonts w:cstheme="minorHAnsi"/>
                <w:sz w:val="24"/>
              </w:rPr>
              <w:t xml:space="preserve"> 1</w:t>
            </w:r>
            <w:r w:rsidRPr="007F310C">
              <w:rPr>
                <w:rFonts w:cstheme="minorHAnsi"/>
                <w:sz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</w:rPr>
                <m:t>=600 mi</m:t>
              </m:r>
            </m:oMath>
          </w:p>
        </w:tc>
        <w:tc>
          <w:tcPr>
            <w:tcW w:w="0" w:type="auto"/>
            <w:vAlign w:val="center"/>
          </w:tcPr>
          <w:p w14:paraId="6C1DECF8" w14:textId="31840CD0" w:rsidR="00136BD2" w:rsidRPr="007D7C6D" w:rsidRDefault="00136BD2" w:rsidP="00EE366B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Speed of Plane </w:t>
            </w:r>
            <m:oMath>
              <m:r>
                <w:rPr>
                  <w:rFonts w:ascii="Cambria Math" w:hAnsi="Cambria Math" w:cstheme="minorHAnsi"/>
                  <w:sz w:val="24"/>
                </w:rPr>
                <m:t>=p</m:t>
              </m:r>
            </m:oMath>
            <w:r w:rsidRPr="007D7C6D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1241" w:type="dxa"/>
          </w:tcPr>
          <w:p w14:paraId="412FAC36" w14:textId="5E76D759" w:rsidR="00136BD2" w:rsidRPr="007D7C6D" w:rsidRDefault="007F310C" w:rsidP="00EE366B">
            <w:pPr>
              <w:pStyle w:val="body"/>
              <w:ind w:left="0" w:firstLine="0"/>
              <w:jc w:val="center"/>
              <w:rPr>
                <w:rFonts w:cstheme="minorHAnsi"/>
                <w:i/>
                <w:iCs/>
                <w:sz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</w:rPr>
                  <m:t>p= ?</m:t>
                </m:r>
              </m:oMath>
            </m:oMathPara>
          </w:p>
        </w:tc>
      </w:tr>
      <w:tr w:rsidR="00136BD2" w:rsidRPr="007D7C6D" w14:paraId="4FEA7D04" w14:textId="7456B97C" w:rsidTr="00EE366B">
        <w:tc>
          <w:tcPr>
            <w:tcW w:w="0" w:type="auto"/>
            <w:vAlign w:val="center"/>
          </w:tcPr>
          <w:p w14:paraId="66CADEAB" w14:textId="3C11C829" w:rsidR="00136BD2" w:rsidRPr="007F310C" w:rsidRDefault="007F310C" w:rsidP="00EE366B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F310C">
              <w:rPr>
                <w:rFonts w:cstheme="minorHAnsi"/>
                <w:sz w:val="24"/>
              </w:rPr>
              <w:t xml:space="preserve">Distance 2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</w:rPr>
                <m:t>=600 mi</m:t>
              </m:r>
            </m:oMath>
          </w:p>
        </w:tc>
        <w:tc>
          <w:tcPr>
            <w:tcW w:w="0" w:type="auto"/>
            <w:vAlign w:val="center"/>
          </w:tcPr>
          <w:p w14:paraId="0FCD3EAF" w14:textId="492E2F19" w:rsidR="00136BD2" w:rsidRPr="007D7C6D" w:rsidRDefault="00136BD2" w:rsidP="00EE366B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Speed of Wind </w:t>
            </w:r>
            <m:oMath>
              <m:r>
                <w:rPr>
                  <w:rFonts w:ascii="Cambria Math" w:hAnsi="Cambria Math" w:cstheme="minorHAnsi"/>
                  <w:sz w:val="24"/>
                </w:rPr>
                <m:t>=w</m:t>
              </m:r>
            </m:oMath>
          </w:p>
        </w:tc>
        <w:tc>
          <w:tcPr>
            <w:tcW w:w="1241" w:type="dxa"/>
          </w:tcPr>
          <w:p w14:paraId="3E16D09E" w14:textId="5C96F322" w:rsidR="00136BD2" w:rsidRPr="007D7C6D" w:rsidRDefault="007F310C" w:rsidP="00EE366B">
            <w:pPr>
              <w:pStyle w:val="body"/>
              <w:ind w:left="0" w:firstLine="0"/>
              <w:jc w:val="center"/>
              <w:rPr>
                <w:rFonts w:cstheme="minorHAnsi"/>
                <w:i/>
                <w:iCs/>
                <w:sz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</w:rPr>
                  <m:t>w= ?</m:t>
                </m:r>
              </m:oMath>
            </m:oMathPara>
          </w:p>
        </w:tc>
      </w:tr>
      <w:tr w:rsidR="00136BD2" w:rsidRPr="007D7C6D" w14:paraId="20F8BF2F" w14:textId="25B7D016" w:rsidTr="00EE366B">
        <w:tc>
          <w:tcPr>
            <w:tcW w:w="0" w:type="auto"/>
            <w:vAlign w:val="center"/>
          </w:tcPr>
          <w:p w14:paraId="7B8477BB" w14:textId="41213C61" w:rsidR="00136BD2" w:rsidRPr="007F310C" w:rsidRDefault="00136BD2" w:rsidP="00EE366B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F310C">
              <w:rPr>
                <w:rFonts w:cstheme="minorHAnsi"/>
                <w:sz w:val="24"/>
              </w:rPr>
              <w:t xml:space="preserve">Time 1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</w:rPr>
                <m:t>=2 hrs</m:t>
              </m:r>
            </m:oMath>
          </w:p>
        </w:tc>
        <w:tc>
          <w:tcPr>
            <w:tcW w:w="0" w:type="auto"/>
            <w:vAlign w:val="center"/>
          </w:tcPr>
          <w:p w14:paraId="23F24974" w14:textId="73BA33B6" w:rsidR="00136BD2" w:rsidRPr="007D7C6D" w:rsidRDefault="00136BD2" w:rsidP="00EE366B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Speed Trip 1 </w:t>
            </w:r>
            <m:oMath>
              <m:r>
                <w:rPr>
                  <w:rFonts w:ascii="Cambria Math" w:hAnsi="Cambria Math" w:cstheme="minorHAnsi"/>
                  <w:sz w:val="24"/>
                </w:rPr>
                <m:t>= ?</m:t>
              </m:r>
            </m:oMath>
          </w:p>
        </w:tc>
        <w:tc>
          <w:tcPr>
            <w:tcW w:w="1241" w:type="dxa"/>
          </w:tcPr>
          <w:p w14:paraId="17B6AF51" w14:textId="77777777" w:rsidR="00136BD2" w:rsidRPr="007D7C6D" w:rsidRDefault="00136BD2" w:rsidP="00EE366B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</w:p>
        </w:tc>
      </w:tr>
      <w:tr w:rsidR="00136BD2" w:rsidRPr="007D7C6D" w14:paraId="485C71FB" w14:textId="466CEF1F" w:rsidTr="00EE366B">
        <w:tc>
          <w:tcPr>
            <w:tcW w:w="0" w:type="auto"/>
            <w:vAlign w:val="center"/>
          </w:tcPr>
          <w:p w14:paraId="402D29B8" w14:textId="749AC1D3" w:rsidR="00136BD2" w:rsidRPr="007F310C" w:rsidRDefault="00136BD2" w:rsidP="00EE366B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F310C">
              <w:rPr>
                <w:rFonts w:cstheme="minorHAnsi"/>
                <w:sz w:val="24"/>
              </w:rPr>
              <w:t xml:space="preserve">Time 2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</w:rPr>
                <m:t>=3 hrs</m:t>
              </m:r>
            </m:oMath>
          </w:p>
        </w:tc>
        <w:tc>
          <w:tcPr>
            <w:tcW w:w="0" w:type="auto"/>
            <w:vAlign w:val="center"/>
          </w:tcPr>
          <w:p w14:paraId="1FA642C6" w14:textId="6271A4CC" w:rsidR="00136BD2" w:rsidRPr="007D7C6D" w:rsidRDefault="00136BD2" w:rsidP="00EE366B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Speed Trip 2 </w:t>
            </w:r>
            <m:oMath>
              <m:r>
                <w:rPr>
                  <w:rFonts w:ascii="Cambria Math" w:hAnsi="Cambria Math" w:cstheme="minorHAnsi"/>
                  <w:sz w:val="24"/>
                </w:rPr>
                <m:t>= ?</m:t>
              </m:r>
            </m:oMath>
          </w:p>
        </w:tc>
        <w:tc>
          <w:tcPr>
            <w:tcW w:w="1241" w:type="dxa"/>
          </w:tcPr>
          <w:p w14:paraId="5C1E437D" w14:textId="77777777" w:rsidR="00136BD2" w:rsidRPr="007D7C6D" w:rsidRDefault="00136BD2" w:rsidP="00EE366B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</w:p>
        </w:tc>
      </w:tr>
    </w:tbl>
    <w:p w14:paraId="31089567" w14:textId="3D89D0F7" w:rsidR="005578EC" w:rsidRDefault="00CA1749" w:rsidP="00CA1749">
      <w:pPr>
        <w:pStyle w:val="Heading1"/>
        <w:tabs>
          <w:tab w:val="center" w:pos="2250"/>
        </w:tabs>
        <w:rPr>
          <w:rFonts w:asciiTheme="minorHAnsi" w:hAnsiTheme="minorHAnsi" w:cstheme="minorHAnsi"/>
          <w:b/>
          <w:bCs w:val="0"/>
          <w:sz w:val="24"/>
          <w:szCs w:val="24"/>
        </w:rPr>
        <w:sectPr w:rsidR="005578EC" w:rsidSect="000B6BBD">
          <w:footerReference w:type="first" r:id="rId69"/>
          <w:pgSz w:w="12240" w:h="15840" w:code="1"/>
          <w:pgMar w:top="477" w:right="1080" w:bottom="360" w:left="900" w:header="709" w:footer="284" w:gutter="0"/>
          <w:cols w:space="708"/>
          <w:titlePg/>
          <w:docGrid w:linePitch="360"/>
        </w:sectPr>
      </w:pPr>
      <w:r>
        <w:rPr>
          <w:rFonts w:asciiTheme="minorHAnsi" w:hAnsiTheme="minorHAnsi" w:cstheme="minorHAnsi"/>
          <w:b/>
          <w:bCs w:val="0"/>
          <w:sz w:val="24"/>
          <w:szCs w:val="24"/>
        </w:rPr>
        <w:tab/>
      </w:r>
      <w:r>
        <w:rPr>
          <w:rFonts w:asciiTheme="minorHAnsi" w:hAnsiTheme="minorHAnsi" w:cstheme="minorHAnsi"/>
          <w:b/>
          <w:bCs w:val="0"/>
          <w:sz w:val="24"/>
          <w:szCs w:val="24"/>
        </w:rPr>
        <w:br w:type="textWrapping" w:clear="all"/>
      </w:r>
    </w:p>
    <w:p w14:paraId="6B487392" w14:textId="22512483" w:rsidR="00200A34" w:rsidRDefault="00200A34" w:rsidP="004C76B7">
      <w:pPr>
        <w:pStyle w:val="Heading1"/>
        <w:rPr>
          <w:rFonts w:asciiTheme="minorHAnsi" w:hAnsiTheme="minorHAnsi" w:cstheme="minorHAnsi"/>
          <w:b/>
          <w:bCs w:val="0"/>
          <w:sz w:val="24"/>
          <w:szCs w:val="24"/>
        </w:rPr>
      </w:pPr>
      <w:r w:rsidRPr="007D7C6D">
        <w:rPr>
          <w:rFonts w:asciiTheme="minorHAnsi" w:hAnsiTheme="minorHAnsi" w:cstheme="minorHAnsi"/>
          <w:b/>
          <w:bCs w:val="0"/>
          <w:noProof/>
          <w:sz w:val="24"/>
          <w:szCs w:val="24"/>
        </w:rPr>
        <w:lastRenderedPageBreak/>
        <mc:AlternateContent>
          <mc:Choice Requires="wpi">
            <w:drawing>
              <wp:anchor distT="0" distB="0" distL="114300" distR="114300" simplePos="0" relativeHeight="251604992" behindDoc="0" locked="0" layoutInCell="1" allowOverlap="1" wp14:anchorId="0BE2FD8C" wp14:editId="20953141">
                <wp:simplePos x="0" y="0"/>
                <wp:positionH relativeFrom="column">
                  <wp:posOffset>7970220</wp:posOffset>
                </wp:positionH>
                <wp:positionV relativeFrom="paragraph">
                  <wp:posOffset>69083</wp:posOffset>
                </wp:positionV>
                <wp:extent cx="86760" cy="72000"/>
                <wp:effectExtent l="57150" t="57150" r="46990" b="61595"/>
                <wp:wrapNone/>
                <wp:docPr id="1853872284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86760" cy="7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FC94D9" id="Ink 63" o:spid="_x0000_s1026" type="#_x0000_t75" style="position:absolute;margin-left:626.2pt;margin-top:4.05pt;width:9.7pt;height:8.5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">
                <v:imagedata r:id="rId19" o:title=""/>
              </v:shape>
            </w:pict>
          </mc:Fallback>
        </mc:AlternateContent>
      </w:r>
      <w:r w:rsidRPr="007D7C6D">
        <w:rPr>
          <w:rFonts w:asciiTheme="minorHAnsi" w:hAnsiTheme="minorHAnsi" w:cstheme="minorHAnsi"/>
          <w:b/>
          <w:bCs w:val="0"/>
          <w:sz w:val="24"/>
          <w:szCs w:val="24"/>
        </w:rPr>
        <w:t>Step 3: Describe and Translate</w:t>
      </w:r>
    </w:p>
    <w:p w14:paraId="7FCA07C7" w14:textId="74F209A9" w:rsidR="00054C80" w:rsidRPr="00054C80" w:rsidRDefault="00054C80" w:rsidP="00054C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135"/>
      </w:tblGrid>
      <w:tr w:rsidR="001D3861" w:rsidRPr="007D7C6D" w14:paraId="01BEDEBC" w14:textId="77777777" w:rsidTr="0063308B">
        <w:trPr>
          <w:trHeight w:val="576"/>
        </w:trPr>
        <w:tc>
          <w:tcPr>
            <w:tcW w:w="6115" w:type="dxa"/>
            <w:vAlign w:val="center"/>
          </w:tcPr>
          <w:p w14:paraId="1201D401" w14:textId="6187E6AA" w:rsidR="001D3861" w:rsidRPr="00EE366B" w:rsidRDefault="001D3861" w:rsidP="00B52D81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EE366B">
              <w:rPr>
                <w:rFonts w:cstheme="minorHAnsi"/>
                <w:b/>
                <w:bCs w:val="0"/>
                <w:sz w:val="24"/>
              </w:rPr>
              <w:t>Describe</w:t>
            </w:r>
          </w:p>
        </w:tc>
        <w:tc>
          <w:tcPr>
            <w:tcW w:w="4135" w:type="dxa"/>
            <w:vAlign w:val="center"/>
          </w:tcPr>
          <w:p w14:paraId="6B2EE973" w14:textId="79473389" w:rsidR="001D3861" w:rsidRPr="007D7C6D" w:rsidRDefault="001D3861" w:rsidP="00B52D81">
            <w:pPr>
              <w:pStyle w:val="body"/>
              <w:ind w:left="0" w:firstLine="0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7D7C6D">
              <w:rPr>
                <w:rFonts w:cstheme="minorHAnsi"/>
                <w:b/>
                <w:bCs w:val="0"/>
                <w:sz w:val="24"/>
              </w:rPr>
              <w:t>Translate</w:t>
            </w:r>
          </w:p>
        </w:tc>
      </w:tr>
      <w:tr w:rsidR="001D3861" w:rsidRPr="007D7C6D" w14:paraId="3CE1D350" w14:textId="77777777" w:rsidTr="00EE366B">
        <w:trPr>
          <w:trHeight w:val="720"/>
        </w:trPr>
        <w:tc>
          <w:tcPr>
            <w:tcW w:w="6115" w:type="dxa"/>
            <w:vAlign w:val="center"/>
          </w:tcPr>
          <w:p w14:paraId="127392D0" w14:textId="5761C2AC" w:rsidR="001D3861" w:rsidRPr="007D7C6D" w:rsidRDefault="00AC4655" w:rsidP="00EE366B">
            <w:pPr>
              <w:pStyle w:val="body"/>
              <w:ind w:left="0" w:firstLine="0"/>
              <w:rPr>
                <w:sz w:val="24"/>
              </w:rPr>
            </w:pPr>
            <w:r w:rsidRPr="007D7C6D">
              <w:rPr>
                <w:sz w:val="24"/>
              </w:rPr>
              <w:t>Speed is equal to distance traveled divided by the amount of time traveling</w:t>
            </w:r>
          </w:p>
        </w:tc>
        <w:tc>
          <w:tcPr>
            <w:tcW w:w="4135" w:type="dxa"/>
            <w:vAlign w:val="center"/>
          </w:tcPr>
          <w:p w14:paraId="76D3F819" w14:textId="0B644D31" w:rsidR="001D3861" w:rsidRPr="007D7C6D" w:rsidRDefault="004C016F" w:rsidP="00FC4BDD">
            <w:pPr>
              <w:pStyle w:val="body"/>
              <w:ind w:left="0" w:firstLine="0"/>
              <w:jc w:val="center"/>
              <w:rPr>
                <w:rFonts w:cstheme="minorHAnsi"/>
                <w:iCs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</w:rPr>
                  <m:t>Speed=</m:t>
                </m:r>
                <m:f>
                  <m:fPr>
                    <m:ctrlPr>
                      <w:rPr>
                        <w:rFonts w:ascii="Cambria Math" w:hAnsi="Cambria Math" w:cstheme="minorHAnsi"/>
                        <w:iCs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</w:rPr>
                      <m:t>distance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</w:rPr>
                      <m:t>time</m:t>
                    </m:r>
                  </m:den>
                </m:f>
              </m:oMath>
            </m:oMathPara>
          </w:p>
        </w:tc>
      </w:tr>
      <w:tr w:rsidR="001D3861" w:rsidRPr="007D7C6D" w14:paraId="01B2B111" w14:textId="77777777" w:rsidTr="00EE366B">
        <w:trPr>
          <w:trHeight w:val="720"/>
        </w:trPr>
        <w:tc>
          <w:tcPr>
            <w:tcW w:w="6115" w:type="dxa"/>
            <w:vAlign w:val="center"/>
          </w:tcPr>
          <w:p w14:paraId="3E748432" w14:textId="3C5C936F" w:rsidR="001D3861" w:rsidRPr="007D7C6D" w:rsidRDefault="00CA568D" w:rsidP="00EE366B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The speed of Trip 1 is equal to the distance traveled, 600 mi, divided</w:t>
            </w:r>
            <w:r w:rsidR="00FF0937">
              <w:rPr>
                <w:rFonts w:cstheme="minorHAnsi"/>
                <w:sz w:val="24"/>
              </w:rPr>
              <w:t xml:space="preserve"> by</w:t>
            </w:r>
            <w:r w:rsidRPr="007D7C6D">
              <w:rPr>
                <w:rFonts w:cstheme="minorHAnsi"/>
                <w:sz w:val="24"/>
              </w:rPr>
              <w:t xml:space="preserve"> tim</w:t>
            </w:r>
            <w:r w:rsidR="00BC1EC0">
              <w:rPr>
                <w:rFonts w:cstheme="minorHAnsi"/>
                <w:sz w:val="24"/>
              </w:rPr>
              <w:t>e</w:t>
            </w:r>
            <w:r w:rsidRPr="007D7C6D">
              <w:rPr>
                <w:rFonts w:cstheme="minorHAnsi"/>
                <w:sz w:val="24"/>
              </w:rPr>
              <w:t>, 2 hrs.</w:t>
            </w:r>
          </w:p>
        </w:tc>
        <w:tc>
          <w:tcPr>
            <w:tcW w:w="4135" w:type="dxa"/>
            <w:vAlign w:val="center"/>
          </w:tcPr>
          <w:p w14:paraId="17004DBB" w14:textId="1A710DF0" w:rsidR="001D3861" w:rsidRPr="007D7C6D" w:rsidRDefault="004C016F" w:rsidP="00FC4BDD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</w:rPr>
                  <m:t>Speed 1=</m:t>
                </m:r>
                <m:f>
                  <m:fPr>
                    <m:ctrlPr>
                      <w:rPr>
                        <w:rFonts w:ascii="Cambria Math" w:hAnsi="Cambria Math" w:cstheme="minorHAnsi"/>
                        <w:iCs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</w:rPr>
                      <m:t>600 mi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</w:rPr>
                      <m:t>2 hrs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</w:rPr>
                  <m:t xml:space="preserve">=300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</w:rPr>
                  <m:t>mph</m:t>
                </m:r>
              </m:oMath>
            </m:oMathPara>
          </w:p>
        </w:tc>
      </w:tr>
      <w:tr w:rsidR="00E47D98" w:rsidRPr="007D7C6D" w14:paraId="6F2EDB03" w14:textId="77777777" w:rsidTr="00EE366B">
        <w:trPr>
          <w:trHeight w:val="720"/>
        </w:trPr>
        <w:tc>
          <w:tcPr>
            <w:tcW w:w="6115" w:type="dxa"/>
            <w:vAlign w:val="center"/>
          </w:tcPr>
          <w:p w14:paraId="79C3BFB0" w14:textId="237ADDC0" w:rsidR="00E47D98" w:rsidRPr="007D7C6D" w:rsidRDefault="00E47D98" w:rsidP="00EE366B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The speed of Trip 2 is equal to the distance traveled, 600 mi, divided by the tim</w:t>
            </w:r>
            <w:r w:rsidR="006A315E">
              <w:rPr>
                <w:rFonts w:cstheme="minorHAnsi"/>
                <w:sz w:val="24"/>
              </w:rPr>
              <w:t>e</w:t>
            </w:r>
            <w:r w:rsidRPr="007D7C6D">
              <w:rPr>
                <w:rFonts w:cstheme="minorHAnsi"/>
                <w:sz w:val="24"/>
              </w:rPr>
              <w:t>, 3 hrs.</w:t>
            </w:r>
          </w:p>
        </w:tc>
        <w:tc>
          <w:tcPr>
            <w:tcW w:w="4135" w:type="dxa"/>
            <w:vAlign w:val="center"/>
          </w:tcPr>
          <w:p w14:paraId="659DBB7F" w14:textId="26498831" w:rsidR="00E47D98" w:rsidRPr="007D7C6D" w:rsidRDefault="00162AD3" w:rsidP="00FC4BDD">
            <w:pPr>
              <w:pStyle w:val="body"/>
              <w:ind w:left="0" w:firstLine="0"/>
              <w:jc w:val="center"/>
              <w:rPr>
                <w:rFonts w:ascii="Arial" w:eastAsia="MS Mincho" w:hAnsi="Arial" w:cs="Arial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</w:rPr>
                  <m:t>Speed 2=</m:t>
                </m:r>
                <m:f>
                  <m:fPr>
                    <m:ctrlPr>
                      <w:rPr>
                        <w:rFonts w:ascii="Cambria Math" w:hAnsi="Cambria Math" w:cstheme="minorHAnsi"/>
                        <w:iCs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</w:rPr>
                      <m:t>600 mi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</w:rPr>
                      <m:t>3 hrs</m:t>
                    </m:r>
                  </m:den>
                </m:f>
                <m:r>
                  <w:rPr>
                    <w:rFonts w:ascii="Cambria Math" w:eastAsia="MS Mincho" w:hAnsi="Cambria Math" w:cs="Arial"/>
                    <w:sz w:val="24"/>
                  </w:rPr>
                  <m:t xml:space="preserve">=200 </m:t>
                </m:r>
                <m:r>
                  <m:rPr>
                    <m:sty m:val="p"/>
                  </m:rPr>
                  <w:rPr>
                    <w:rFonts w:ascii="Cambria Math" w:eastAsia="MS Mincho" w:hAnsi="Cambria Math" w:cs="Arial"/>
                    <w:sz w:val="24"/>
                  </w:rPr>
                  <m:t>mph</m:t>
                </m:r>
              </m:oMath>
            </m:oMathPara>
          </w:p>
        </w:tc>
      </w:tr>
      <w:tr w:rsidR="001D3861" w:rsidRPr="007D7C6D" w14:paraId="373A3301" w14:textId="77777777" w:rsidTr="00EE366B">
        <w:trPr>
          <w:trHeight w:val="2448"/>
        </w:trPr>
        <w:tc>
          <w:tcPr>
            <w:tcW w:w="6115" w:type="dxa"/>
            <w:vAlign w:val="center"/>
          </w:tcPr>
          <w:p w14:paraId="2A9860CA" w14:textId="77777777" w:rsidR="00766CA0" w:rsidRDefault="00E12331" w:rsidP="00EE366B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Since both the wind and the plane are head</w:t>
            </w:r>
            <w:r w:rsidR="006E3049">
              <w:rPr>
                <w:rFonts w:cstheme="minorHAnsi"/>
                <w:sz w:val="24"/>
              </w:rPr>
              <w:t>ing</w:t>
            </w:r>
            <w:r w:rsidRPr="007D7C6D">
              <w:rPr>
                <w:rFonts w:cstheme="minorHAnsi"/>
                <w:sz w:val="24"/>
              </w:rPr>
              <w:t xml:space="preserve"> in the same direction during Trip 1, the speed of the wind is creating a boost to the speed of the plane</w:t>
            </w:r>
            <w:r>
              <w:rPr>
                <w:rFonts w:cstheme="minorHAnsi"/>
                <w:sz w:val="24"/>
              </w:rPr>
              <w:t>.</w:t>
            </w:r>
          </w:p>
          <w:p w14:paraId="4C8263EB" w14:textId="77777777" w:rsidR="002E6F4D" w:rsidRDefault="002E6F4D" w:rsidP="00EE366B">
            <w:pPr>
              <w:pStyle w:val="body"/>
              <w:ind w:left="0" w:firstLine="0"/>
              <w:rPr>
                <w:rFonts w:cstheme="minorHAnsi"/>
                <w:sz w:val="24"/>
              </w:rPr>
            </w:pPr>
          </w:p>
          <w:p w14:paraId="3F3F7A25" w14:textId="79FA1DDA" w:rsidR="001D3861" w:rsidRPr="007D7C6D" w:rsidRDefault="00CA1749" w:rsidP="00EE366B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And s</w:t>
            </w:r>
            <w:r w:rsidRPr="00CA1749">
              <w:rPr>
                <w:rFonts w:cstheme="minorHAnsi"/>
                <w:sz w:val="24"/>
              </w:rPr>
              <w:t xml:space="preserve">ince the wind and the plane are heading in opposite directions during Trip 2, the speed of the wind is </w:t>
            </w:r>
            <w:r w:rsidR="00B862B2">
              <w:rPr>
                <w:rFonts w:cstheme="minorHAnsi"/>
                <w:sz w:val="24"/>
              </w:rPr>
              <w:t>going against</w:t>
            </w:r>
            <w:r w:rsidRPr="00CA1749">
              <w:rPr>
                <w:rFonts w:cstheme="minorHAnsi"/>
                <w:sz w:val="24"/>
              </w:rPr>
              <w:t xml:space="preserve"> the speed of the plane.</w:t>
            </w:r>
          </w:p>
        </w:tc>
        <w:tc>
          <w:tcPr>
            <w:tcW w:w="4135" w:type="dxa"/>
            <w:vAlign w:val="center"/>
          </w:tcPr>
          <w:p w14:paraId="013DB44A" w14:textId="3B99DE06" w:rsidR="001D3861" w:rsidRPr="007D7C6D" w:rsidRDefault="001E0FC0" w:rsidP="00FC4BDD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b/>
                <w:bCs w:val="0"/>
                <w:noProof/>
                <w:sz w:val="24"/>
              </w:rPr>
              <mc:AlternateContent>
                <mc:Choice Requires="wpc">
                  <w:drawing>
                    <wp:anchor distT="0" distB="0" distL="114300" distR="114300" simplePos="0" relativeHeight="251734016" behindDoc="0" locked="0" layoutInCell="1" allowOverlap="1" wp14:anchorId="14B99C98" wp14:editId="00290517">
                      <wp:simplePos x="0" y="0"/>
                      <wp:positionH relativeFrom="margin">
                        <wp:posOffset>730885</wp:posOffset>
                      </wp:positionH>
                      <wp:positionV relativeFrom="page">
                        <wp:posOffset>12700</wp:posOffset>
                      </wp:positionV>
                      <wp:extent cx="1243965" cy="1294130"/>
                      <wp:effectExtent l="38100" t="0" r="0" b="1270"/>
                      <wp:wrapNone/>
                      <wp:docPr id="998034763" name="Canvas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921637785" name="Straight Arrow Connector 1921637785"/>
                              <wps:cNvCnPr/>
                              <wps:spPr>
                                <a:xfrm rot="5400000" flipV="1">
                                  <a:off x="555425" y="-158970"/>
                                  <a:ext cx="0" cy="1038758"/>
                                </a:xfrm>
                                <a:prstGeom prst="straightConnector1">
                                  <a:avLst/>
                                </a:prstGeom>
                                <a:ln w="28575" cap="flat" cmpd="sng" algn="ctr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3009896" name="Straight Arrow Connector 233009896"/>
                              <wps:cNvCnPr/>
                              <wps:spPr>
                                <a:xfrm>
                                  <a:off x="36002" y="261930"/>
                                  <a:ext cx="258070" cy="3"/>
                                </a:xfrm>
                                <a:prstGeom prst="straightConnector1">
                                  <a:avLst/>
                                </a:prstGeom>
                                <a:ln w="19050" cap="flat" cmpd="sng" algn="ctr">
                                  <a:solidFill>
                                    <a:schemeClr val="tx1"/>
                                  </a:solidFill>
                                  <a:prstDash val="sysDash"/>
                                  <a:round/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05298131" name="Straight Arrow Connector 1905298131"/>
                              <wps:cNvCnPr/>
                              <wps:spPr>
                                <a:xfrm flipV="1">
                                  <a:off x="36034" y="463841"/>
                                  <a:ext cx="504836" cy="378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sysDot"/>
                                  <a:tailEnd type="triangle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1140699" name="Straight Arrow Connector 1071140699"/>
                              <wps:cNvCnPr/>
                              <wps:spPr>
                                <a:xfrm rot="5400000">
                                  <a:off x="519379" y="531178"/>
                                  <a:ext cx="0" cy="1038758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45864507" name="Straight Arrow Connector 1545864507"/>
                              <wps:cNvCnPr/>
                              <wps:spPr>
                                <a:xfrm>
                                  <a:off x="55663" y="1129811"/>
                                  <a:ext cx="265043" cy="0"/>
                                </a:xfrm>
                                <a:prstGeom prst="straightConnector1">
                                  <a:avLst/>
                                </a:prstGeom>
                                <a:ln w="19050" cap="flat" cmpd="sng" algn="ctr">
                                  <a:solidFill>
                                    <a:schemeClr val="dk1"/>
                                  </a:solidFill>
                                  <a:prstDash val="sysDash"/>
                                  <a:round/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14:contentPart bwMode="auto" r:id="rId71">
                              <w14:nvContentPartPr>
                                <w14:cNvPr id="2061829262" name="Ink 2061829262"/>
                                <w14:cNvContentPartPr/>
                              </w14:nvContentPartPr>
                              <w14:xfrm>
                                <a:off x="72000" y="182724"/>
                                <a:ext cx="360" cy="360"/>
                              </w14:xfrm>
                            </w14:contentPart>
                            <w14:contentPart bwMode="auto" r:id="rId72">
                              <w14:nvContentPartPr>
                                <w14:cNvPr id="1603228115" name="Ink 1603228115"/>
                                <w14:cNvContentPartPr/>
                              </w14:nvContentPartPr>
                              <w14:xfrm>
                                <a:off x="55800" y="166884"/>
                                <a:ext cx="360" cy="360"/>
                              </w14:xfrm>
                            </w14:contentPart>
                            <w14:contentPart bwMode="auto" r:id="rId73">
                              <w14:nvContentPartPr>
                                <w14:cNvPr id="1669533835" name="Ink 1669533835"/>
                                <w14:cNvContentPartPr/>
                              </w14:nvContentPartPr>
                              <w14:xfrm>
                                <a:off x="65880" y="115764"/>
                                <a:ext cx="131400" cy="68760"/>
                              </w14:xfrm>
                            </w14:contentPart>
                            <wps:wsp>
                              <wps:cNvPr id="1274510744" name="Straight Arrow Connector 1274510744"/>
                              <wps:cNvCnPr/>
                              <wps:spPr>
                                <a:xfrm flipH="1">
                                  <a:off x="508702" y="974041"/>
                                  <a:ext cx="519095" cy="4595"/>
                                </a:xfrm>
                                <a:prstGeom prst="straightConnector1">
                                  <a:avLst/>
                                </a:prstGeom>
                                <a:ln w="19050" cap="flat" cmpd="sng" algn="ctr">
                                  <a:solidFill>
                                    <a:schemeClr val="dk1"/>
                                  </a:solidFill>
                                  <a:prstDash val="sysDot"/>
                                  <a:round/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14:contentPart bwMode="auto" r:id="rId74">
                              <w14:nvContentPartPr>
                                <w14:cNvPr id="1128892361" name="Ink 1128892361"/>
                                <w14:cNvContentPartPr/>
                              </w14:nvContentPartPr>
                              <w14:xfrm>
                                <a:off x="590156" y="1123607"/>
                                <a:ext cx="83520" cy="69120"/>
                              </w14:xfrm>
                            </w14:contentPart>
                            <w14:contentPart bwMode="auto" r:id="rId75">
                              <w14:nvContentPartPr>
                                <w14:cNvPr id="900548787" name="Ink 900548787"/>
                                <w14:cNvContentPartPr/>
                              </w14:nvContentPartPr>
                              <w14:xfrm>
                                <a:off x="702116" y="1117127"/>
                                <a:ext cx="57960" cy="53280"/>
                              </w14:xfrm>
                            </w14:contentPart>
                            <w14:contentPart bwMode="auto" r:id="rId76">
                              <w14:nvContentPartPr>
                                <w14:cNvPr id="1999059543" name="Ink 1999059543"/>
                                <w14:cNvContentPartPr/>
                              </w14:nvContentPartPr>
                              <w14:xfrm>
                                <a:off x="775916" y="1117127"/>
                                <a:ext cx="52920" cy="53640"/>
                              </w14:xfrm>
                            </w14:contentPart>
                            <w14:contentPart bwMode="auto" r:id="rId77">
                              <w14:nvContentPartPr>
                                <w14:cNvPr id="238315401" name="Ink 238315401"/>
                                <w14:cNvContentPartPr/>
                              </w14:nvContentPartPr>
                              <w14:xfrm>
                                <a:off x="856556" y="1140887"/>
                                <a:ext cx="100800" cy="30600"/>
                              </w14:xfrm>
                            </w14:contentPart>
                            <w14:contentPart bwMode="auto" r:id="rId78">
                              <w14:nvContentPartPr>
                                <w14:cNvPr id="91784146" name="Ink 91784146"/>
                                <w14:cNvContentPartPr/>
                              </w14:nvContentPartPr>
                              <w14:xfrm>
                                <a:off x="980036" y="1139447"/>
                                <a:ext cx="5760" cy="29880"/>
                              </w14:xfrm>
                            </w14:contentPart>
                            <w14:contentPart bwMode="auto" r:id="rId79">
                              <w14:nvContentPartPr>
                                <w14:cNvPr id="1697143829" name="Ink 1697143829"/>
                                <w14:cNvContentPartPr/>
                              </w14:nvContentPartPr>
                              <w14:xfrm>
                                <a:off x="965636" y="1098047"/>
                                <a:ext cx="360" cy="360"/>
                              </w14:xfrm>
                            </w14:contentPart>
                            <w14:contentPart bwMode="auto" r:id="rId80">
                              <w14:nvContentPartPr>
                                <w14:cNvPr id="1661073500" name="Ink 1661073500"/>
                                <w14:cNvContentPartPr/>
                              </w14:nvContentPartPr>
                              <w14:xfrm>
                                <a:off x="145916" y="1194167"/>
                                <a:ext cx="120960" cy="72360"/>
                              </w14:xfrm>
                            </w14:contentPart>
                            <w14:contentPart bwMode="auto" r:id="rId81">
                              <w14:nvContentPartPr>
                                <w14:cNvPr id="1805959266" name="Ink 1805959266"/>
                                <w14:cNvContentPartPr/>
                              </w14:nvContentPartPr>
                              <w14:xfrm>
                                <a:off x="251756" y="514847"/>
                                <a:ext cx="66600" cy="133200"/>
                              </w14:xfrm>
                            </w14:contentPart>
                            <w14:contentPart bwMode="auto" r:id="rId82">
                              <w14:nvContentPartPr>
                                <w14:cNvPr id="753693499" name="Ink 753693499"/>
                                <w14:cNvContentPartPr/>
                              </w14:nvContentPartPr>
                              <w14:xfrm>
                                <a:off x="747116" y="824087"/>
                                <a:ext cx="54360" cy="118080"/>
                              </w14:xfrm>
                            </w14:contentPart>
                            <w14:contentPart bwMode="auto" r:id="rId83">
                              <w14:nvContentPartPr>
                                <w14:cNvPr id="80561334" name="Ink 80561334"/>
                                <w14:cNvContentPartPr/>
                              </w14:nvContentPartPr>
                              <w14:xfrm>
                                <a:off x="496556" y="198767"/>
                                <a:ext cx="86040" cy="100800"/>
                              </w14:xfrm>
                            </w14:contentPart>
                            <w14:contentPart bwMode="auto" r:id="rId84">
                              <w14:nvContentPartPr>
                                <w14:cNvPr id="523647692" name="Ink 523647692"/>
                                <w14:cNvContentPartPr/>
                              </w14:nvContentPartPr>
                              <w14:xfrm>
                                <a:off x="589076" y="226487"/>
                                <a:ext cx="66960" cy="66240"/>
                              </w14:xfrm>
                            </w14:contentPart>
                            <w14:contentPart bwMode="auto" r:id="rId85">
                              <w14:nvContentPartPr>
                                <w14:cNvPr id="1558158345" name="Ink 1558158345"/>
                                <w14:cNvContentPartPr/>
                              </w14:nvContentPartPr>
                              <w14:xfrm>
                                <a:off x="658916" y="229727"/>
                                <a:ext cx="56520" cy="57240"/>
                              </w14:xfrm>
                            </w14:contentPart>
                            <w14:contentPart bwMode="auto" r:id="rId86">
                              <w14:nvContentPartPr>
                                <w14:cNvPr id="1017357316" name="Ink 1017357316"/>
                                <w14:cNvContentPartPr/>
                              </w14:nvContentPartPr>
                              <w14:xfrm>
                                <a:off x="771596" y="241607"/>
                                <a:ext cx="96120" cy="42120"/>
                              </w14:xfrm>
                            </w14:contentPart>
                            <w14:contentPart bwMode="auto" r:id="rId87">
                              <w14:nvContentPartPr>
                                <w14:cNvPr id="1554972348" name="Ink 1554972348"/>
                                <w14:cNvContentPartPr/>
                              </w14:nvContentPartPr>
                              <w14:xfrm>
                                <a:off x="893996" y="249527"/>
                                <a:ext cx="10080" cy="26640"/>
                              </w14:xfrm>
                            </w14:contentPart>
                            <w14:contentPart bwMode="auto" r:id="rId88">
                              <w14:nvContentPartPr>
                                <w14:cNvPr id="1633404846" name="Ink 1633404846"/>
                                <w14:cNvContentPartPr/>
                              </w14:nvContentPartPr>
                              <w14:xfrm>
                                <a:off x="874556" y="211367"/>
                                <a:ext cx="360" cy="360"/>
                              </w14:xfrm>
                            </w14:contentPart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B3C50B" id="Canvas 17" o:spid="_x0000_s1026" editas="canvas" style="position:absolute;margin-left:57.55pt;margin-top:1pt;width:97.95pt;height:101.9pt;z-index:251734016;mso-position-horizontal-relative:margin;mso-position-vertical-relative:page;mso-width-relative:margin;mso-height-relative:margin" coordsize="12439,12941" o:gfxdata="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">
                      <v:shape id="_x0000_s1027" type="#_x0000_t75" style="position:absolute;width:12439;height:12941;visibility:visible;mso-wrap-style:square">
                        <v:fill o:detectmouseclick="t"/>
                        <v:path o:connecttype="none"/>
                      </v:shape>
                      <v:shape id="Straight Arrow Connector 1921637785" o:spid="_x0000_s1028" type="#_x0000_t32" style="position:absolute;left:5554;top:-1590;width:0;height:10388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" strokecolor="black [3200]" strokeweight="2.25pt">
                        <v:stroke endarrow="open"/>
                      </v:shape>
                      <v:shape id="Straight Arrow Connector 233009896" o:spid="_x0000_s1029" type="#_x0000_t32" style="position:absolute;left:360;top:2619;width:25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" strokecolor="black [3213]" strokeweight="1.5pt">
                        <v:stroke dashstyle="3 1" endarrow="open"/>
                      </v:shape>
                      <v:shape id="Straight Arrow Connector 1905298131" o:spid="_x0000_s1030" type="#_x0000_t32" style="position:absolute;left:360;top:4638;width:5048;height: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" strokecolor="black [3213]" strokeweight="1.5pt">
                        <v:stroke dashstyle="1 1" endarrow="block"/>
                      </v:shape>
                      <v:shape id="Straight Arrow Connector 1071140699" o:spid="_x0000_s1031" type="#_x0000_t32" style="position:absolute;left:5194;top:5311;width:0;height:1038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" strokecolor="black [3213]" strokeweight="2.25pt">
                        <v:stroke endarrow="block"/>
                      </v:shape>
                      <v:shape id="Straight Arrow Connector 1545864507" o:spid="_x0000_s1032" type="#_x0000_t32" style="position:absolute;left:556;top:11298;width:26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" strokecolor="black [3200]" strokeweight="1.5pt">
                        <v:stroke dashstyle="3 1" endarrow="open"/>
                      </v:shape>
                      <v:shape id="Ink 2061829262" o:spid="_x0000_s1033" type="#_x0000_t75" style="position:absolute;left:658;top:1766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">
                        <v:imagedata r:id="rId89" o:title=""/>
                      </v:shape>
                      <v:shape id="Ink 1603228115" o:spid="_x0000_s1034" type="#_x0000_t75" style="position:absolute;left:496;top:1607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">
                        <v:imagedata r:id="rId89" o:title=""/>
                      </v:shape>
                      <v:shape id="Ink 1669533835" o:spid="_x0000_s1035" type="#_x0000_t75" style="position:absolute;left:597;top:1096;width:1437;height: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">
                        <v:imagedata r:id="rId90" o:title=""/>
                      </v:shape>
                      <v:shape id="Straight Arrow Connector 1274510744" o:spid="_x0000_s1036" type="#_x0000_t32" style="position:absolute;left:5087;top:9740;width:5190;height:4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" strokecolor="black [3200]" strokeweight="1.5pt">
                        <v:stroke dashstyle="1 1" endarrow="open"/>
                      </v:shape>
                      <v:shape id="Ink 1128892361" o:spid="_x0000_s1037" type="#_x0000_t75" style="position:absolute;left:5840;top:11175;width:957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">
                        <v:imagedata r:id="rId91" o:title=""/>
                      </v:shape>
                      <v:shape id="Ink 900548787" o:spid="_x0000_s1038" type="#_x0000_t75" style="position:absolute;left:6959;top:11110;width:702;height: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">
                        <v:imagedata r:id="rId92" o:title=""/>
                      </v:shape>
                      <v:shape id="Ink 1999059543" o:spid="_x0000_s1039" type="#_x0000_t75" style="position:absolute;left:7697;top:11110;width:652;height: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">
                        <v:imagedata r:id="rId93" o:title=""/>
                      </v:shape>
                      <v:shape id="Ink 238315401" o:spid="_x0000_s1040" type="#_x0000_t75" style="position:absolute;left:8504;top:11347;width:1130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">
                        <v:imagedata r:id="rId94" o:title=""/>
                      </v:shape>
                      <v:shape id="Ink 91784146" o:spid="_x0000_s1041" type="#_x0000_t75" style="position:absolute;left:9739;top:11333;width:180;height: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">
                        <v:imagedata r:id="rId95" o:title=""/>
                      </v:shape>
                      <v:shape id="Ink 1697143829" o:spid="_x0000_s1042" type="#_x0000_t75" style="position:absolute;left:9595;top:10919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">
                        <v:imagedata r:id="rId89" o:title=""/>
                      </v:shape>
                      <v:shape id="Ink 1661073500" o:spid="_x0000_s1043" type="#_x0000_t75" style="position:absolute;left:1398;top:11880;width:1331;height: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">
                        <v:imagedata r:id="rId96" o:title=""/>
                      </v:shape>
                      <v:shape id="Ink 1805959266" o:spid="_x0000_s1044" type="#_x0000_t75" style="position:absolute;left:2456;top:5087;width:788;height:1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">
                        <v:imagedata r:id="rId97" o:title=""/>
                      </v:shape>
                      <v:shape id="Ink 753693499" o:spid="_x0000_s1045" type="#_x0000_t75" style="position:absolute;left:7409;top:8179;width:666;height:1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">
                        <v:imagedata r:id="rId98" o:title=""/>
                      </v:shape>
                      <v:shape id="Ink 80561334" o:spid="_x0000_s1046" type="#_x0000_t75" style="position:absolute;left:4904;top:1926;width:983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">
                        <v:imagedata r:id="rId99" o:title=""/>
                      </v:shape>
                      <v:shape id="Ink 523647692" o:spid="_x0000_s1047" type="#_x0000_t75" style="position:absolute;left:5829;top:2203;width:792;height: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">
                        <v:imagedata r:id="rId100" o:title=""/>
                      </v:shape>
                      <v:shape id="Ink 1558158345" o:spid="_x0000_s1048" type="#_x0000_t75" style="position:absolute;left:6528;top:2236;width:687;height: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">
                        <v:imagedata r:id="rId101" o:title=""/>
                      </v:shape>
                      <v:shape id="Ink 1017357316" o:spid="_x0000_s1049" type="#_x0000_t75" style="position:absolute;left:7654;top:2354;width:1084;height: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">
                        <v:imagedata r:id="rId102" o:title=""/>
                      </v:shape>
                      <v:shape id="Ink 1554972348" o:spid="_x0000_s1050" type="#_x0000_t75" style="position:absolute;left:8878;top:2434;width:223;height: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">
                        <v:imagedata r:id="rId103" o:title=""/>
                      </v:shape>
                      <v:shape id="Ink 1633404846" o:spid="_x0000_s1051" type="#_x0000_t75" style="position:absolute;left:8684;top:2052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">
                        <v:imagedata r:id="rId89" o:title=""/>
                      </v:shape>
                      <w10:wrap anchorx="margin" anchory="page"/>
                    </v:group>
                  </w:pict>
                </mc:Fallback>
              </mc:AlternateContent>
            </w:r>
          </w:p>
        </w:tc>
      </w:tr>
      <w:tr w:rsidR="00E12331" w:rsidRPr="007D7C6D" w14:paraId="17B21EDB" w14:textId="77777777" w:rsidTr="00EE366B">
        <w:tc>
          <w:tcPr>
            <w:tcW w:w="6115" w:type="dxa"/>
            <w:vAlign w:val="center"/>
          </w:tcPr>
          <w:p w14:paraId="0921AAC5" w14:textId="533DC2A0" w:rsidR="00E12331" w:rsidRPr="007D7C6D" w:rsidRDefault="00E12331" w:rsidP="00EE366B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This means that the speed of </w:t>
            </w:r>
            <w:r>
              <w:rPr>
                <w:rFonts w:cstheme="minorHAnsi"/>
                <w:sz w:val="24"/>
              </w:rPr>
              <w:t>T</w:t>
            </w:r>
            <w:r w:rsidRPr="007D7C6D">
              <w:rPr>
                <w:rFonts w:cstheme="minorHAnsi"/>
                <w:sz w:val="24"/>
              </w:rPr>
              <w:t>rip 1 is also equal to the combined speed of the plane and the wind</w:t>
            </w:r>
          </w:p>
        </w:tc>
        <w:tc>
          <w:tcPr>
            <w:tcW w:w="4135" w:type="dxa"/>
            <w:vAlign w:val="center"/>
          </w:tcPr>
          <w:p w14:paraId="6BA0ED07" w14:textId="01D3D5D3" w:rsidR="00E12331" w:rsidRPr="007D7C6D" w:rsidRDefault="00CA1749" w:rsidP="00E12331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</w:rPr>
                  <m:t>Speed 1=p+w</m:t>
                </m:r>
              </m:oMath>
            </m:oMathPara>
          </w:p>
        </w:tc>
      </w:tr>
      <w:tr w:rsidR="00E12331" w:rsidRPr="007D7C6D" w14:paraId="5B800E4D" w14:textId="77777777" w:rsidTr="00EE366B">
        <w:tc>
          <w:tcPr>
            <w:tcW w:w="6115" w:type="dxa"/>
            <w:vAlign w:val="center"/>
          </w:tcPr>
          <w:p w14:paraId="6147A053" w14:textId="3C2258CB" w:rsidR="00E12331" w:rsidRPr="007D7C6D" w:rsidRDefault="00E12331" w:rsidP="00EE366B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This means that the total speed of Trip 2 is the difference between</w:t>
            </w:r>
            <w:r w:rsidR="002C7F80">
              <w:rPr>
                <w:rFonts w:cstheme="minorHAnsi"/>
                <w:sz w:val="24"/>
              </w:rPr>
              <w:t xml:space="preserve"> </w:t>
            </w:r>
            <w:r w:rsidRPr="007D7C6D">
              <w:rPr>
                <w:rFonts w:cstheme="minorHAnsi"/>
                <w:sz w:val="24"/>
              </w:rPr>
              <w:t>the speed of the plane and the speed of the wind.</w:t>
            </w:r>
          </w:p>
        </w:tc>
        <w:tc>
          <w:tcPr>
            <w:tcW w:w="4135" w:type="dxa"/>
            <w:vAlign w:val="center"/>
          </w:tcPr>
          <w:p w14:paraId="13DE8AD0" w14:textId="2C280AE0" w:rsidR="00E12331" w:rsidRPr="007D7C6D" w:rsidRDefault="00E12331" w:rsidP="00E12331">
            <w:pPr>
              <w:pStyle w:val="body"/>
              <w:ind w:left="0" w:firstLine="0"/>
              <w:jc w:val="center"/>
              <w:rPr>
                <w:rFonts w:ascii="Arial" w:eastAsia="MS Mincho" w:hAnsi="Arial" w:cs="Arial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</w:rPr>
                  <m:t>Speed 2=p-w</m:t>
                </m:r>
              </m:oMath>
            </m:oMathPara>
          </w:p>
        </w:tc>
      </w:tr>
    </w:tbl>
    <w:p w14:paraId="1FF3F38D" w14:textId="77777777" w:rsidR="00396365" w:rsidRPr="007D7C6D" w:rsidRDefault="00396365" w:rsidP="004C76B7">
      <w:pPr>
        <w:pStyle w:val="body"/>
        <w:ind w:left="0" w:firstLine="0"/>
        <w:rPr>
          <w:rFonts w:cstheme="minorHAnsi"/>
          <w:sz w:val="24"/>
        </w:rPr>
      </w:pPr>
    </w:p>
    <w:p w14:paraId="0A80C292" w14:textId="063226FD" w:rsidR="009B11A1" w:rsidRPr="007D7C6D" w:rsidRDefault="009B11A1" w:rsidP="00CA1749">
      <w:pPr>
        <w:pStyle w:val="body"/>
        <w:pBdr>
          <w:bottom w:val="single" w:sz="12" w:space="1" w:color="auto"/>
        </w:pBdr>
        <w:ind w:left="0" w:firstLine="0"/>
        <w:rPr>
          <w:rFonts w:cstheme="minorHAnsi"/>
          <w:b/>
          <w:bCs w:val="0"/>
          <w:sz w:val="24"/>
        </w:rPr>
      </w:pPr>
      <w:r w:rsidRPr="007D7C6D">
        <w:rPr>
          <w:rFonts w:cstheme="minorHAnsi"/>
          <w:b/>
          <w:bCs w:val="0"/>
          <w:sz w:val="24"/>
        </w:rPr>
        <w:t>Step 4: Solve</w:t>
      </w:r>
    </w:p>
    <w:p w14:paraId="7E3CA037" w14:textId="6D7A645A" w:rsidR="005946F5" w:rsidRPr="007D7C6D" w:rsidRDefault="00E7050F" w:rsidP="004C76B7">
      <w:pPr>
        <w:rPr>
          <w:rFonts w:cstheme="minorHAnsi"/>
          <w:b w:val="0"/>
          <w:bCs/>
          <w:color w:val="auto"/>
          <w:sz w:val="24"/>
        </w:rPr>
      </w:pPr>
      <w:r w:rsidRPr="007D7C6D">
        <w:rPr>
          <w:rFonts w:cstheme="minorHAnsi"/>
          <w:b w:val="0"/>
          <w:bCs/>
          <w:color w:val="auto"/>
          <w:sz w:val="24"/>
        </w:rPr>
        <w:t>Use elimination to solve: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824"/>
        <w:gridCol w:w="396"/>
        <w:gridCol w:w="1208"/>
        <w:gridCol w:w="236"/>
        <w:gridCol w:w="236"/>
        <w:gridCol w:w="224"/>
        <w:gridCol w:w="18"/>
        <w:gridCol w:w="224"/>
        <w:gridCol w:w="13"/>
        <w:gridCol w:w="1072"/>
        <w:gridCol w:w="13"/>
        <w:gridCol w:w="383"/>
        <w:gridCol w:w="13"/>
        <w:gridCol w:w="1127"/>
        <w:gridCol w:w="13"/>
      </w:tblGrid>
      <w:tr w:rsidR="00346483" w:rsidRPr="007D7C6D" w14:paraId="7AEE5B7B" w14:textId="46B1DC1A" w:rsidTr="00346483">
        <w:trPr>
          <w:gridAfter w:val="1"/>
          <w:wAfter w:w="13" w:type="dxa"/>
          <w:jc w:val="center"/>
        </w:trPr>
        <w:tc>
          <w:tcPr>
            <w:tcW w:w="396" w:type="dxa"/>
          </w:tcPr>
          <w:p w14:paraId="640572A2" w14:textId="77777777" w:rsidR="00CC3C93" w:rsidRPr="007D7C6D" w:rsidRDefault="00CC3C93" w:rsidP="004C76B7">
            <w:pPr>
              <w:ind w:left="0" w:right="-251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3DF94E9B" w14:textId="262E948B" w:rsidR="00CC3C93" w:rsidRPr="007D7C6D" w:rsidRDefault="00CC3C93" w:rsidP="00853C82">
            <w:pPr>
              <w:ind w:left="-55" w:right="0"/>
              <w:jc w:val="center"/>
              <w:rPr>
                <w:rFonts w:cstheme="minorHAnsi"/>
                <w:b w:val="0"/>
                <w:bCs/>
                <w:color w:val="auto"/>
                <w:sz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</w:rPr>
                  <m:t>p+w</m:t>
                </m:r>
              </m:oMath>
            </m:oMathPara>
          </w:p>
        </w:tc>
        <w:tc>
          <w:tcPr>
            <w:tcW w:w="396" w:type="dxa"/>
          </w:tcPr>
          <w:p w14:paraId="20495BEA" w14:textId="0DC9B845" w:rsidR="00CC3C93" w:rsidRPr="007D7C6D" w:rsidRDefault="00CC3C93" w:rsidP="004C76B7">
            <w:pPr>
              <w:ind w:left="0"/>
              <w:rPr>
                <w:rFonts w:cstheme="minorHAnsi"/>
                <w:b w:val="0"/>
                <w:bCs/>
                <w:color w:val="auto"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  <w:sz w:val="24"/>
                </w:rPr>
                <m:t>=</m:t>
              </m:r>
            </m:oMath>
            <w:r w:rsidRPr="007D7C6D">
              <w:rPr>
                <w:rFonts w:cstheme="minorHAnsi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08" w:type="dxa"/>
          </w:tcPr>
          <w:p w14:paraId="3957DE0D" w14:textId="75D82887" w:rsidR="00CC3C93" w:rsidRPr="007D7C6D" w:rsidRDefault="00CC3C93" w:rsidP="004C76B7">
            <w:pPr>
              <w:ind w:left="0"/>
              <w:rPr>
                <w:rFonts w:cstheme="minorHAnsi"/>
                <w:b w:val="0"/>
                <w:bCs/>
                <w:color w:val="auto"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  <w:sz w:val="24"/>
                </w:rPr>
                <m:t>300 mph</m:t>
              </m:r>
            </m:oMath>
            <w:r w:rsidRPr="007D7C6D">
              <w:rPr>
                <w:rFonts w:cstheme="minorHAnsi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236" w:type="dxa"/>
          </w:tcPr>
          <w:p w14:paraId="0944CCF8" w14:textId="77777777" w:rsidR="00CC3C93" w:rsidRPr="007D7C6D" w:rsidRDefault="00CC3C93" w:rsidP="004C76B7">
            <w:pPr>
              <w:ind w:left="0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460" w:type="dxa"/>
            <w:gridSpan w:val="2"/>
          </w:tcPr>
          <w:p w14:paraId="42695AC3" w14:textId="7614EC7B" w:rsidR="00CC3C93" w:rsidRPr="007D7C6D" w:rsidRDefault="00BA0621" w:rsidP="004C76B7">
            <w:pPr>
              <w:ind w:left="0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w:r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sym w:font="Wingdings" w:char="F0E8"/>
            </w:r>
          </w:p>
        </w:tc>
        <w:tc>
          <w:tcPr>
            <w:tcW w:w="222" w:type="dxa"/>
            <w:gridSpan w:val="2"/>
          </w:tcPr>
          <w:p w14:paraId="25547B3A" w14:textId="77777777" w:rsidR="00CC3C93" w:rsidRPr="007D7C6D" w:rsidRDefault="00CC3C93" w:rsidP="004C76B7">
            <w:pPr>
              <w:ind w:left="0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1085" w:type="dxa"/>
            <w:gridSpan w:val="2"/>
          </w:tcPr>
          <w:p w14:paraId="1E5DC87D" w14:textId="3BAD69BF" w:rsidR="00CC3C93" w:rsidRPr="007D7C6D" w:rsidRDefault="00CC3C93" w:rsidP="004C76B7">
            <w:pPr>
              <w:ind w:left="0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="MS Mincho" w:hAnsi="Cambria Math" w:cstheme="minorHAnsi"/>
                  <w:color w:val="auto"/>
                  <w:sz w:val="24"/>
                </w:rPr>
                <m:t>250+w</m:t>
              </m:r>
            </m:oMath>
            <w:r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396" w:type="dxa"/>
            <w:gridSpan w:val="2"/>
          </w:tcPr>
          <w:p w14:paraId="7249ED6D" w14:textId="699F8798" w:rsidR="00CC3C93" w:rsidRPr="007D7C6D" w:rsidRDefault="00CC3C93" w:rsidP="004C76B7">
            <w:pPr>
              <w:ind w:left="0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="MS Mincho" w:hAnsi="Cambria Math" w:cstheme="minorHAnsi"/>
                  <w:color w:val="auto"/>
                  <w:sz w:val="24"/>
                </w:rPr>
                <m:t>=</m:t>
              </m:r>
            </m:oMath>
            <w:r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140" w:type="dxa"/>
            <w:gridSpan w:val="2"/>
          </w:tcPr>
          <w:p w14:paraId="3055B6F9" w14:textId="1E816AB7" w:rsidR="00CC3C93" w:rsidRPr="007D7C6D" w:rsidRDefault="00010586" w:rsidP="004C76B7">
            <w:pPr>
              <w:ind w:left="0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="MS Mincho" w:hAnsi="Cambria Math" w:cstheme="minorHAnsi"/>
                  <w:color w:val="auto"/>
                  <w:sz w:val="24"/>
                </w:rPr>
                <m:t>300 mph</m:t>
              </m:r>
            </m:oMath>
            <w:r w:rsidR="00CC3C93"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t xml:space="preserve"> </w:t>
            </w:r>
          </w:p>
        </w:tc>
      </w:tr>
      <w:tr w:rsidR="00346483" w:rsidRPr="007D7C6D" w14:paraId="6A217C64" w14:textId="51567BA8" w:rsidTr="00346483">
        <w:trPr>
          <w:gridAfter w:val="1"/>
          <w:wAfter w:w="13" w:type="dxa"/>
          <w:jc w:val="center"/>
        </w:trPr>
        <w:tc>
          <w:tcPr>
            <w:tcW w:w="396" w:type="dxa"/>
            <w:tcBorders>
              <w:bottom w:val="single" w:sz="18" w:space="0" w:color="auto"/>
            </w:tcBorders>
          </w:tcPr>
          <w:p w14:paraId="1A0A9E63" w14:textId="1D663A65" w:rsidR="00CC3C93" w:rsidRPr="007D7C6D" w:rsidRDefault="00CC3C93" w:rsidP="004C76B7">
            <w:pPr>
              <w:ind w:left="0"/>
              <w:rPr>
                <w:rFonts w:eastAsia="MS Gothic" w:cstheme="minorHAnsi"/>
                <w:b w:val="0"/>
                <w:bCs/>
                <w:color w:val="auto"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="MS Gothic" w:hAnsi="Cambria Math" w:cstheme="minorHAnsi"/>
                  <w:color w:val="auto"/>
                  <w:sz w:val="24"/>
                </w:rPr>
                <m:t>+</m:t>
              </m:r>
            </m:oMath>
            <w:r w:rsidRPr="007D7C6D">
              <w:rPr>
                <w:rFonts w:eastAsia="MS Gothic" w:cstheme="minorHAnsi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824" w:type="dxa"/>
            <w:tcBorders>
              <w:bottom w:val="single" w:sz="18" w:space="0" w:color="auto"/>
            </w:tcBorders>
            <w:vAlign w:val="center"/>
          </w:tcPr>
          <w:p w14:paraId="253877D2" w14:textId="5E63FED0" w:rsidR="00CC3C93" w:rsidRPr="00853C82" w:rsidRDefault="00CC3C93" w:rsidP="00853C82">
            <w:pPr>
              <w:ind w:left="-55" w:right="0"/>
              <w:jc w:val="center"/>
              <w:rPr>
                <w:rFonts w:ascii="Cambria Math" w:hAnsi="Cambria Math" w:cstheme="minorHAnsi"/>
                <w:b w:val="0"/>
                <w:bCs/>
                <w:i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</w:rPr>
                  <m:t>p-w</m:t>
                </m:r>
              </m:oMath>
            </m:oMathPara>
          </w:p>
        </w:tc>
        <w:tc>
          <w:tcPr>
            <w:tcW w:w="396" w:type="dxa"/>
            <w:tcBorders>
              <w:bottom w:val="single" w:sz="18" w:space="0" w:color="auto"/>
            </w:tcBorders>
          </w:tcPr>
          <w:p w14:paraId="025969C4" w14:textId="57CFCA4C" w:rsidR="00CC3C93" w:rsidRPr="007D7C6D" w:rsidRDefault="00CC3C93" w:rsidP="004C76B7">
            <w:pPr>
              <w:ind w:left="0"/>
              <w:rPr>
                <w:rFonts w:cstheme="minorHAnsi"/>
                <w:b w:val="0"/>
                <w:bCs/>
                <w:color w:val="auto"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  <w:sz w:val="24"/>
                </w:rPr>
                <m:t>=</m:t>
              </m:r>
            </m:oMath>
            <w:r w:rsidRPr="007D7C6D">
              <w:rPr>
                <w:rFonts w:cstheme="minorHAnsi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08" w:type="dxa"/>
            <w:tcBorders>
              <w:bottom w:val="single" w:sz="18" w:space="0" w:color="auto"/>
            </w:tcBorders>
          </w:tcPr>
          <w:p w14:paraId="3B3B39B4" w14:textId="5D7E6B75" w:rsidR="00CC3C93" w:rsidRPr="007D7C6D" w:rsidRDefault="00CC3C93" w:rsidP="004C76B7">
            <w:pPr>
              <w:ind w:left="0"/>
              <w:rPr>
                <w:rFonts w:cstheme="minorHAnsi"/>
                <w:b w:val="0"/>
                <w:bCs/>
                <w:color w:val="auto"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  <w:sz w:val="24"/>
                </w:rPr>
                <m:t>200 mph</m:t>
              </m:r>
            </m:oMath>
            <w:r w:rsidRPr="007D7C6D">
              <w:rPr>
                <w:rFonts w:cstheme="minorHAnsi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236" w:type="dxa"/>
          </w:tcPr>
          <w:p w14:paraId="45A7CE59" w14:textId="77777777" w:rsidR="00CC3C93" w:rsidRPr="007D7C6D" w:rsidRDefault="00CC3C93" w:rsidP="004C76B7">
            <w:pPr>
              <w:ind w:left="0"/>
              <w:rPr>
                <w:rFonts w:eastAsia="MS Gothic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460" w:type="dxa"/>
            <w:gridSpan w:val="2"/>
          </w:tcPr>
          <w:p w14:paraId="6C5D3EFA" w14:textId="77777777" w:rsidR="00CC3C93" w:rsidRPr="007D7C6D" w:rsidRDefault="00CC3C93" w:rsidP="004C76B7">
            <w:pPr>
              <w:ind w:left="0"/>
              <w:rPr>
                <w:rFonts w:eastAsia="MS Gothic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222" w:type="dxa"/>
            <w:gridSpan w:val="2"/>
          </w:tcPr>
          <w:p w14:paraId="62D80D8E" w14:textId="77777777" w:rsidR="00CC3C93" w:rsidRPr="007D7C6D" w:rsidRDefault="00CC3C93" w:rsidP="004C76B7">
            <w:pPr>
              <w:ind w:left="0"/>
              <w:rPr>
                <w:rFonts w:eastAsia="MS Gothic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1085" w:type="dxa"/>
            <w:gridSpan w:val="2"/>
          </w:tcPr>
          <w:p w14:paraId="266D18D2" w14:textId="06BE9ED4" w:rsidR="00CC3C93" w:rsidRPr="007D7C6D" w:rsidRDefault="00CC3C93" w:rsidP="004C76B7">
            <w:pPr>
              <w:ind w:left="-157" w:firstLine="157"/>
              <w:rPr>
                <w:rFonts w:eastAsia="MS Gothic" w:cstheme="minorHAnsi"/>
                <w:b w:val="0"/>
                <w:bCs/>
                <w:color w:val="auto"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="MS Mincho" w:hAnsi="Cambria Math" w:cstheme="minorHAnsi"/>
                  <w:color w:val="7F7F7F" w:themeColor="text1" w:themeTint="80"/>
                  <w:sz w:val="24"/>
                </w:rPr>
                <m:t>-250</m:t>
              </m:r>
            </m:oMath>
            <w:r w:rsidRPr="007D7C6D">
              <w:rPr>
                <w:rFonts w:eastAsia="MS Gothic" w:cstheme="minorHAnsi"/>
                <w:b w:val="0"/>
                <w:bCs/>
                <w:color w:val="7F7F7F" w:themeColor="text1" w:themeTint="80"/>
                <w:sz w:val="24"/>
              </w:rPr>
              <w:t xml:space="preserve"> </w:t>
            </w:r>
          </w:p>
        </w:tc>
        <w:tc>
          <w:tcPr>
            <w:tcW w:w="396" w:type="dxa"/>
            <w:gridSpan w:val="2"/>
          </w:tcPr>
          <w:p w14:paraId="05C8DAA4" w14:textId="77777777" w:rsidR="00CC3C93" w:rsidRPr="007D7C6D" w:rsidRDefault="00CC3C93" w:rsidP="004C76B7">
            <w:pPr>
              <w:ind w:left="0"/>
              <w:rPr>
                <w:rFonts w:eastAsia="MS Gothic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1140" w:type="dxa"/>
            <w:gridSpan w:val="2"/>
          </w:tcPr>
          <w:p w14:paraId="7DD2C1DB" w14:textId="7DC8E989" w:rsidR="00CC3C93" w:rsidRPr="007D7C6D" w:rsidRDefault="00CC3C93" w:rsidP="004C76B7">
            <w:pPr>
              <w:ind w:left="0"/>
              <w:rPr>
                <w:rFonts w:eastAsia="MS Gothic" w:cstheme="minorHAnsi"/>
                <w:b w:val="0"/>
                <w:bCs/>
                <w:color w:val="auto"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="MS Mincho" w:hAnsi="Cambria Math" w:cstheme="minorHAnsi"/>
                  <w:color w:val="7F7F7F" w:themeColor="text1" w:themeTint="80"/>
                  <w:sz w:val="24"/>
                </w:rPr>
                <m:t>-250</m:t>
              </m:r>
            </m:oMath>
            <w:r w:rsidRPr="007D7C6D">
              <w:rPr>
                <w:rFonts w:eastAsia="MS Gothic" w:cstheme="minorHAnsi"/>
                <w:b w:val="0"/>
                <w:bCs/>
                <w:color w:val="7F7F7F" w:themeColor="text1" w:themeTint="80"/>
                <w:sz w:val="24"/>
              </w:rPr>
              <w:t xml:space="preserve"> </w:t>
            </w:r>
          </w:p>
        </w:tc>
      </w:tr>
      <w:tr w:rsidR="0076545D" w:rsidRPr="007D7C6D" w14:paraId="18906CF2" w14:textId="53E5E124" w:rsidTr="00346483">
        <w:trPr>
          <w:jc w:val="center"/>
        </w:trPr>
        <w:tc>
          <w:tcPr>
            <w:tcW w:w="396" w:type="dxa"/>
            <w:tcBorders>
              <w:top w:val="single" w:sz="18" w:space="0" w:color="auto"/>
            </w:tcBorders>
          </w:tcPr>
          <w:p w14:paraId="7949D3B3" w14:textId="77777777" w:rsidR="0076545D" w:rsidRPr="007D7C6D" w:rsidRDefault="0076545D" w:rsidP="0076545D">
            <w:pPr>
              <w:ind w:left="-377" w:right="-314" w:firstLine="377"/>
              <w:jc w:val="center"/>
              <w:rPr>
                <w:rFonts w:eastAsia="MS Gothic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824" w:type="dxa"/>
            <w:tcBorders>
              <w:top w:val="single" w:sz="18" w:space="0" w:color="auto"/>
            </w:tcBorders>
            <w:vAlign w:val="center"/>
          </w:tcPr>
          <w:p w14:paraId="24D1F569" w14:textId="29297BAB" w:rsidR="0076545D" w:rsidRPr="00853C82" w:rsidRDefault="0076545D" w:rsidP="0076545D">
            <w:pPr>
              <w:ind w:left="-56" w:right="0" w:firstLine="1"/>
              <w:jc w:val="center"/>
              <w:rPr>
                <w:rFonts w:ascii="Cambria Math" w:hAnsi="Cambria Math" w:cstheme="minorHAnsi"/>
                <w:b w:val="0"/>
                <w:bCs/>
                <w:i/>
                <w:color w:val="auto"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="MS Mincho" w:hAnsi="Cambria Math" w:cstheme="minorHAnsi"/>
                  <w:color w:val="auto"/>
                  <w:sz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="MS Mincho" w:hAnsi="Cambria Math" w:cstheme="minorHAnsi"/>
                  <w:color w:val="auto"/>
                  <w:sz w:val="24"/>
                </w:rPr>
                <m:t>p</m:t>
              </m:r>
            </m:oMath>
            <w:r>
              <w:rPr>
                <w:rFonts w:ascii="Cambria Math" w:hAnsi="Cambria Math" w:cstheme="minorHAnsi"/>
                <w:b w:val="0"/>
                <w:bCs/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18" w:space="0" w:color="auto"/>
            </w:tcBorders>
          </w:tcPr>
          <w:p w14:paraId="25C083A7" w14:textId="7DDCC6B0" w:rsidR="0076545D" w:rsidRPr="007D7C6D" w:rsidRDefault="0076545D" w:rsidP="0076545D">
            <w:pPr>
              <w:ind w:left="0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="MS Mincho" w:hAnsi="Cambria Math" w:cstheme="minorHAnsi"/>
                  <w:color w:val="auto"/>
                  <w:sz w:val="24"/>
                </w:rPr>
                <m:t>=</m:t>
              </m:r>
            </m:oMath>
            <w:r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08" w:type="dxa"/>
            <w:tcBorders>
              <w:top w:val="single" w:sz="18" w:space="0" w:color="auto"/>
            </w:tcBorders>
          </w:tcPr>
          <w:p w14:paraId="3DDB1DC4" w14:textId="5DF0A900" w:rsidR="0076545D" w:rsidRPr="007D7C6D" w:rsidRDefault="0076545D" w:rsidP="0076545D">
            <w:pPr>
              <w:ind w:left="-321" w:right="427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MS Mincho" w:hAnsi="Cambria Math" w:cstheme="minorHAnsi"/>
                    <w:color w:val="auto"/>
                    <w:sz w:val="24"/>
                  </w:rPr>
                  <m:t>500 mph</m:t>
                </m:r>
              </m:oMath>
            </m:oMathPara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65877495" w14:textId="5D69C5EE" w:rsidR="0076545D" w:rsidRPr="007D7C6D" w:rsidRDefault="0076545D" w:rsidP="0076545D">
            <w:pPr>
              <w:ind w:left="-321" w:right="427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236" w:type="dxa"/>
          </w:tcPr>
          <w:p w14:paraId="082A4016" w14:textId="77777777" w:rsidR="0076545D" w:rsidRPr="007D7C6D" w:rsidRDefault="0076545D" w:rsidP="0076545D">
            <w:pPr>
              <w:ind w:left="0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237" w:type="dxa"/>
            <w:gridSpan w:val="2"/>
          </w:tcPr>
          <w:p w14:paraId="1C12A2F6" w14:textId="77777777" w:rsidR="0076545D" w:rsidRPr="007D7C6D" w:rsidRDefault="0076545D" w:rsidP="0076545D">
            <w:pPr>
              <w:ind w:left="0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222" w:type="dxa"/>
            <w:gridSpan w:val="2"/>
          </w:tcPr>
          <w:p w14:paraId="588805BD" w14:textId="77777777" w:rsidR="0076545D" w:rsidRPr="007D7C6D" w:rsidRDefault="0076545D" w:rsidP="0076545D">
            <w:pPr>
              <w:ind w:left="0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1085" w:type="dxa"/>
            <w:gridSpan w:val="2"/>
          </w:tcPr>
          <w:p w14:paraId="320491C4" w14:textId="510F55B3" w:rsidR="0076545D" w:rsidRPr="007D7C6D" w:rsidRDefault="0076545D" w:rsidP="0076545D">
            <w:pPr>
              <w:ind w:left="-356" w:firstLine="356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MS Mincho" w:hAnsi="Cambria Math" w:cstheme="minorHAnsi"/>
                    <w:color w:val="auto"/>
                    <w:sz w:val="24"/>
                  </w:rPr>
                  <m:t>w</m:t>
                </m:r>
              </m:oMath>
            </m:oMathPara>
          </w:p>
        </w:tc>
        <w:tc>
          <w:tcPr>
            <w:tcW w:w="396" w:type="dxa"/>
            <w:gridSpan w:val="2"/>
          </w:tcPr>
          <w:p w14:paraId="01C5A06B" w14:textId="20A51FF4" w:rsidR="0076545D" w:rsidRPr="007D7C6D" w:rsidRDefault="0076545D" w:rsidP="0076545D">
            <w:pPr>
              <w:ind w:left="0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="MS Mincho" w:hAnsi="Cambria Math" w:cstheme="minorHAnsi"/>
                  <w:color w:val="auto"/>
                  <w:sz w:val="24"/>
                </w:rPr>
                <m:t>=</m:t>
              </m:r>
            </m:oMath>
            <w:r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140" w:type="dxa"/>
            <w:gridSpan w:val="2"/>
          </w:tcPr>
          <w:p w14:paraId="34FAF194" w14:textId="2A69542A" w:rsidR="0076545D" w:rsidRPr="007D7C6D" w:rsidRDefault="0076545D" w:rsidP="0076545D">
            <w:pPr>
              <w:ind w:left="0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="MS Mincho" w:hAnsi="Cambria Math" w:cstheme="minorHAnsi"/>
                  <w:color w:val="auto"/>
                  <w:sz w:val="24"/>
                </w:rPr>
                <m:t>50 mph</m:t>
              </m:r>
            </m:oMath>
            <w:r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t xml:space="preserve"> </w:t>
            </w:r>
          </w:p>
        </w:tc>
      </w:tr>
      <w:tr w:rsidR="00346483" w:rsidRPr="007D7C6D" w14:paraId="053CF1FA" w14:textId="53718335" w:rsidTr="00346483">
        <w:trPr>
          <w:gridAfter w:val="1"/>
          <w:wAfter w:w="13" w:type="dxa"/>
          <w:jc w:val="center"/>
        </w:trPr>
        <w:tc>
          <w:tcPr>
            <w:tcW w:w="396" w:type="dxa"/>
          </w:tcPr>
          <w:p w14:paraId="1D051028" w14:textId="79C79D24" w:rsidR="0076545D" w:rsidRPr="007D7C6D" w:rsidRDefault="0076545D" w:rsidP="0076545D">
            <w:pPr>
              <w:ind w:left="-377" w:right="-314" w:firstLine="377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w:r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824" w:type="dxa"/>
            <w:vAlign w:val="center"/>
          </w:tcPr>
          <w:p w14:paraId="05D0EBF1" w14:textId="3BE360CB" w:rsidR="0076545D" w:rsidRPr="007D7C6D" w:rsidRDefault="0083784C" w:rsidP="0076545D">
            <w:pPr>
              <w:ind w:left="-55" w:right="0" w:firstLine="377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MS Mincho" w:hAnsi="Cambria Math" w:cstheme="minorHAnsi"/>
                        <w:b w:val="0"/>
                        <w:bCs/>
                        <w:i/>
                        <w:color w:val="auto"/>
                        <w:sz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MS Mincho" w:hAnsi="Cambria Math" w:cstheme="minorHAnsi"/>
                        <w:color w:val="auto"/>
                        <w:sz w:val="24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="MS Mincho" w:hAnsi="Cambria Math" w:cstheme="minorHAnsi"/>
                        <w:color w:val="auto"/>
                        <w:sz w:val="24"/>
                      </w:rPr>
                      <m:t>p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MS Mincho" w:hAnsi="Cambria Math" w:cstheme="minorHAnsi"/>
                        <w:color w:val="auto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96" w:type="dxa"/>
          </w:tcPr>
          <w:p w14:paraId="3AF84010" w14:textId="2CF95165" w:rsidR="0076545D" w:rsidRPr="007D7C6D" w:rsidRDefault="0076545D" w:rsidP="0076545D">
            <w:pPr>
              <w:ind w:left="0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="MS Mincho" w:hAnsi="Cambria Math" w:cstheme="minorHAnsi"/>
                  <w:color w:val="auto"/>
                  <w:sz w:val="24"/>
                </w:rPr>
                <m:t>=</m:t>
              </m:r>
            </m:oMath>
            <w:r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08" w:type="dxa"/>
          </w:tcPr>
          <w:p w14:paraId="60BE728A" w14:textId="51397E96" w:rsidR="0076545D" w:rsidRPr="007D7C6D" w:rsidRDefault="0083784C" w:rsidP="00346483">
            <w:pPr>
              <w:ind w:left="-11" w:right="-32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MS Mincho" w:hAnsi="Cambria Math" w:cstheme="minorHAnsi"/>
                        <w:b w:val="0"/>
                        <w:bCs/>
                        <w:i/>
                        <w:color w:val="auto"/>
                        <w:sz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MS Mincho" w:hAnsi="Cambria Math" w:cstheme="minorHAnsi"/>
                        <w:color w:val="auto"/>
                        <w:sz w:val="24"/>
                      </w:rPr>
                      <m:t>500 mph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MS Mincho" w:hAnsi="Cambria Math" w:cstheme="minorHAnsi"/>
                        <w:color w:val="auto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6" w:type="dxa"/>
          </w:tcPr>
          <w:p w14:paraId="07CC664B" w14:textId="77777777" w:rsidR="0076545D" w:rsidRPr="007D7C6D" w:rsidRDefault="0076545D" w:rsidP="0076545D">
            <w:pPr>
              <w:ind w:left="-229" w:right="-156" w:firstLine="229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460" w:type="dxa"/>
            <w:gridSpan w:val="2"/>
          </w:tcPr>
          <w:p w14:paraId="35BD6070" w14:textId="77777777" w:rsidR="0076545D" w:rsidRPr="007D7C6D" w:rsidRDefault="0076545D" w:rsidP="0076545D">
            <w:pPr>
              <w:ind w:left="-229" w:right="-156" w:firstLine="229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222" w:type="dxa"/>
            <w:gridSpan w:val="2"/>
          </w:tcPr>
          <w:p w14:paraId="267B73B6" w14:textId="77777777" w:rsidR="0076545D" w:rsidRPr="007D7C6D" w:rsidRDefault="0076545D" w:rsidP="0076545D">
            <w:pPr>
              <w:ind w:left="-229" w:right="-156" w:firstLine="229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1085" w:type="dxa"/>
            <w:gridSpan w:val="2"/>
          </w:tcPr>
          <w:p w14:paraId="0D1AD7C1" w14:textId="77777777" w:rsidR="0076545D" w:rsidRPr="007D7C6D" w:rsidRDefault="0076545D" w:rsidP="0076545D">
            <w:pPr>
              <w:ind w:left="-229" w:right="-156" w:firstLine="229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396" w:type="dxa"/>
            <w:gridSpan w:val="2"/>
          </w:tcPr>
          <w:p w14:paraId="6F909DDB" w14:textId="77777777" w:rsidR="0076545D" w:rsidRPr="007D7C6D" w:rsidRDefault="0076545D" w:rsidP="0076545D">
            <w:pPr>
              <w:ind w:left="-229" w:right="-156" w:firstLine="229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1140" w:type="dxa"/>
            <w:gridSpan w:val="2"/>
          </w:tcPr>
          <w:p w14:paraId="44C36DA2" w14:textId="77777777" w:rsidR="0076545D" w:rsidRPr="007D7C6D" w:rsidRDefault="0076545D" w:rsidP="0076545D">
            <w:pPr>
              <w:ind w:left="-229" w:right="-156" w:firstLine="229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</w:tr>
      <w:tr w:rsidR="00346483" w:rsidRPr="007D7C6D" w14:paraId="5FC0F147" w14:textId="4851254B" w:rsidTr="00346483">
        <w:trPr>
          <w:gridAfter w:val="1"/>
          <w:wAfter w:w="13" w:type="dxa"/>
          <w:jc w:val="center"/>
        </w:trPr>
        <w:tc>
          <w:tcPr>
            <w:tcW w:w="396" w:type="dxa"/>
          </w:tcPr>
          <w:p w14:paraId="290C1F52" w14:textId="1DF83D07" w:rsidR="0076545D" w:rsidRPr="007D7C6D" w:rsidRDefault="0076545D" w:rsidP="0076545D">
            <w:pPr>
              <w:ind w:left="-377" w:right="-314" w:firstLine="377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w:r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824" w:type="dxa"/>
            <w:vAlign w:val="center"/>
          </w:tcPr>
          <w:p w14:paraId="511A47C2" w14:textId="552799CA" w:rsidR="0076545D" w:rsidRPr="007D7C6D" w:rsidRDefault="0076545D" w:rsidP="0076545D">
            <w:pPr>
              <w:ind w:left="-55" w:right="0" w:firstLine="377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MS Mincho" w:hAnsi="Cambria Math" w:cstheme="minorHAnsi"/>
                    <w:color w:val="auto"/>
                    <w:sz w:val="24"/>
                  </w:rPr>
                  <m:t>p</m:t>
                </m:r>
              </m:oMath>
            </m:oMathPara>
          </w:p>
        </w:tc>
        <w:tc>
          <w:tcPr>
            <w:tcW w:w="396" w:type="dxa"/>
          </w:tcPr>
          <w:p w14:paraId="783FB570" w14:textId="2F2CDCCC" w:rsidR="0076545D" w:rsidRPr="007D7C6D" w:rsidRDefault="0076545D" w:rsidP="0076545D">
            <w:pPr>
              <w:ind w:left="0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="MS Mincho" w:hAnsi="Cambria Math" w:cstheme="minorHAnsi"/>
                  <w:color w:val="auto"/>
                  <w:sz w:val="24"/>
                </w:rPr>
                <m:t>=</m:t>
              </m:r>
            </m:oMath>
            <w:r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08" w:type="dxa"/>
          </w:tcPr>
          <w:p w14:paraId="3F209355" w14:textId="2B49DC3F" w:rsidR="0076545D" w:rsidRPr="007D7C6D" w:rsidRDefault="0076545D" w:rsidP="0076545D">
            <w:pPr>
              <w:ind w:left="68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="MS Mincho" w:hAnsi="Cambria Math" w:cstheme="minorHAnsi"/>
                  <w:color w:val="auto"/>
                  <w:sz w:val="24"/>
                </w:rPr>
                <m:t>250 mph</m:t>
              </m:r>
            </m:oMath>
            <w:r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236" w:type="dxa"/>
          </w:tcPr>
          <w:p w14:paraId="05064554" w14:textId="77777777" w:rsidR="0076545D" w:rsidRPr="007D7C6D" w:rsidRDefault="0076545D" w:rsidP="0076545D">
            <w:pPr>
              <w:ind w:left="68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460" w:type="dxa"/>
            <w:gridSpan w:val="2"/>
          </w:tcPr>
          <w:p w14:paraId="5D5A9883" w14:textId="77777777" w:rsidR="0076545D" w:rsidRPr="007D7C6D" w:rsidRDefault="0076545D" w:rsidP="0076545D">
            <w:pPr>
              <w:ind w:left="68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222" w:type="dxa"/>
            <w:gridSpan w:val="2"/>
          </w:tcPr>
          <w:p w14:paraId="521434DF" w14:textId="77777777" w:rsidR="0076545D" w:rsidRPr="007D7C6D" w:rsidRDefault="0076545D" w:rsidP="0076545D">
            <w:pPr>
              <w:ind w:left="68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1085" w:type="dxa"/>
            <w:gridSpan w:val="2"/>
          </w:tcPr>
          <w:p w14:paraId="071E9AFD" w14:textId="77777777" w:rsidR="0076545D" w:rsidRPr="007D7C6D" w:rsidRDefault="0076545D" w:rsidP="0076545D">
            <w:pPr>
              <w:ind w:left="68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396" w:type="dxa"/>
            <w:gridSpan w:val="2"/>
          </w:tcPr>
          <w:p w14:paraId="70B9D368" w14:textId="77777777" w:rsidR="0076545D" w:rsidRPr="007D7C6D" w:rsidRDefault="0076545D" w:rsidP="0076545D">
            <w:pPr>
              <w:ind w:left="68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  <w:tc>
          <w:tcPr>
            <w:tcW w:w="1140" w:type="dxa"/>
            <w:gridSpan w:val="2"/>
          </w:tcPr>
          <w:p w14:paraId="6C109B1D" w14:textId="77777777" w:rsidR="0076545D" w:rsidRPr="007D7C6D" w:rsidRDefault="0076545D" w:rsidP="0076545D">
            <w:pPr>
              <w:ind w:left="68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</w:tr>
    </w:tbl>
    <w:p w14:paraId="6F96DA1C" w14:textId="77777777" w:rsidR="005946F5" w:rsidRDefault="005946F5" w:rsidP="00846048">
      <w:pPr>
        <w:spacing w:before="0"/>
        <w:rPr>
          <w:rFonts w:cstheme="minorHAnsi"/>
          <w:b w:val="0"/>
          <w:bCs/>
          <w:color w:val="auto"/>
          <w:sz w:val="24"/>
        </w:rPr>
      </w:pPr>
    </w:p>
    <w:p w14:paraId="4ED00513" w14:textId="77777777" w:rsidR="002E6F4D" w:rsidRDefault="002E6F4D" w:rsidP="00846048">
      <w:pPr>
        <w:spacing w:before="0"/>
        <w:rPr>
          <w:rFonts w:cstheme="minorHAnsi"/>
          <w:b w:val="0"/>
          <w:bCs/>
          <w:color w:val="auto"/>
          <w:sz w:val="24"/>
        </w:rPr>
      </w:pPr>
    </w:p>
    <w:p w14:paraId="76BDA5A1" w14:textId="77777777" w:rsidR="002E6F4D" w:rsidRDefault="002E6F4D" w:rsidP="00846048">
      <w:pPr>
        <w:spacing w:before="0"/>
        <w:rPr>
          <w:rFonts w:cstheme="minorHAnsi"/>
          <w:b w:val="0"/>
          <w:bCs/>
          <w:color w:val="auto"/>
          <w:sz w:val="24"/>
        </w:rPr>
      </w:pPr>
    </w:p>
    <w:p w14:paraId="51413A76" w14:textId="77777777" w:rsidR="002E6F4D" w:rsidRDefault="002E6F4D" w:rsidP="00846048">
      <w:pPr>
        <w:spacing w:before="0"/>
        <w:rPr>
          <w:rFonts w:cstheme="minorHAnsi"/>
          <w:b w:val="0"/>
          <w:bCs/>
          <w:color w:val="auto"/>
          <w:sz w:val="24"/>
        </w:rPr>
      </w:pPr>
    </w:p>
    <w:p w14:paraId="37E7FE62" w14:textId="77777777" w:rsidR="002E6F4D" w:rsidRDefault="002E6F4D" w:rsidP="00846048">
      <w:pPr>
        <w:spacing w:before="0"/>
        <w:rPr>
          <w:rFonts w:cstheme="minorHAnsi"/>
          <w:b w:val="0"/>
          <w:bCs/>
          <w:color w:val="auto"/>
          <w:sz w:val="24"/>
        </w:rPr>
      </w:pPr>
    </w:p>
    <w:p w14:paraId="36F8E10B" w14:textId="77777777" w:rsidR="002E6F4D" w:rsidRDefault="002E6F4D" w:rsidP="00846048">
      <w:pPr>
        <w:spacing w:before="0"/>
        <w:rPr>
          <w:rFonts w:cstheme="minorHAnsi"/>
          <w:b w:val="0"/>
          <w:bCs/>
          <w:color w:val="auto"/>
          <w:sz w:val="24"/>
        </w:rPr>
      </w:pPr>
    </w:p>
    <w:p w14:paraId="5D1E4BEC" w14:textId="77777777" w:rsidR="002E6F4D" w:rsidRPr="007D7C6D" w:rsidRDefault="002E6F4D" w:rsidP="00846048">
      <w:pPr>
        <w:spacing w:before="0"/>
        <w:rPr>
          <w:rFonts w:cstheme="minorHAnsi"/>
          <w:b w:val="0"/>
          <w:bCs/>
          <w:color w:val="auto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2873"/>
        <w:gridCol w:w="1380"/>
      </w:tblGrid>
      <w:tr w:rsidR="00BA0621" w:rsidRPr="007D7C6D" w14:paraId="14AAE352" w14:textId="5937FE70" w:rsidTr="00691D82">
        <w:trPr>
          <w:jc w:val="center"/>
        </w:trPr>
        <w:tc>
          <w:tcPr>
            <w:tcW w:w="0" w:type="auto"/>
            <w:vAlign w:val="center"/>
          </w:tcPr>
          <w:p w14:paraId="65E9DB34" w14:textId="77777777" w:rsidR="00BA0621" w:rsidRPr="003B26D8" w:rsidRDefault="00BA0621" w:rsidP="004C76B7">
            <w:pPr>
              <w:pStyle w:val="body"/>
              <w:ind w:left="-655" w:firstLine="655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3B26D8">
              <w:rPr>
                <w:rFonts w:cstheme="minorHAnsi"/>
                <w:b/>
                <w:bCs w:val="0"/>
                <w:sz w:val="24"/>
              </w:rPr>
              <w:lastRenderedPageBreak/>
              <w:t>Knowns</w:t>
            </w:r>
          </w:p>
        </w:tc>
        <w:tc>
          <w:tcPr>
            <w:tcW w:w="0" w:type="auto"/>
            <w:vAlign w:val="center"/>
          </w:tcPr>
          <w:p w14:paraId="578B438A" w14:textId="77777777" w:rsidR="00BA0621" w:rsidRPr="003B26D8" w:rsidRDefault="00BA0621" w:rsidP="004C76B7">
            <w:pPr>
              <w:pStyle w:val="body"/>
              <w:ind w:left="0" w:firstLine="0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3B26D8">
              <w:rPr>
                <w:rFonts w:cstheme="minorHAnsi"/>
                <w:b/>
                <w:bCs w:val="0"/>
                <w:sz w:val="24"/>
              </w:rPr>
              <w:t>Unknowns</w:t>
            </w:r>
          </w:p>
        </w:tc>
        <w:tc>
          <w:tcPr>
            <w:tcW w:w="0" w:type="auto"/>
          </w:tcPr>
          <w:p w14:paraId="5428E7C7" w14:textId="2B2EECC0" w:rsidR="00BA0621" w:rsidRPr="003B26D8" w:rsidRDefault="00BA0621" w:rsidP="004C76B7">
            <w:pPr>
              <w:pStyle w:val="body"/>
              <w:ind w:left="0" w:firstLine="0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3B26D8">
              <w:rPr>
                <w:rFonts w:cstheme="minorHAnsi"/>
                <w:b/>
                <w:bCs w:val="0"/>
                <w:sz w:val="24"/>
              </w:rPr>
              <w:t>Answers</w:t>
            </w:r>
          </w:p>
        </w:tc>
      </w:tr>
      <w:tr w:rsidR="00BA0621" w:rsidRPr="007D7C6D" w14:paraId="6E3B4A4C" w14:textId="4AED1C35" w:rsidTr="00691D82">
        <w:trPr>
          <w:jc w:val="center"/>
        </w:trPr>
        <w:tc>
          <w:tcPr>
            <w:tcW w:w="0" w:type="auto"/>
            <w:vAlign w:val="center"/>
          </w:tcPr>
          <w:p w14:paraId="7ADF80A0" w14:textId="71E5E52C" w:rsidR="00BA0621" w:rsidRPr="003B26D8" w:rsidRDefault="00BA0621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3B26D8">
              <w:rPr>
                <w:rFonts w:cstheme="minorHAnsi"/>
                <w:sz w:val="24"/>
              </w:rPr>
              <w:t>Distance</w:t>
            </w:r>
            <w:r w:rsidR="003B26D8">
              <w:rPr>
                <w:rFonts w:cstheme="minorHAnsi"/>
                <w:sz w:val="24"/>
              </w:rPr>
              <w:t xml:space="preserve"> 1</w:t>
            </w:r>
            <w:r w:rsidRPr="003B26D8">
              <w:rPr>
                <w:rFonts w:cstheme="minorHAnsi"/>
                <w:sz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</w:rPr>
                <m:t>=600 mi</m:t>
              </m:r>
            </m:oMath>
          </w:p>
        </w:tc>
        <w:tc>
          <w:tcPr>
            <w:tcW w:w="0" w:type="auto"/>
            <w:vAlign w:val="center"/>
          </w:tcPr>
          <w:p w14:paraId="6B567109" w14:textId="20B8EC5D" w:rsidR="00BA0621" w:rsidRPr="003B26D8" w:rsidRDefault="00BA0621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3B26D8">
              <w:rPr>
                <w:rFonts w:cstheme="minorHAnsi"/>
                <w:sz w:val="24"/>
              </w:rPr>
              <w:t xml:space="preserve">Speed of Plane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</w:rPr>
                <m:t>=p</m:t>
              </m:r>
            </m:oMath>
            <w:r w:rsidRPr="003B26D8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0" w:type="auto"/>
          </w:tcPr>
          <w:p w14:paraId="05600C60" w14:textId="1FFFCF43" w:rsidR="00BA0621" w:rsidRPr="003B26D8" w:rsidRDefault="003B26D8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</w:rPr>
                  <m:t>=250 mph</m:t>
                </m:r>
              </m:oMath>
            </m:oMathPara>
          </w:p>
        </w:tc>
      </w:tr>
      <w:tr w:rsidR="00BA0621" w:rsidRPr="007D7C6D" w14:paraId="1D534190" w14:textId="5B88C8A7" w:rsidTr="00691D82">
        <w:trPr>
          <w:jc w:val="center"/>
        </w:trPr>
        <w:tc>
          <w:tcPr>
            <w:tcW w:w="0" w:type="auto"/>
            <w:vAlign w:val="center"/>
          </w:tcPr>
          <w:p w14:paraId="739E3254" w14:textId="7D953FFA" w:rsidR="00BA0621" w:rsidRPr="003B26D8" w:rsidRDefault="003B26D8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3B26D8">
              <w:rPr>
                <w:rFonts w:cstheme="minorHAnsi"/>
                <w:sz w:val="24"/>
              </w:rPr>
              <w:t>Distance</w:t>
            </w:r>
            <w:r>
              <w:rPr>
                <w:rFonts w:cstheme="minorHAnsi"/>
                <w:sz w:val="24"/>
              </w:rPr>
              <w:t xml:space="preserve"> 2</w:t>
            </w:r>
            <w:r w:rsidRPr="003B26D8">
              <w:rPr>
                <w:rFonts w:cstheme="minorHAnsi"/>
                <w:sz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</w:rPr>
                <m:t>=600 mi</m:t>
              </m:r>
            </m:oMath>
          </w:p>
        </w:tc>
        <w:tc>
          <w:tcPr>
            <w:tcW w:w="0" w:type="auto"/>
            <w:vAlign w:val="center"/>
          </w:tcPr>
          <w:p w14:paraId="16FDAFF0" w14:textId="636DBFDD" w:rsidR="00BA0621" w:rsidRPr="003B26D8" w:rsidRDefault="00BA0621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3B26D8">
              <w:rPr>
                <w:rFonts w:cstheme="minorHAnsi"/>
                <w:sz w:val="24"/>
              </w:rPr>
              <w:t xml:space="preserve">Speed of Wind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</w:rPr>
                <m:t>=w</m:t>
              </m:r>
            </m:oMath>
          </w:p>
        </w:tc>
        <w:tc>
          <w:tcPr>
            <w:tcW w:w="0" w:type="auto"/>
          </w:tcPr>
          <w:p w14:paraId="29869E17" w14:textId="1BFFC5DE" w:rsidR="00BA0621" w:rsidRPr="003B26D8" w:rsidRDefault="003B26D8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</w:rPr>
                  <m:t>=50 mph</m:t>
                </m:r>
              </m:oMath>
            </m:oMathPara>
          </w:p>
        </w:tc>
      </w:tr>
      <w:tr w:rsidR="00BA0621" w:rsidRPr="007D7C6D" w14:paraId="67988A76" w14:textId="1173B08A" w:rsidTr="00691D82">
        <w:trPr>
          <w:jc w:val="center"/>
        </w:trPr>
        <w:tc>
          <w:tcPr>
            <w:tcW w:w="0" w:type="auto"/>
            <w:vAlign w:val="center"/>
          </w:tcPr>
          <w:p w14:paraId="1E06EDB5" w14:textId="55F2ABA8" w:rsidR="00BA0621" w:rsidRPr="003B26D8" w:rsidRDefault="00BA0621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3B26D8">
              <w:rPr>
                <w:rFonts w:cstheme="minorHAnsi"/>
                <w:sz w:val="24"/>
              </w:rPr>
              <w:t xml:space="preserve">Time 1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</w:rPr>
                <m:t>=2 hrs</m:t>
              </m:r>
            </m:oMath>
          </w:p>
        </w:tc>
        <w:tc>
          <w:tcPr>
            <w:tcW w:w="0" w:type="auto"/>
            <w:vAlign w:val="center"/>
          </w:tcPr>
          <w:p w14:paraId="0AD9FBAB" w14:textId="0A77DF02" w:rsidR="00BA0621" w:rsidRPr="003B26D8" w:rsidRDefault="00BA0621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3B26D8">
              <w:rPr>
                <w:rFonts w:cstheme="minorHAnsi"/>
                <w:sz w:val="24"/>
              </w:rPr>
              <w:t xml:space="preserve">Speed Trip 1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</w:rPr>
                <m:t>= 300 mph</m:t>
              </m:r>
            </m:oMath>
          </w:p>
        </w:tc>
        <w:tc>
          <w:tcPr>
            <w:tcW w:w="0" w:type="auto"/>
          </w:tcPr>
          <w:p w14:paraId="1E48591B" w14:textId="208ED0D4" w:rsidR="00BA0621" w:rsidRPr="003B26D8" w:rsidRDefault="00BA0621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</w:p>
        </w:tc>
      </w:tr>
      <w:tr w:rsidR="00BA0621" w:rsidRPr="007D7C6D" w14:paraId="2C9735E1" w14:textId="4ABC07EC" w:rsidTr="00691D82">
        <w:trPr>
          <w:jc w:val="center"/>
        </w:trPr>
        <w:tc>
          <w:tcPr>
            <w:tcW w:w="0" w:type="auto"/>
            <w:vAlign w:val="center"/>
          </w:tcPr>
          <w:p w14:paraId="6204CBAC" w14:textId="57FB7BF3" w:rsidR="00BA0621" w:rsidRPr="003B26D8" w:rsidRDefault="00BA0621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3B26D8">
              <w:rPr>
                <w:rFonts w:cstheme="minorHAnsi"/>
                <w:sz w:val="24"/>
              </w:rPr>
              <w:t xml:space="preserve">Time 2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</w:rPr>
                <m:t>=3 hrs</m:t>
              </m:r>
            </m:oMath>
          </w:p>
        </w:tc>
        <w:tc>
          <w:tcPr>
            <w:tcW w:w="0" w:type="auto"/>
            <w:vAlign w:val="center"/>
          </w:tcPr>
          <w:p w14:paraId="6D067A85" w14:textId="26169E5F" w:rsidR="00BA0621" w:rsidRPr="003B26D8" w:rsidRDefault="00BA0621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3B26D8">
              <w:rPr>
                <w:rFonts w:cstheme="minorHAnsi"/>
                <w:sz w:val="24"/>
              </w:rPr>
              <w:t xml:space="preserve">Speed Trip 2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</w:rPr>
                <m:t>=200 mph</m:t>
              </m:r>
            </m:oMath>
          </w:p>
        </w:tc>
        <w:tc>
          <w:tcPr>
            <w:tcW w:w="0" w:type="auto"/>
          </w:tcPr>
          <w:p w14:paraId="2A88D3F5" w14:textId="21EE147B" w:rsidR="00BA0621" w:rsidRPr="003B26D8" w:rsidRDefault="00BA0621" w:rsidP="004C76B7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</w:p>
        </w:tc>
      </w:tr>
    </w:tbl>
    <w:p w14:paraId="7B1E154B" w14:textId="77777777" w:rsidR="002E6F4D" w:rsidRDefault="002E6F4D" w:rsidP="008E1B36">
      <w:pPr>
        <w:pStyle w:val="Heading1"/>
        <w:spacing w:before="0"/>
        <w:rPr>
          <w:rFonts w:asciiTheme="minorHAnsi" w:hAnsiTheme="minorHAnsi" w:cstheme="minorHAnsi"/>
          <w:b/>
          <w:bCs w:val="0"/>
          <w:sz w:val="24"/>
          <w:szCs w:val="24"/>
        </w:rPr>
      </w:pPr>
    </w:p>
    <w:p w14:paraId="21A80F72" w14:textId="6132F641" w:rsidR="00200A34" w:rsidRPr="008E1B36" w:rsidRDefault="00200A34" w:rsidP="008E1B36">
      <w:pPr>
        <w:pStyle w:val="Heading1"/>
        <w:spacing w:before="0"/>
        <w:rPr>
          <w:rFonts w:asciiTheme="minorHAnsi" w:hAnsiTheme="minorHAnsi" w:cstheme="minorHAnsi"/>
          <w:b/>
          <w:bCs w:val="0"/>
          <w:sz w:val="24"/>
          <w:szCs w:val="24"/>
        </w:rPr>
      </w:pPr>
      <w:r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Step </w:t>
      </w:r>
      <w:r w:rsidR="00954E8B"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5: </w:t>
      </w:r>
      <w:r w:rsidRPr="007D7C6D">
        <w:rPr>
          <w:rFonts w:asciiTheme="minorHAnsi" w:hAnsiTheme="minorHAnsi" w:cstheme="minorHAnsi"/>
          <w:b/>
          <w:bCs w:val="0"/>
          <w:sz w:val="24"/>
          <w:szCs w:val="24"/>
          <w:u w:val="single"/>
        </w:rPr>
        <w:t>Describe</w:t>
      </w:r>
      <w:r w:rsidR="008E5C9C">
        <w:rPr>
          <w:rFonts w:asciiTheme="minorHAnsi" w:hAnsiTheme="minorHAnsi" w:cstheme="minorHAnsi"/>
          <w:b/>
          <w:bCs w:val="0"/>
          <w:sz w:val="24"/>
          <w:szCs w:val="24"/>
        </w:rPr>
        <w:t xml:space="preserve"> </w:t>
      </w:r>
      <w:r w:rsidR="00954E8B">
        <w:rPr>
          <w:rFonts w:asciiTheme="minorHAnsi" w:hAnsiTheme="minorHAnsi" w:cstheme="minorHAnsi"/>
          <w:b/>
          <w:bCs w:val="0"/>
          <w:sz w:val="24"/>
          <w:szCs w:val="24"/>
        </w:rPr>
        <w:t>Solution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"/>
        <w:gridCol w:w="8820"/>
      </w:tblGrid>
      <w:tr w:rsidR="008E5C9C" w14:paraId="7890ADB7" w14:textId="77777777" w:rsidTr="008E5C9C">
        <w:tc>
          <w:tcPr>
            <w:tcW w:w="1445" w:type="dxa"/>
          </w:tcPr>
          <w:p w14:paraId="231484C7" w14:textId="0109FAD9" w:rsidR="008E5C9C" w:rsidRDefault="008E5C9C" w:rsidP="00954E8B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b/>
                <w:bCs w:val="0"/>
                <w:sz w:val="24"/>
              </w:rPr>
              <w:t>Example 1</w:t>
            </w:r>
          </w:p>
        </w:tc>
        <w:tc>
          <w:tcPr>
            <w:tcW w:w="8820" w:type="dxa"/>
            <w:vAlign w:val="center"/>
          </w:tcPr>
          <w:p w14:paraId="65368B73" w14:textId="343670CA" w:rsidR="008E5C9C" w:rsidRDefault="008E5C9C" w:rsidP="00954E8B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A plane travels with the wind from Kansas City, MO, to Denver, CO, a distance of 600 miles in 2 hours. The return trip against the wind takes 3 hours. Find the speed of the plane with no wind. Also find the speed of the wind.</w:t>
            </w:r>
          </w:p>
        </w:tc>
      </w:tr>
      <w:tr w:rsidR="008E5C9C" w14:paraId="5C35667B" w14:textId="77777777" w:rsidTr="008E5C9C">
        <w:tc>
          <w:tcPr>
            <w:tcW w:w="1445" w:type="dxa"/>
          </w:tcPr>
          <w:p w14:paraId="616537BF" w14:textId="3D694F7F" w:rsidR="008E5C9C" w:rsidRDefault="008E5C9C" w:rsidP="00954E8B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b/>
                <w:bCs w:val="0"/>
                <w:sz w:val="24"/>
              </w:rPr>
              <w:t>Answer</w:t>
            </w:r>
          </w:p>
        </w:tc>
        <w:tc>
          <w:tcPr>
            <w:tcW w:w="8820" w:type="dxa"/>
            <w:vAlign w:val="center"/>
          </w:tcPr>
          <w:p w14:paraId="03187461" w14:textId="002D7BB2" w:rsidR="0003051F" w:rsidRDefault="008E5C9C" w:rsidP="00954E8B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The speed of the plane in still air is 250 mph, the speed of the wind is 50 mph.</w:t>
            </w:r>
            <w:r>
              <w:rPr>
                <w:rFonts w:cstheme="minorHAnsi"/>
                <w:sz w:val="24"/>
              </w:rPr>
              <w:t xml:space="preserve"> </w:t>
            </w:r>
            <w:r w:rsidRPr="007D7C6D">
              <w:rPr>
                <w:rFonts w:cstheme="minorHAnsi"/>
                <w:sz w:val="24"/>
              </w:rPr>
              <w:t>During Trip 1 when the plane was traveling with the wind, the total speed was 300 mph, allowing the plane to make the 600-mile trip in 2 hours. During Trip 2, when the plane was traveling against the wind, the total speed was reduced to 200 mph, meaning the 600-mile trip took 3 hours</w:t>
            </w:r>
          </w:p>
        </w:tc>
      </w:tr>
    </w:tbl>
    <w:p w14:paraId="069FA7EA" w14:textId="70B68C6D" w:rsidR="0003051F" w:rsidRDefault="0083784C" w:rsidP="00846048">
      <w:pPr>
        <w:pStyle w:val="Heading1"/>
        <w:spacing w:before="0"/>
        <w:rPr>
          <w:rFonts w:asciiTheme="minorHAnsi" w:hAnsiTheme="minorHAnsi" w:cstheme="minorHAnsi"/>
          <w:b/>
          <w:bCs w:val="0"/>
          <w:sz w:val="24"/>
          <w:szCs w:val="24"/>
        </w:rPr>
      </w:pPr>
      <w:r>
        <w:rPr>
          <w:rFonts w:cstheme="minorHAnsi"/>
          <w:b/>
          <w:bCs w:val="0"/>
          <w:sz w:val="24"/>
        </w:rPr>
        <w:pict w14:anchorId="00DE718B">
          <v:rect id="_x0000_i1032" style="width:0;height:1.5pt" o:hralign="center" o:hrstd="t" o:hr="t" fillcolor="#a0a0a0" stroked="f"/>
        </w:pict>
      </w:r>
    </w:p>
    <w:p w14:paraId="7DF0F944" w14:textId="60F3DE2F" w:rsidR="00780A12" w:rsidRPr="00B862B2" w:rsidRDefault="00780A12" w:rsidP="00846048">
      <w:pPr>
        <w:pStyle w:val="Heading1"/>
        <w:spacing w:before="0"/>
        <w:rPr>
          <w:rFonts w:asciiTheme="minorHAnsi" w:hAnsiTheme="minorHAnsi" w:cstheme="minorHAnsi"/>
          <w:b/>
          <w:bCs w:val="0"/>
          <w:sz w:val="32"/>
        </w:rPr>
      </w:pPr>
      <w:r w:rsidRPr="00B862B2">
        <w:rPr>
          <w:rFonts w:asciiTheme="minorHAnsi" w:hAnsiTheme="minorHAnsi" w:cstheme="minorHAnsi"/>
          <w:b/>
          <w:bCs w:val="0"/>
          <w:sz w:val="32"/>
        </w:rPr>
        <w:t xml:space="preserve">Solving Problems with Multiple Variables </w:t>
      </w:r>
    </w:p>
    <w:p w14:paraId="3C7E321F" w14:textId="5ECD6CFD" w:rsidR="00902333" w:rsidRPr="007D7C6D" w:rsidRDefault="00902333" w:rsidP="0080794A">
      <w:pPr>
        <w:pStyle w:val="body"/>
        <w:spacing w:before="0"/>
        <w:ind w:left="1350" w:hanging="1350"/>
        <w:rPr>
          <w:rFonts w:cstheme="minorHAnsi"/>
          <w:sz w:val="24"/>
        </w:rPr>
      </w:pPr>
      <w:r w:rsidRPr="007D7C6D">
        <w:rPr>
          <w:rFonts w:cstheme="minorHAnsi"/>
          <w:b/>
          <w:bCs w:val="0"/>
          <w:sz w:val="24"/>
        </w:rPr>
        <w:t xml:space="preserve">Example 2: </w:t>
      </w:r>
      <w:r w:rsidR="00363494" w:rsidRPr="007D7C6D">
        <w:rPr>
          <w:rFonts w:cstheme="minorHAnsi"/>
          <w:sz w:val="24"/>
        </w:rPr>
        <w:t>You decide to invest $</w:t>
      </w:r>
      <w:r w:rsidR="00491D07" w:rsidRPr="007D7C6D">
        <w:rPr>
          <w:rFonts w:cstheme="minorHAnsi"/>
          <w:sz w:val="24"/>
        </w:rPr>
        <w:t>5</w:t>
      </w:r>
      <w:r w:rsidR="00363494" w:rsidRPr="007D7C6D">
        <w:rPr>
          <w:rFonts w:cstheme="minorHAnsi"/>
          <w:sz w:val="24"/>
        </w:rPr>
        <w:t xml:space="preserve">000 for </w:t>
      </w:r>
      <w:r w:rsidR="00491D07" w:rsidRPr="007D7C6D">
        <w:rPr>
          <w:rFonts w:cstheme="minorHAnsi"/>
          <w:sz w:val="24"/>
        </w:rPr>
        <w:t>5</w:t>
      </w:r>
      <w:r w:rsidR="00363494" w:rsidRPr="007D7C6D">
        <w:rPr>
          <w:rFonts w:cstheme="minorHAnsi"/>
          <w:sz w:val="24"/>
        </w:rPr>
        <w:t xml:space="preserve"> years </w:t>
      </w:r>
      <w:r w:rsidR="004A5CD5" w:rsidRPr="007D7C6D">
        <w:rPr>
          <w:rFonts w:cstheme="minorHAnsi"/>
          <w:sz w:val="24"/>
        </w:rPr>
        <w:t>split into two accounts</w:t>
      </w:r>
      <w:r w:rsidR="002F5870" w:rsidRPr="007D7C6D">
        <w:rPr>
          <w:rFonts w:cstheme="minorHAnsi"/>
          <w:sz w:val="24"/>
        </w:rPr>
        <w:t>. The first account</w:t>
      </w:r>
      <w:r w:rsidR="00494DDC" w:rsidRPr="007D7C6D">
        <w:rPr>
          <w:rFonts w:cstheme="minorHAnsi"/>
          <w:sz w:val="24"/>
        </w:rPr>
        <w:t xml:space="preserve"> pays </w:t>
      </w:r>
      <w:r w:rsidR="00AF04B8" w:rsidRPr="007D7C6D">
        <w:rPr>
          <w:rFonts w:cstheme="minorHAnsi"/>
          <w:sz w:val="24"/>
        </w:rPr>
        <w:t>4</w:t>
      </w:r>
      <w:r w:rsidR="00494DDC" w:rsidRPr="007D7C6D">
        <w:rPr>
          <w:rFonts w:cstheme="minorHAnsi"/>
          <w:sz w:val="24"/>
        </w:rPr>
        <w:t xml:space="preserve">% interest per year, compounded </w:t>
      </w:r>
      <w:r w:rsidR="00AF04B8" w:rsidRPr="007D7C6D">
        <w:rPr>
          <w:rFonts w:cstheme="minorHAnsi"/>
          <w:sz w:val="24"/>
        </w:rPr>
        <w:t>quarterly</w:t>
      </w:r>
      <w:r w:rsidR="00494DDC" w:rsidRPr="007D7C6D">
        <w:rPr>
          <w:rFonts w:cstheme="minorHAnsi"/>
          <w:sz w:val="24"/>
        </w:rPr>
        <w:t xml:space="preserve">. The second </w:t>
      </w:r>
      <w:proofErr w:type="gramStart"/>
      <w:r w:rsidR="00494DDC" w:rsidRPr="007D7C6D">
        <w:rPr>
          <w:rFonts w:cstheme="minorHAnsi"/>
          <w:sz w:val="24"/>
        </w:rPr>
        <w:t>pays</w:t>
      </w:r>
      <w:proofErr w:type="gramEnd"/>
      <w:r w:rsidR="002A4C00" w:rsidRPr="007D7C6D">
        <w:rPr>
          <w:rFonts w:cstheme="minorHAnsi"/>
          <w:sz w:val="24"/>
        </w:rPr>
        <w:t xml:space="preserve"> </w:t>
      </w:r>
      <w:r w:rsidR="006B7AF8" w:rsidRPr="007D7C6D">
        <w:rPr>
          <w:rFonts w:cstheme="minorHAnsi"/>
          <w:sz w:val="24"/>
        </w:rPr>
        <w:t>2</w:t>
      </w:r>
      <w:r w:rsidR="002A4C00" w:rsidRPr="007D7C6D">
        <w:rPr>
          <w:rFonts w:cstheme="minorHAnsi"/>
          <w:sz w:val="24"/>
        </w:rPr>
        <w:t>% per year, compounded continuously</w:t>
      </w:r>
      <w:r w:rsidR="002B36FC" w:rsidRPr="007D7C6D">
        <w:rPr>
          <w:rFonts w:cstheme="minorHAnsi"/>
          <w:sz w:val="24"/>
        </w:rPr>
        <w:t xml:space="preserve">. At the end of </w:t>
      </w:r>
      <w:r w:rsidR="004C245D" w:rsidRPr="007D7C6D">
        <w:rPr>
          <w:rFonts w:cstheme="minorHAnsi"/>
          <w:sz w:val="24"/>
        </w:rPr>
        <w:t>5</w:t>
      </w:r>
      <w:r w:rsidR="002B36FC" w:rsidRPr="007D7C6D">
        <w:rPr>
          <w:rFonts w:cstheme="minorHAnsi"/>
          <w:sz w:val="24"/>
        </w:rPr>
        <w:t xml:space="preserve"> years </w:t>
      </w:r>
      <w:r w:rsidR="001C7E76">
        <w:rPr>
          <w:rFonts w:cstheme="minorHAnsi"/>
          <w:sz w:val="24"/>
        </w:rPr>
        <w:t>the combined value of the two accounts</w:t>
      </w:r>
      <w:r w:rsidR="00BB4FD7" w:rsidRPr="007D7C6D">
        <w:rPr>
          <w:rFonts w:cstheme="minorHAnsi"/>
          <w:sz w:val="24"/>
        </w:rPr>
        <w:t xml:space="preserve"> is </w:t>
      </w:r>
      <w:r w:rsidR="003D5087" w:rsidRPr="007D7C6D">
        <w:rPr>
          <w:rFonts w:cstheme="minorHAnsi"/>
          <w:sz w:val="24"/>
        </w:rPr>
        <w:t>$</w:t>
      </w:r>
      <w:r w:rsidR="004C245D" w:rsidRPr="007D7C6D">
        <w:rPr>
          <w:rFonts w:cstheme="minorHAnsi"/>
          <w:sz w:val="24"/>
        </w:rPr>
        <w:t>5,</w:t>
      </w:r>
      <w:r w:rsidR="004E37C6" w:rsidRPr="007D7C6D">
        <w:rPr>
          <w:rFonts w:cstheme="minorHAnsi"/>
          <w:sz w:val="24"/>
        </w:rPr>
        <w:t>870</w:t>
      </w:r>
      <w:r w:rsidR="00103025" w:rsidRPr="007D7C6D">
        <w:rPr>
          <w:rFonts w:cstheme="minorHAnsi"/>
          <w:sz w:val="24"/>
        </w:rPr>
        <w:t>.</w:t>
      </w:r>
      <w:r w:rsidR="004E37C6" w:rsidRPr="007D7C6D">
        <w:rPr>
          <w:rFonts w:cstheme="minorHAnsi"/>
          <w:sz w:val="24"/>
        </w:rPr>
        <w:t>91</w:t>
      </w:r>
      <w:r w:rsidR="003D5087" w:rsidRPr="007D7C6D">
        <w:rPr>
          <w:rFonts w:cstheme="minorHAnsi"/>
          <w:sz w:val="24"/>
        </w:rPr>
        <w:t xml:space="preserve">, how much </w:t>
      </w:r>
      <w:r w:rsidR="00F26100" w:rsidRPr="007D7C6D">
        <w:rPr>
          <w:rFonts w:cstheme="minorHAnsi"/>
          <w:sz w:val="24"/>
        </w:rPr>
        <w:t>was</w:t>
      </w:r>
      <w:r w:rsidR="004E37C6" w:rsidRPr="007D7C6D">
        <w:rPr>
          <w:rFonts w:cstheme="minorHAnsi"/>
          <w:sz w:val="24"/>
        </w:rPr>
        <w:t xml:space="preserve"> initially</w:t>
      </w:r>
      <w:r w:rsidR="00F26100" w:rsidRPr="007D7C6D">
        <w:rPr>
          <w:rFonts w:cstheme="minorHAnsi"/>
          <w:sz w:val="24"/>
        </w:rPr>
        <w:t xml:space="preserve"> invested in each account?</w:t>
      </w:r>
      <w:r w:rsidR="00BA3AC2" w:rsidRPr="007D7C6D">
        <w:rPr>
          <w:rFonts w:cstheme="minorHAnsi"/>
          <w:sz w:val="24"/>
        </w:rPr>
        <w:t xml:space="preserve"> Round</w:t>
      </w:r>
      <w:r w:rsidR="00266B47" w:rsidRPr="007D7C6D">
        <w:rPr>
          <w:rFonts w:cstheme="minorHAnsi"/>
          <w:sz w:val="24"/>
        </w:rPr>
        <w:t xml:space="preserve"> the</w:t>
      </w:r>
      <w:r w:rsidR="00BA3AC2" w:rsidRPr="007D7C6D">
        <w:rPr>
          <w:rFonts w:cstheme="minorHAnsi"/>
          <w:sz w:val="24"/>
        </w:rPr>
        <w:t xml:space="preserve"> final answer to </w:t>
      </w:r>
      <w:r w:rsidR="00D70CC1" w:rsidRPr="007D7C6D">
        <w:rPr>
          <w:rFonts w:cstheme="minorHAnsi"/>
          <w:sz w:val="24"/>
        </w:rPr>
        <w:t xml:space="preserve">the </w:t>
      </w:r>
      <w:r w:rsidR="00BA3AC2" w:rsidRPr="007D7C6D">
        <w:rPr>
          <w:rFonts w:cstheme="minorHAnsi"/>
          <w:sz w:val="24"/>
        </w:rPr>
        <w:t xml:space="preserve">nearest </w:t>
      </w:r>
      <w:r w:rsidR="005E5CB0" w:rsidRPr="007D7C6D">
        <w:rPr>
          <w:rFonts w:cstheme="minorHAnsi"/>
          <w:sz w:val="24"/>
        </w:rPr>
        <w:t xml:space="preserve">whole </w:t>
      </w:r>
      <w:r w:rsidR="00BA3AC2" w:rsidRPr="007D7C6D">
        <w:rPr>
          <w:rFonts w:cstheme="minorHAnsi"/>
          <w:sz w:val="24"/>
        </w:rPr>
        <w:t>dollar amount.</w:t>
      </w:r>
    </w:p>
    <w:p w14:paraId="6A893447" w14:textId="77777777" w:rsidR="00C145A9" w:rsidRPr="007D7C6D" w:rsidRDefault="00C145A9" w:rsidP="00846048">
      <w:pPr>
        <w:pStyle w:val="body"/>
        <w:spacing w:before="0"/>
        <w:ind w:left="1170" w:hanging="1170"/>
        <w:rPr>
          <w:rFonts w:cstheme="minorHAnsi"/>
          <w:sz w:val="24"/>
        </w:rPr>
      </w:pPr>
    </w:p>
    <w:p w14:paraId="19F16020" w14:textId="1648F463" w:rsidR="008220C4" w:rsidRDefault="008220C4" w:rsidP="00846048">
      <w:pPr>
        <w:pStyle w:val="Heading1"/>
        <w:spacing w:before="0"/>
        <w:rPr>
          <w:rFonts w:asciiTheme="minorHAnsi" w:hAnsiTheme="minorHAnsi" w:cstheme="minorHAnsi"/>
          <w:b/>
          <w:bCs w:val="0"/>
          <w:sz w:val="24"/>
          <w:szCs w:val="24"/>
        </w:rPr>
      </w:pPr>
      <w:r w:rsidRPr="007D7C6D">
        <w:rPr>
          <w:rFonts w:asciiTheme="minorHAnsi" w:hAnsiTheme="minorHAnsi" w:cstheme="minorHAnsi"/>
          <w:b/>
          <w:bCs w:val="0"/>
          <w:sz w:val="24"/>
          <w:szCs w:val="24"/>
        </w:rPr>
        <w:t>Step 1: Read and</w:t>
      </w:r>
      <w:r w:rsidR="004E4784">
        <w:rPr>
          <w:rFonts w:asciiTheme="minorHAnsi" w:hAnsiTheme="minorHAnsi" w:cstheme="minorHAnsi"/>
          <w:b/>
          <w:bCs w:val="0"/>
          <w:sz w:val="24"/>
          <w:szCs w:val="24"/>
        </w:rPr>
        <w:t xml:space="preserve"> </w:t>
      </w:r>
      <w:proofErr w:type="gramStart"/>
      <w:r w:rsidR="004E4784">
        <w:rPr>
          <w:rFonts w:asciiTheme="minorHAnsi" w:hAnsiTheme="minorHAnsi" w:cstheme="minorHAnsi"/>
          <w:b/>
          <w:bCs w:val="0"/>
          <w:sz w:val="24"/>
          <w:szCs w:val="24"/>
        </w:rPr>
        <w:t>Identify</w:t>
      </w:r>
      <w:proofErr w:type="gramEnd"/>
      <w:r w:rsidRPr="007D7C6D">
        <w:rPr>
          <w:rFonts w:asciiTheme="minorHAnsi" w:hAnsiTheme="minorHAnsi" w:cstheme="minorHAnsi"/>
          <w:b/>
          <w:bCs w:val="0"/>
          <w:sz w:val="24"/>
          <w:szCs w:val="24"/>
        </w:rPr>
        <w:t>.</w:t>
      </w:r>
    </w:p>
    <w:p w14:paraId="43D891F8" w14:textId="77777777" w:rsidR="006C79AA" w:rsidRPr="006C79AA" w:rsidRDefault="006C79AA" w:rsidP="006C79AA"/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096"/>
        <w:gridCol w:w="5889"/>
      </w:tblGrid>
      <w:tr w:rsidR="008220C4" w:rsidRPr="007D7C6D" w14:paraId="3C485301" w14:textId="77777777" w:rsidTr="002F0ACA">
        <w:trPr>
          <w:trHeight w:val="1296"/>
        </w:trPr>
        <w:tc>
          <w:tcPr>
            <w:tcW w:w="0" w:type="auto"/>
            <w:gridSpan w:val="2"/>
            <w:vAlign w:val="center"/>
          </w:tcPr>
          <w:p w14:paraId="5C016338" w14:textId="74E8A49A" w:rsidR="008220C4" w:rsidRPr="007D7C6D" w:rsidRDefault="008220C4" w:rsidP="002F0ACA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You decide to invest </w:t>
            </w:r>
            <w:r w:rsidRPr="007D7C6D">
              <w:rPr>
                <w:rFonts w:cstheme="minorHAnsi"/>
                <w:sz w:val="24"/>
                <w:u w:val="single"/>
              </w:rPr>
              <w:t>$5000</w:t>
            </w:r>
            <w:r w:rsidRPr="007D7C6D">
              <w:rPr>
                <w:rFonts w:cstheme="minorHAnsi"/>
                <w:sz w:val="24"/>
              </w:rPr>
              <w:t xml:space="preserve"> </w:t>
            </w:r>
            <w:r w:rsidRPr="00952527">
              <w:rPr>
                <w:rFonts w:cstheme="minorHAnsi"/>
                <w:sz w:val="24"/>
                <w:u w:val="single"/>
              </w:rPr>
              <w:t>split into two</w:t>
            </w:r>
            <w:r w:rsidRPr="00952527">
              <w:rPr>
                <w:rFonts w:cstheme="minorHAnsi"/>
                <w:sz w:val="24"/>
              </w:rPr>
              <w:t xml:space="preserve"> accounts</w:t>
            </w:r>
            <w:r w:rsidRPr="007D7C6D">
              <w:rPr>
                <w:rFonts w:cstheme="minorHAnsi"/>
                <w:sz w:val="24"/>
              </w:rPr>
              <w:t xml:space="preserve">. The first account pays </w:t>
            </w:r>
            <w:r w:rsidR="00AD6841" w:rsidRPr="007D7C6D">
              <w:rPr>
                <w:rFonts w:cstheme="minorHAnsi"/>
                <w:sz w:val="24"/>
                <w:u w:val="single"/>
              </w:rPr>
              <w:t>4</w:t>
            </w:r>
            <w:r w:rsidRPr="007D7C6D">
              <w:rPr>
                <w:rFonts w:cstheme="minorHAnsi"/>
                <w:sz w:val="24"/>
                <w:u w:val="single"/>
              </w:rPr>
              <w:t>% interest per year</w:t>
            </w:r>
            <w:r w:rsidRPr="007D7C6D">
              <w:rPr>
                <w:rFonts w:cstheme="minorHAnsi"/>
                <w:sz w:val="24"/>
              </w:rPr>
              <w:t xml:space="preserve">, </w:t>
            </w:r>
            <w:r w:rsidRPr="007D7C6D">
              <w:rPr>
                <w:rFonts w:cstheme="minorHAnsi"/>
                <w:sz w:val="24"/>
                <w:u w:val="single"/>
              </w:rPr>
              <w:t xml:space="preserve">compounded </w:t>
            </w:r>
            <w:r w:rsidR="00AD6841" w:rsidRPr="007D7C6D">
              <w:rPr>
                <w:rFonts w:cstheme="minorHAnsi"/>
                <w:sz w:val="24"/>
                <w:u w:val="single"/>
              </w:rPr>
              <w:t>quarterly</w:t>
            </w:r>
            <w:r w:rsidRPr="007D7C6D">
              <w:rPr>
                <w:rFonts w:cstheme="minorHAnsi"/>
                <w:sz w:val="24"/>
              </w:rPr>
              <w:t xml:space="preserve">. The second </w:t>
            </w:r>
            <w:proofErr w:type="gramStart"/>
            <w:r w:rsidRPr="007D7C6D">
              <w:rPr>
                <w:rFonts w:cstheme="minorHAnsi"/>
                <w:sz w:val="24"/>
              </w:rPr>
              <w:t>pays</w:t>
            </w:r>
            <w:proofErr w:type="gramEnd"/>
            <w:r w:rsidRPr="007D7C6D">
              <w:rPr>
                <w:rFonts w:cstheme="minorHAnsi"/>
                <w:sz w:val="24"/>
              </w:rPr>
              <w:t xml:space="preserve"> </w:t>
            </w:r>
            <w:r w:rsidR="00AD6841" w:rsidRPr="007D7C6D">
              <w:rPr>
                <w:rFonts w:cstheme="minorHAnsi"/>
                <w:sz w:val="24"/>
                <w:u w:val="single"/>
              </w:rPr>
              <w:t>2</w:t>
            </w:r>
            <w:r w:rsidRPr="007D7C6D">
              <w:rPr>
                <w:rFonts w:cstheme="minorHAnsi"/>
                <w:sz w:val="24"/>
                <w:u w:val="single"/>
              </w:rPr>
              <w:t>% per year</w:t>
            </w:r>
            <w:r w:rsidRPr="007D7C6D">
              <w:rPr>
                <w:rFonts w:cstheme="minorHAnsi"/>
                <w:sz w:val="24"/>
              </w:rPr>
              <w:t xml:space="preserve">, </w:t>
            </w:r>
            <w:r w:rsidRPr="007D7C6D">
              <w:rPr>
                <w:rFonts w:cstheme="minorHAnsi"/>
                <w:sz w:val="24"/>
                <w:u w:val="single"/>
              </w:rPr>
              <w:t>compounded continuously</w:t>
            </w:r>
            <w:r w:rsidRPr="007D7C6D">
              <w:rPr>
                <w:rFonts w:cstheme="minorHAnsi"/>
                <w:sz w:val="24"/>
              </w:rPr>
              <w:t xml:space="preserve">. At the end of </w:t>
            </w:r>
            <w:r w:rsidRPr="007D7C6D">
              <w:rPr>
                <w:rFonts w:cstheme="minorHAnsi"/>
                <w:sz w:val="24"/>
                <w:u w:val="single"/>
              </w:rPr>
              <w:t>5 years</w:t>
            </w:r>
            <w:r w:rsidRPr="007D7C6D">
              <w:rPr>
                <w:rFonts w:cstheme="minorHAnsi"/>
                <w:sz w:val="24"/>
              </w:rPr>
              <w:t xml:space="preserve"> </w:t>
            </w:r>
            <w:r w:rsidR="003F1AE2" w:rsidRPr="007D7C6D">
              <w:rPr>
                <w:rFonts w:cstheme="minorHAnsi"/>
                <w:sz w:val="24"/>
              </w:rPr>
              <w:t>the</w:t>
            </w:r>
            <w:r w:rsidR="001C7E76">
              <w:rPr>
                <w:rFonts w:cstheme="minorHAnsi"/>
                <w:sz w:val="24"/>
              </w:rPr>
              <w:t xml:space="preserve"> </w:t>
            </w:r>
            <w:r w:rsidR="001C7E76" w:rsidRPr="001C7E76">
              <w:rPr>
                <w:rFonts w:cstheme="minorHAnsi"/>
                <w:sz w:val="24"/>
                <w:u w:val="single"/>
              </w:rPr>
              <w:t>combined value</w:t>
            </w:r>
            <w:r w:rsidR="001C7E76">
              <w:rPr>
                <w:rFonts w:cstheme="minorHAnsi"/>
                <w:sz w:val="24"/>
              </w:rPr>
              <w:t xml:space="preserve"> of the two accounts </w:t>
            </w:r>
            <w:proofErr w:type="gramStart"/>
            <w:r w:rsidRPr="007D7C6D">
              <w:rPr>
                <w:rFonts w:cstheme="minorHAnsi"/>
                <w:sz w:val="24"/>
                <w:u w:val="single"/>
              </w:rPr>
              <w:t>$</w:t>
            </w:r>
            <w:r w:rsidR="00AD6841" w:rsidRPr="007D7C6D">
              <w:rPr>
                <w:rFonts w:cstheme="minorHAnsi"/>
                <w:sz w:val="24"/>
                <w:u w:val="single"/>
              </w:rPr>
              <w:t>5,870.91</w:t>
            </w:r>
            <w:proofErr w:type="gramEnd"/>
            <w:r w:rsidRPr="007D7C6D">
              <w:rPr>
                <w:rFonts w:cstheme="minorHAnsi"/>
                <w:sz w:val="24"/>
              </w:rPr>
              <w:t xml:space="preserve">, </w:t>
            </w:r>
            <w:r w:rsidRPr="007D7C6D">
              <w:rPr>
                <w:rFonts w:cstheme="minorHAnsi"/>
                <w:sz w:val="24"/>
                <w:u w:val="single"/>
              </w:rPr>
              <w:t>how much</w:t>
            </w:r>
            <w:r w:rsidRPr="007D7C6D">
              <w:rPr>
                <w:rFonts w:cstheme="minorHAnsi"/>
                <w:sz w:val="24"/>
              </w:rPr>
              <w:t xml:space="preserve"> was </w:t>
            </w:r>
            <w:r w:rsidR="00804945">
              <w:rPr>
                <w:rFonts w:cstheme="minorHAnsi"/>
                <w:sz w:val="24"/>
              </w:rPr>
              <w:t xml:space="preserve">initially </w:t>
            </w:r>
            <w:r w:rsidRPr="007D7C6D">
              <w:rPr>
                <w:rFonts w:cstheme="minorHAnsi"/>
                <w:sz w:val="24"/>
                <w:u w:val="single"/>
              </w:rPr>
              <w:t>invested</w:t>
            </w:r>
            <w:r w:rsidRPr="007D7C6D">
              <w:rPr>
                <w:rFonts w:cstheme="minorHAnsi"/>
                <w:sz w:val="24"/>
              </w:rPr>
              <w:t xml:space="preserve"> in </w:t>
            </w:r>
            <w:r w:rsidRPr="007D7C6D">
              <w:rPr>
                <w:rFonts w:cstheme="minorHAnsi"/>
                <w:sz w:val="24"/>
                <w:u w:val="single"/>
              </w:rPr>
              <w:t>each account</w:t>
            </w:r>
            <w:r w:rsidRPr="007D7C6D">
              <w:rPr>
                <w:rFonts w:cstheme="minorHAnsi"/>
                <w:sz w:val="24"/>
              </w:rPr>
              <w:t>?</w:t>
            </w:r>
            <w:r w:rsidR="003F1AE2" w:rsidRPr="007D7C6D">
              <w:rPr>
                <w:rFonts w:cstheme="minorHAnsi"/>
                <w:sz w:val="24"/>
              </w:rPr>
              <w:t xml:space="preserve"> </w:t>
            </w:r>
            <w:r w:rsidR="003F1AE2" w:rsidRPr="007D7C6D">
              <w:rPr>
                <w:rFonts w:cstheme="minorHAnsi"/>
                <w:sz w:val="24"/>
                <w:u w:val="single"/>
              </w:rPr>
              <w:t>Round</w:t>
            </w:r>
            <w:r w:rsidR="003F1AE2" w:rsidRPr="007D7C6D">
              <w:rPr>
                <w:rFonts w:cstheme="minorHAnsi"/>
                <w:sz w:val="24"/>
              </w:rPr>
              <w:t xml:space="preserve"> the </w:t>
            </w:r>
            <w:r w:rsidR="003F1AE2" w:rsidRPr="007D7C6D">
              <w:rPr>
                <w:rFonts w:cstheme="minorHAnsi"/>
                <w:sz w:val="24"/>
                <w:u w:val="single"/>
              </w:rPr>
              <w:t>final answer</w:t>
            </w:r>
            <w:r w:rsidR="003F1AE2" w:rsidRPr="007D7C6D">
              <w:rPr>
                <w:rFonts w:cstheme="minorHAnsi"/>
                <w:sz w:val="24"/>
              </w:rPr>
              <w:t xml:space="preserve"> to </w:t>
            </w:r>
            <w:r w:rsidR="00D70CC1" w:rsidRPr="007D7C6D">
              <w:rPr>
                <w:rFonts w:cstheme="minorHAnsi"/>
                <w:sz w:val="24"/>
              </w:rPr>
              <w:t>the nearest</w:t>
            </w:r>
            <w:r w:rsidR="003F1AE2" w:rsidRPr="007D7C6D">
              <w:rPr>
                <w:rFonts w:cstheme="minorHAnsi"/>
                <w:sz w:val="24"/>
              </w:rPr>
              <w:t xml:space="preserve"> </w:t>
            </w:r>
            <w:r w:rsidR="003F1AE2" w:rsidRPr="007D7C6D">
              <w:rPr>
                <w:rFonts w:cstheme="minorHAnsi"/>
                <w:sz w:val="24"/>
                <w:u w:val="single"/>
              </w:rPr>
              <w:t>whole dollar</w:t>
            </w:r>
            <w:r w:rsidR="003F1AE2" w:rsidRPr="007D7C6D">
              <w:rPr>
                <w:rFonts w:cstheme="minorHAnsi"/>
                <w:sz w:val="24"/>
              </w:rPr>
              <w:t xml:space="preserve"> amount.</w:t>
            </w:r>
          </w:p>
        </w:tc>
      </w:tr>
      <w:tr w:rsidR="00AD6841" w:rsidRPr="007D7C6D" w14:paraId="5731BA47" w14:textId="77777777" w:rsidTr="002F0ACA">
        <w:trPr>
          <w:trHeight w:val="3888"/>
        </w:trPr>
        <w:tc>
          <w:tcPr>
            <w:tcW w:w="3975" w:type="dxa"/>
            <w:vAlign w:val="center"/>
          </w:tcPr>
          <w:p w14:paraId="3DA52A46" w14:textId="77777777" w:rsidR="008220C4" w:rsidRPr="007D7C6D" w:rsidRDefault="008220C4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What information has been given?</w:t>
            </w:r>
          </w:p>
        </w:tc>
        <w:tc>
          <w:tcPr>
            <w:tcW w:w="6010" w:type="dxa"/>
            <w:vAlign w:val="center"/>
          </w:tcPr>
          <w:p w14:paraId="0453A244" w14:textId="7DA6F301" w:rsidR="008220C4" w:rsidRPr="007D7C6D" w:rsidRDefault="008220C4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Initial </w:t>
            </w:r>
            <w:r w:rsidR="002D0C42" w:rsidRPr="007D7C6D">
              <w:rPr>
                <w:rFonts w:cstheme="minorHAnsi"/>
                <w:sz w:val="24"/>
              </w:rPr>
              <w:t>amount = $5</w:t>
            </w:r>
            <w:r w:rsidR="0014421F" w:rsidRPr="007D7C6D">
              <w:rPr>
                <w:rFonts w:cstheme="minorHAnsi"/>
                <w:sz w:val="24"/>
              </w:rPr>
              <w:t>,</w:t>
            </w:r>
            <w:r w:rsidR="002D0C42" w:rsidRPr="007D7C6D">
              <w:rPr>
                <w:rFonts w:cstheme="minorHAnsi"/>
                <w:sz w:val="24"/>
              </w:rPr>
              <w:t>000</w:t>
            </w:r>
          </w:p>
          <w:p w14:paraId="3554B024" w14:textId="0B7F11B4" w:rsidR="002D0C42" w:rsidRPr="007D7C6D" w:rsidRDefault="002D0C42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Final </w:t>
            </w:r>
            <w:r w:rsidR="008870F0" w:rsidRPr="007D7C6D">
              <w:rPr>
                <w:rFonts w:cstheme="minorHAnsi"/>
                <w:sz w:val="24"/>
              </w:rPr>
              <w:t xml:space="preserve">accumulated amount = </w:t>
            </w:r>
            <w:r w:rsidR="00562DE2" w:rsidRPr="007D7C6D">
              <w:rPr>
                <w:rFonts w:cstheme="minorHAnsi"/>
                <w:sz w:val="24"/>
              </w:rPr>
              <w:t>$5,</w:t>
            </w:r>
            <w:r w:rsidR="00D53B43" w:rsidRPr="007D7C6D">
              <w:rPr>
                <w:rFonts w:cstheme="minorHAnsi"/>
                <w:sz w:val="24"/>
              </w:rPr>
              <w:t>870.91</w:t>
            </w:r>
          </w:p>
          <w:p w14:paraId="0FAECF36" w14:textId="5D32F212" w:rsidR="001749BC" w:rsidRPr="007D7C6D" w:rsidRDefault="007C0623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The sum of the</w:t>
            </w:r>
            <w:r w:rsidR="001749BC" w:rsidRPr="007D7C6D">
              <w:rPr>
                <w:rFonts w:cstheme="minorHAnsi"/>
                <w:sz w:val="24"/>
              </w:rPr>
              <w:t xml:space="preserve"> initial</w:t>
            </w:r>
            <w:r w:rsidRPr="007D7C6D">
              <w:rPr>
                <w:rFonts w:cstheme="minorHAnsi"/>
                <w:sz w:val="24"/>
              </w:rPr>
              <w:t xml:space="preserve"> investment in account A and account B is equal to </w:t>
            </w:r>
            <w:r w:rsidR="001749BC" w:rsidRPr="007D7C6D">
              <w:rPr>
                <w:rFonts w:cstheme="minorHAnsi"/>
                <w:sz w:val="24"/>
              </w:rPr>
              <w:t>$5,000.</w:t>
            </w:r>
          </w:p>
          <w:p w14:paraId="5EF80081" w14:textId="4977B113" w:rsidR="00D60C95" w:rsidRPr="007D7C6D" w:rsidRDefault="001749BC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The sum of the accumulated values in account A and account B after </w:t>
            </w:r>
            <w:r w:rsidR="00D116BF" w:rsidRPr="007D7C6D">
              <w:rPr>
                <w:rFonts w:cstheme="minorHAnsi"/>
                <w:sz w:val="24"/>
              </w:rPr>
              <w:t>5 years is equal to $5,8</w:t>
            </w:r>
            <w:r w:rsidR="00D53B43" w:rsidRPr="007D7C6D">
              <w:rPr>
                <w:rFonts w:cstheme="minorHAnsi"/>
                <w:sz w:val="24"/>
              </w:rPr>
              <w:t>70.91</w:t>
            </w:r>
          </w:p>
          <w:p w14:paraId="1784AE39" w14:textId="06833C1E" w:rsidR="008220C4" w:rsidRPr="007D7C6D" w:rsidRDefault="00D114C3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A</w:t>
            </w:r>
            <w:r w:rsidR="00562DE2" w:rsidRPr="007D7C6D">
              <w:rPr>
                <w:rFonts w:cstheme="minorHAnsi"/>
                <w:sz w:val="24"/>
              </w:rPr>
              <w:t xml:space="preserve">ccount </w:t>
            </w:r>
            <w:r w:rsidRPr="007D7C6D">
              <w:rPr>
                <w:rFonts w:cstheme="minorHAnsi"/>
                <w:sz w:val="24"/>
              </w:rPr>
              <w:t>A i</w:t>
            </w:r>
            <w:r w:rsidR="00562DE2" w:rsidRPr="007D7C6D">
              <w:rPr>
                <w:rFonts w:cstheme="minorHAnsi"/>
                <w:sz w:val="24"/>
              </w:rPr>
              <w:t xml:space="preserve">nterest = </w:t>
            </w:r>
            <w:r w:rsidR="00C92816" w:rsidRPr="007D7C6D">
              <w:rPr>
                <w:rFonts w:cstheme="minorHAnsi"/>
                <w:sz w:val="24"/>
              </w:rPr>
              <w:t>4</w:t>
            </w:r>
            <w:r w:rsidR="00562DE2" w:rsidRPr="007D7C6D">
              <w:rPr>
                <w:rFonts w:cstheme="minorHAnsi"/>
                <w:sz w:val="24"/>
              </w:rPr>
              <w:t xml:space="preserve">% per year, compounded </w:t>
            </w:r>
            <w:r w:rsidR="00C92816" w:rsidRPr="007D7C6D">
              <w:rPr>
                <w:rFonts w:cstheme="minorHAnsi"/>
                <w:sz w:val="24"/>
              </w:rPr>
              <w:t>quarterly, so 4 times a year.</w:t>
            </w:r>
          </w:p>
          <w:p w14:paraId="0C49EE7F" w14:textId="1BFC4C91" w:rsidR="00562DE2" w:rsidRPr="007D7C6D" w:rsidRDefault="00D114C3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Account B</w:t>
            </w:r>
            <w:r w:rsidR="00562DE2" w:rsidRPr="007D7C6D">
              <w:rPr>
                <w:rFonts w:cstheme="minorHAnsi"/>
                <w:sz w:val="24"/>
              </w:rPr>
              <w:t xml:space="preserve"> interest = </w:t>
            </w:r>
            <w:r w:rsidR="006B7AF8" w:rsidRPr="007D7C6D">
              <w:rPr>
                <w:rFonts w:cstheme="minorHAnsi"/>
                <w:sz w:val="24"/>
              </w:rPr>
              <w:t>2</w:t>
            </w:r>
            <w:r w:rsidR="00562DE2" w:rsidRPr="007D7C6D">
              <w:rPr>
                <w:rFonts w:cstheme="minorHAnsi"/>
                <w:sz w:val="24"/>
              </w:rPr>
              <w:t>% per year, compounded continuously</w:t>
            </w:r>
          </w:p>
          <w:p w14:paraId="581C77EE" w14:textId="08C9567B" w:rsidR="002F0ACA" w:rsidRPr="007D7C6D" w:rsidRDefault="00D43CCF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Time invested = 5 years</w:t>
            </w:r>
          </w:p>
        </w:tc>
      </w:tr>
      <w:tr w:rsidR="00AD6841" w:rsidRPr="007D7C6D" w14:paraId="23AFFC6B" w14:textId="77777777" w:rsidTr="002F0ACA">
        <w:tc>
          <w:tcPr>
            <w:tcW w:w="3975" w:type="dxa"/>
            <w:vAlign w:val="center"/>
          </w:tcPr>
          <w:p w14:paraId="29C42750" w14:textId="77777777" w:rsidR="008220C4" w:rsidRPr="007D7C6D" w:rsidRDefault="008220C4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lastRenderedPageBreak/>
              <w:t>What information is missing?</w:t>
            </w:r>
          </w:p>
        </w:tc>
        <w:tc>
          <w:tcPr>
            <w:tcW w:w="6010" w:type="dxa"/>
            <w:vAlign w:val="center"/>
          </w:tcPr>
          <w:p w14:paraId="6524E2A8" w14:textId="372D09A5" w:rsidR="008220C4" w:rsidRPr="007D7C6D" w:rsidRDefault="00D43CCF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Amount invested in account A</w:t>
            </w:r>
          </w:p>
          <w:p w14:paraId="53CF8BE6" w14:textId="216AD4E5" w:rsidR="00D43CCF" w:rsidRPr="007D7C6D" w:rsidRDefault="00D43CCF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Amount invested in account B</w:t>
            </w:r>
          </w:p>
          <w:p w14:paraId="6522644A" w14:textId="42B25FC3" w:rsidR="008220C4" w:rsidRPr="007D7C6D" w:rsidRDefault="00E06164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Accumulated </w:t>
            </w:r>
            <w:r w:rsidR="00086090" w:rsidRPr="007D7C6D">
              <w:rPr>
                <w:rFonts w:cstheme="minorHAnsi"/>
                <w:sz w:val="24"/>
              </w:rPr>
              <w:t>value of</w:t>
            </w:r>
            <w:r w:rsidRPr="007D7C6D">
              <w:rPr>
                <w:rFonts w:cstheme="minorHAnsi"/>
                <w:sz w:val="24"/>
              </w:rPr>
              <w:t xml:space="preserve"> account A</w:t>
            </w:r>
          </w:p>
          <w:p w14:paraId="3F79188F" w14:textId="1A2B5E77" w:rsidR="00E06164" w:rsidRPr="007D7C6D" w:rsidRDefault="00E06164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Accumulated </w:t>
            </w:r>
            <w:r w:rsidR="00086090" w:rsidRPr="007D7C6D">
              <w:rPr>
                <w:rFonts w:cstheme="minorHAnsi"/>
                <w:sz w:val="24"/>
              </w:rPr>
              <w:t>value of</w:t>
            </w:r>
            <w:r w:rsidRPr="007D7C6D">
              <w:rPr>
                <w:rFonts w:cstheme="minorHAnsi"/>
                <w:sz w:val="24"/>
              </w:rPr>
              <w:t xml:space="preserve"> account B</w:t>
            </w:r>
          </w:p>
        </w:tc>
      </w:tr>
      <w:tr w:rsidR="00AD6841" w:rsidRPr="007D7C6D" w14:paraId="36E88D02" w14:textId="77777777" w:rsidTr="002F0ACA">
        <w:tc>
          <w:tcPr>
            <w:tcW w:w="3975" w:type="dxa"/>
            <w:vAlign w:val="center"/>
          </w:tcPr>
          <w:p w14:paraId="31735FE0" w14:textId="1A5ECBB4" w:rsidR="008220C4" w:rsidRPr="007D7C6D" w:rsidRDefault="008220C4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What </w:t>
            </w:r>
            <w:r w:rsidR="004C76B7" w:rsidRPr="007D7C6D">
              <w:rPr>
                <w:rFonts w:cstheme="minorHAnsi"/>
                <w:sz w:val="24"/>
              </w:rPr>
              <w:t>is the question asking for</w:t>
            </w:r>
            <w:r w:rsidRPr="007D7C6D">
              <w:rPr>
                <w:rFonts w:cstheme="minorHAnsi"/>
                <w:sz w:val="24"/>
              </w:rPr>
              <w:t>?</w:t>
            </w:r>
          </w:p>
        </w:tc>
        <w:tc>
          <w:tcPr>
            <w:tcW w:w="6010" w:type="dxa"/>
            <w:vAlign w:val="center"/>
          </w:tcPr>
          <w:p w14:paraId="09097369" w14:textId="77777777" w:rsidR="00E06164" w:rsidRPr="007D7C6D" w:rsidRDefault="00E06164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Amount invested in account A</w:t>
            </w:r>
          </w:p>
          <w:p w14:paraId="3F86F16C" w14:textId="7237C459" w:rsidR="008220C4" w:rsidRPr="007D7C6D" w:rsidRDefault="00E06164" w:rsidP="004C76B7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Amount invested in account B</w:t>
            </w:r>
          </w:p>
        </w:tc>
      </w:tr>
      <w:tr w:rsidR="002F0ACA" w:rsidRPr="007D7C6D" w14:paraId="08D3C09F" w14:textId="77777777" w:rsidTr="002F0ACA">
        <w:tc>
          <w:tcPr>
            <w:tcW w:w="3975" w:type="dxa"/>
            <w:vAlign w:val="center"/>
          </w:tcPr>
          <w:p w14:paraId="4272C751" w14:textId="5DE031F6" w:rsidR="002F0ACA" w:rsidRPr="007D7C6D" w:rsidRDefault="002F0ACA" w:rsidP="002F0ACA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Identify any relevant formulas</w:t>
            </w:r>
          </w:p>
        </w:tc>
        <w:tc>
          <w:tcPr>
            <w:tcW w:w="6010" w:type="dxa"/>
            <w:vAlign w:val="center"/>
          </w:tcPr>
          <w:p w14:paraId="7CE99C1B" w14:textId="77777777" w:rsidR="002F0ACA" w:rsidRDefault="002F0ACA" w:rsidP="002F0ACA">
            <w:pPr>
              <w:pStyle w:val="body"/>
              <w:spacing w:before="0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Monthly compounding: </w:t>
            </w:r>
            <m:oMath>
              <m:r>
                <w:rPr>
                  <w:rFonts w:ascii="Cambria Math" w:hAnsi="Cambria Math" w:cstheme="minorHAnsi"/>
                  <w:sz w:val="24"/>
                </w:rPr>
                <m:t>A=P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4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24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4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sz w:val="24"/>
                    </w:rPr>
                    <m:t>nt</m:t>
                  </m:r>
                </m:sup>
              </m:sSup>
            </m:oMath>
            <w:r w:rsidRPr="007D7C6D">
              <w:rPr>
                <w:rFonts w:cstheme="minorHAnsi"/>
                <w:sz w:val="24"/>
              </w:rPr>
              <w:t xml:space="preserve"> </w:t>
            </w:r>
          </w:p>
          <w:p w14:paraId="2916ADAC" w14:textId="77777777" w:rsidR="002F0ACA" w:rsidRDefault="002F0ACA" w:rsidP="002F0ACA">
            <w:pPr>
              <w:pStyle w:val="body"/>
              <w:spacing w:before="0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n = number of times per year</w:t>
            </w:r>
          </w:p>
          <w:p w14:paraId="66116EAE" w14:textId="77777777" w:rsidR="002F0ACA" w:rsidRDefault="002F0ACA" w:rsidP="002F0ACA">
            <w:pPr>
              <w:pStyle w:val="body"/>
              <w:spacing w:before="0"/>
              <w:ind w:left="0" w:firstLine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 = interest rate</w:t>
            </w:r>
          </w:p>
          <w:p w14:paraId="45D00930" w14:textId="77777777" w:rsidR="002F0ACA" w:rsidRPr="007D7C6D" w:rsidRDefault="002F0ACA" w:rsidP="002F0ACA">
            <w:pPr>
              <w:pStyle w:val="body"/>
              <w:spacing w:before="0"/>
              <w:ind w:left="0" w:firstLine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 = time</w:t>
            </w:r>
          </w:p>
          <w:p w14:paraId="48553B61" w14:textId="58FD5991" w:rsidR="002F0ACA" w:rsidRPr="007D7C6D" w:rsidRDefault="002F0ACA" w:rsidP="002F0ACA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Continuous compounding: </w:t>
            </w:r>
            <m:oMath>
              <m:r>
                <w:rPr>
                  <w:rFonts w:ascii="Cambria Math" w:hAnsi="Cambria Math" w:cstheme="minorHAnsi"/>
                  <w:sz w:val="24"/>
                </w:rPr>
                <m:t>A=P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</w:rPr>
                    <m:t>rt</m:t>
                  </m:r>
                </m:sup>
              </m:sSup>
            </m:oMath>
          </w:p>
        </w:tc>
      </w:tr>
    </w:tbl>
    <w:p w14:paraId="77EA8E43" w14:textId="77777777" w:rsidR="00D95D2C" w:rsidRDefault="00D95D2C" w:rsidP="00AB2280">
      <w:pPr>
        <w:pStyle w:val="Heading1"/>
        <w:rPr>
          <w:rFonts w:asciiTheme="minorHAnsi" w:hAnsiTheme="minorHAnsi" w:cstheme="minorHAnsi"/>
          <w:b/>
          <w:bCs w:val="0"/>
          <w:sz w:val="24"/>
          <w:szCs w:val="24"/>
        </w:rPr>
      </w:pPr>
    </w:p>
    <w:p w14:paraId="1C7938EB" w14:textId="55CB6B91" w:rsidR="008220C4" w:rsidRDefault="008220C4" w:rsidP="00AB2280">
      <w:pPr>
        <w:pStyle w:val="Heading1"/>
        <w:rPr>
          <w:rFonts w:asciiTheme="minorHAnsi" w:hAnsiTheme="minorHAnsi" w:cstheme="minorHAnsi"/>
          <w:b/>
          <w:bCs w:val="0"/>
          <w:sz w:val="24"/>
          <w:szCs w:val="24"/>
        </w:rPr>
      </w:pPr>
      <w:r w:rsidRPr="007D7C6D">
        <w:rPr>
          <w:rFonts w:asciiTheme="minorHAnsi" w:hAnsiTheme="minorHAnsi" w:cstheme="minorHAnsi"/>
          <w:b/>
          <w:bCs w:val="0"/>
          <w:sz w:val="24"/>
          <w:szCs w:val="24"/>
        </w:rPr>
        <w:t>Step 2: Name and Label information.</w:t>
      </w:r>
    </w:p>
    <w:p w14:paraId="3F96F5FD" w14:textId="77777777" w:rsidR="006C79AA" w:rsidRPr="006C79AA" w:rsidRDefault="006C79AA" w:rsidP="006C79AA"/>
    <w:tbl>
      <w:tblPr>
        <w:tblStyle w:val="TableGrid"/>
        <w:tblW w:w="0" w:type="auto"/>
        <w:tblInd w:w="2047" w:type="dxa"/>
        <w:tblLook w:val="04A0" w:firstRow="1" w:lastRow="0" w:firstColumn="1" w:lastColumn="0" w:noHBand="0" w:noVBand="1"/>
      </w:tblPr>
      <w:tblGrid>
        <w:gridCol w:w="2370"/>
        <w:gridCol w:w="2796"/>
        <w:gridCol w:w="1470"/>
      </w:tblGrid>
      <w:tr w:rsidR="00C0537D" w:rsidRPr="007D7C6D" w14:paraId="18E9FABB" w14:textId="5037F70C" w:rsidTr="000F74DE">
        <w:tc>
          <w:tcPr>
            <w:tcW w:w="0" w:type="auto"/>
            <w:vAlign w:val="center"/>
          </w:tcPr>
          <w:p w14:paraId="71894D7C" w14:textId="77777777" w:rsidR="00C0537D" w:rsidRPr="007D7C6D" w:rsidRDefault="00C0537D" w:rsidP="00AB2280">
            <w:pPr>
              <w:pStyle w:val="body"/>
              <w:ind w:left="-655" w:firstLine="655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7D7C6D">
              <w:rPr>
                <w:rFonts w:cstheme="minorHAnsi"/>
                <w:b/>
                <w:bCs w:val="0"/>
                <w:sz w:val="24"/>
              </w:rPr>
              <w:t>Knowns</w:t>
            </w:r>
          </w:p>
        </w:tc>
        <w:tc>
          <w:tcPr>
            <w:tcW w:w="0" w:type="auto"/>
            <w:vAlign w:val="center"/>
          </w:tcPr>
          <w:p w14:paraId="3B6E7E24" w14:textId="77777777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7D7C6D">
              <w:rPr>
                <w:rFonts w:cstheme="minorHAnsi"/>
                <w:b/>
                <w:bCs w:val="0"/>
                <w:sz w:val="24"/>
              </w:rPr>
              <w:t>Unknowns</w:t>
            </w:r>
          </w:p>
        </w:tc>
        <w:tc>
          <w:tcPr>
            <w:tcW w:w="1470" w:type="dxa"/>
          </w:tcPr>
          <w:p w14:paraId="0E0D76B5" w14:textId="1CB3F4B5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7D7C6D">
              <w:rPr>
                <w:rFonts w:cstheme="minorHAnsi"/>
                <w:b/>
                <w:bCs w:val="0"/>
                <w:sz w:val="24"/>
              </w:rPr>
              <w:t>Goal</w:t>
            </w:r>
          </w:p>
        </w:tc>
      </w:tr>
      <w:tr w:rsidR="00C0537D" w:rsidRPr="007D7C6D" w14:paraId="77BD509C" w14:textId="43F6E3CA" w:rsidTr="000F74DE">
        <w:tc>
          <w:tcPr>
            <w:tcW w:w="0" w:type="auto"/>
            <w:vAlign w:val="center"/>
          </w:tcPr>
          <w:p w14:paraId="63448EA1" w14:textId="239FFB4A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Initial </w:t>
            </w:r>
            <m:oMath>
              <m:r>
                <w:rPr>
                  <w:rFonts w:ascii="Cambria Math" w:hAnsi="Cambria Math" w:cstheme="minorHAnsi"/>
                  <w:sz w:val="24"/>
                </w:rPr>
                <m:t>=$5,000</m:t>
              </m:r>
            </m:oMath>
          </w:p>
        </w:tc>
        <w:tc>
          <w:tcPr>
            <w:tcW w:w="0" w:type="auto"/>
            <w:vAlign w:val="center"/>
          </w:tcPr>
          <w:p w14:paraId="5820A741" w14:textId="71C73144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Initial investment A </w:t>
            </w:r>
            <m:oMath>
              <m:r>
                <w:rPr>
                  <w:rFonts w:ascii="Cambria Math" w:hAnsi="Cambria Math" w:cstheme="minorHAnsi"/>
                  <w:sz w:val="24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</w:rPr>
                    <m:t>A</m:t>
                  </m:r>
                </m:sub>
              </m:sSub>
            </m:oMath>
          </w:p>
        </w:tc>
        <w:tc>
          <w:tcPr>
            <w:tcW w:w="1470" w:type="dxa"/>
          </w:tcPr>
          <w:p w14:paraId="718DA13C" w14:textId="52A1405B" w:rsidR="00C0537D" w:rsidRPr="007D7C6D" w:rsidRDefault="0083784C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A</m:t>
                    </m:r>
                  </m:sub>
                </m:sSub>
              </m:oMath>
            </m:oMathPara>
          </w:p>
        </w:tc>
      </w:tr>
      <w:tr w:rsidR="00C0537D" w:rsidRPr="007D7C6D" w14:paraId="2DC03E10" w14:textId="0D1DA065" w:rsidTr="000F74DE">
        <w:tc>
          <w:tcPr>
            <w:tcW w:w="0" w:type="auto"/>
            <w:vAlign w:val="center"/>
          </w:tcPr>
          <w:p w14:paraId="34CA755F" w14:textId="3AC790DC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Final </w:t>
            </w:r>
            <m:oMath>
              <m:r>
                <w:rPr>
                  <w:rFonts w:ascii="Cambria Math" w:hAnsi="Cambria Math" w:cstheme="minorHAnsi"/>
                  <w:sz w:val="24"/>
                </w:rPr>
                <m:t>=$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</w:rPr>
                <m:t>5,870.91</m:t>
              </m:r>
            </m:oMath>
          </w:p>
        </w:tc>
        <w:tc>
          <w:tcPr>
            <w:tcW w:w="0" w:type="auto"/>
            <w:vAlign w:val="center"/>
          </w:tcPr>
          <w:p w14:paraId="56058B5C" w14:textId="72872407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Initial investment B </w:t>
            </w:r>
            <m:oMath>
              <m:r>
                <w:rPr>
                  <w:rFonts w:ascii="Cambria Math" w:hAnsi="Cambria Math" w:cstheme="minorHAnsi"/>
                  <w:sz w:val="24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</w:rPr>
                    <m:t>B</m:t>
                  </m:r>
                </m:sub>
              </m:sSub>
            </m:oMath>
          </w:p>
        </w:tc>
        <w:tc>
          <w:tcPr>
            <w:tcW w:w="1470" w:type="dxa"/>
          </w:tcPr>
          <w:p w14:paraId="449EF75E" w14:textId="30B5C891" w:rsidR="00C0537D" w:rsidRPr="007D7C6D" w:rsidRDefault="0083784C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B</m:t>
                    </m:r>
                  </m:sub>
                </m:sSub>
              </m:oMath>
            </m:oMathPara>
          </w:p>
        </w:tc>
      </w:tr>
      <w:tr w:rsidR="00C0537D" w:rsidRPr="007D7C6D" w14:paraId="7E837A22" w14:textId="7BCFA5AE" w:rsidTr="000F74DE">
        <w:tc>
          <w:tcPr>
            <w:tcW w:w="0" w:type="auto"/>
            <w:vAlign w:val="center"/>
          </w:tcPr>
          <w:p w14:paraId="4319A608" w14:textId="0C35699B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Time </w:t>
            </w:r>
            <m:oMath>
              <m:r>
                <w:rPr>
                  <w:rFonts w:ascii="Cambria Math" w:hAnsi="Cambria Math" w:cstheme="minorHAnsi"/>
                  <w:sz w:val="24"/>
                </w:rPr>
                <m:t xml:space="preserve">=5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</w:rPr>
                <m:t>years</m:t>
              </m:r>
            </m:oMath>
          </w:p>
        </w:tc>
        <w:tc>
          <w:tcPr>
            <w:tcW w:w="0" w:type="auto"/>
            <w:vAlign w:val="center"/>
          </w:tcPr>
          <w:p w14:paraId="4A035FEA" w14:textId="2C56045B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Accumulated A </w:t>
            </w:r>
            <m:oMath>
              <m:r>
                <w:rPr>
                  <w:rFonts w:ascii="Cambria Math" w:hAnsi="Cambria Math" w:cstheme="minorHAnsi"/>
                  <w:sz w:val="24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</w:rPr>
                    <m:t>A</m:t>
                  </m:r>
                </m:sub>
              </m:sSub>
            </m:oMath>
          </w:p>
        </w:tc>
        <w:tc>
          <w:tcPr>
            <w:tcW w:w="1470" w:type="dxa"/>
          </w:tcPr>
          <w:p w14:paraId="68140AB5" w14:textId="77777777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</w:p>
        </w:tc>
      </w:tr>
      <w:tr w:rsidR="00C0537D" w:rsidRPr="007D7C6D" w14:paraId="4F5409D5" w14:textId="20B2DC99" w:rsidTr="000F74DE">
        <w:tc>
          <w:tcPr>
            <w:tcW w:w="0" w:type="auto"/>
            <w:vAlign w:val="center"/>
          </w:tcPr>
          <w:p w14:paraId="14F15A4C" w14:textId="1AAD458A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Rate A </w:t>
            </w:r>
            <m:oMath>
              <m:r>
                <w:rPr>
                  <w:rFonts w:ascii="Cambria Math" w:hAnsi="Cambria Math" w:cstheme="minorHAnsi"/>
                  <w:sz w:val="24"/>
                </w:rPr>
                <m:t>=4%=0.04</m:t>
              </m:r>
            </m:oMath>
          </w:p>
        </w:tc>
        <w:tc>
          <w:tcPr>
            <w:tcW w:w="0" w:type="auto"/>
            <w:vAlign w:val="center"/>
          </w:tcPr>
          <w:p w14:paraId="0A21D77A" w14:textId="2599B146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Accumulated B </w:t>
            </w:r>
            <m:oMath>
              <m:r>
                <w:rPr>
                  <w:rFonts w:ascii="Cambria Math" w:hAnsi="Cambria Math" w:cstheme="minorHAnsi"/>
                  <w:sz w:val="24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</w:rPr>
                    <m:t>B</m:t>
                  </m:r>
                </m:sub>
              </m:sSub>
            </m:oMath>
          </w:p>
        </w:tc>
        <w:tc>
          <w:tcPr>
            <w:tcW w:w="1470" w:type="dxa"/>
          </w:tcPr>
          <w:p w14:paraId="08C58A70" w14:textId="77777777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</w:p>
        </w:tc>
      </w:tr>
      <w:tr w:rsidR="00C0537D" w:rsidRPr="007D7C6D" w14:paraId="0471EA40" w14:textId="5C2ABDCB" w:rsidTr="000F74DE">
        <w:tc>
          <w:tcPr>
            <w:tcW w:w="0" w:type="auto"/>
            <w:vAlign w:val="center"/>
          </w:tcPr>
          <w:p w14:paraId="3E539AFA" w14:textId="28D93340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Rate B </w:t>
            </w:r>
            <m:oMath>
              <m:r>
                <w:rPr>
                  <w:rFonts w:ascii="Cambria Math" w:hAnsi="Cambria Math" w:cstheme="minorHAnsi"/>
                  <w:sz w:val="24"/>
                </w:rPr>
                <m:t>=2%=0.02</m:t>
              </m:r>
            </m:oMath>
          </w:p>
        </w:tc>
        <w:tc>
          <w:tcPr>
            <w:tcW w:w="0" w:type="auto"/>
            <w:vAlign w:val="center"/>
          </w:tcPr>
          <w:p w14:paraId="286D4EB9" w14:textId="334890BD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470" w:type="dxa"/>
          </w:tcPr>
          <w:p w14:paraId="6EC00F07" w14:textId="77777777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</w:p>
        </w:tc>
      </w:tr>
      <w:tr w:rsidR="00C0537D" w:rsidRPr="007D7C6D" w14:paraId="771ECA39" w14:textId="340A9C33" w:rsidTr="000F74DE">
        <w:tc>
          <w:tcPr>
            <w:tcW w:w="0" w:type="auto"/>
            <w:vAlign w:val="center"/>
          </w:tcPr>
          <w:p w14:paraId="53ACBE8B" w14:textId="696E4971" w:rsidR="00C0537D" w:rsidRPr="007D7C6D" w:rsidRDefault="008A327F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</w:rPr>
                  <m:t>n</m:t>
                </m:r>
                <m:r>
                  <w:rPr>
                    <w:rFonts w:ascii="Cambria Math" w:hAnsi="Cambria Math" w:cstheme="minorHAnsi"/>
                    <w:sz w:val="24"/>
                  </w:rPr>
                  <m:t>=4</m:t>
                </m:r>
              </m:oMath>
            </m:oMathPara>
          </w:p>
        </w:tc>
        <w:tc>
          <w:tcPr>
            <w:tcW w:w="0" w:type="auto"/>
            <w:vAlign w:val="center"/>
          </w:tcPr>
          <w:p w14:paraId="2516CF63" w14:textId="33A79FA8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470" w:type="dxa"/>
          </w:tcPr>
          <w:p w14:paraId="161721FA" w14:textId="77777777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</w:p>
        </w:tc>
      </w:tr>
    </w:tbl>
    <w:p w14:paraId="304FF2CB" w14:textId="77777777" w:rsidR="006C79AA" w:rsidRDefault="006C79AA" w:rsidP="00AB2280">
      <w:pPr>
        <w:pStyle w:val="Heading1"/>
        <w:rPr>
          <w:rFonts w:asciiTheme="minorHAnsi" w:hAnsiTheme="minorHAnsi" w:cstheme="minorHAnsi"/>
          <w:b/>
          <w:bCs w:val="0"/>
          <w:sz w:val="24"/>
          <w:szCs w:val="24"/>
        </w:rPr>
      </w:pPr>
    </w:p>
    <w:p w14:paraId="3432DA82" w14:textId="1D67C07B" w:rsidR="008220C4" w:rsidRDefault="008220C4" w:rsidP="00AB2280">
      <w:pPr>
        <w:pStyle w:val="Heading1"/>
        <w:rPr>
          <w:rFonts w:asciiTheme="minorHAnsi" w:hAnsiTheme="minorHAnsi" w:cstheme="minorHAnsi"/>
          <w:b/>
          <w:bCs w:val="0"/>
          <w:sz w:val="24"/>
          <w:szCs w:val="24"/>
        </w:rPr>
      </w:pPr>
      <w:r w:rsidRPr="007D7C6D">
        <w:rPr>
          <w:rFonts w:asciiTheme="minorHAnsi" w:hAnsiTheme="minorHAnsi" w:cstheme="minorHAnsi"/>
          <w:b/>
          <w:bCs w:val="0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53A66E23" wp14:editId="32DC0A22">
                <wp:simplePos x="0" y="0"/>
                <wp:positionH relativeFrom="column">
                  <wp:posOffset>884555</wp:posOffset>
                </wp:positionH>
                <wp:positionV relativeFrom="paragraph">
                  <wp:posOffset>697865</wp:posOffset>
                </wp:positionV>
                <wp:extent cx="14035" cy="34600"/>
                <wp:effectExtent l="38100" t="38100" r="43180" b="41910"/>
                <wp:wrapNone/>
                <wp:docPr id="976026595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14035" cy="3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7045DD" id="Ink 88" o:spid="_x0000_s1026" type="#_x0000_t75" style="position:absolute;margin-left:69.15pt;margin-top:54.45pt;width:2.1pt;height:3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">
                <v:imagedata r:id="rId17" o:title=""/>
              </v:shape>
            </w:pict>
          </mc:Fallback>
        </mc:AlternateContent>
      </w:r>
      <w:r w:rsidRPr="007D7C6D">
        <w:rPr>
          <w:rFonts w:asciiTheme="minorHAnsi" w:hAnsiTheme="minorHAnsi" w:cstheme="minorHAnsi"/>
          <w:b/>
          <w:bCs w:val="0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E7D96E3" wp14:editId="731268D0">
                <wp:simplePos x="0" y="0"/>
                <wp:positionH relativeFrom="column">
                  <wp:posOffset>7970220</wp:posOffset>
                </wp:positionH>
                <wp:positionV relativeFrom="paragraph">
                  <wp:posOffset>69083</wp:posOffset>
                </wp:positionV>
                <wp:extent cx="86760" cy="72000"/>
                <wp:effectExtent l="57150" t="57150" r="46990" b="61595"/>
                <wp:wrapNone/>
                <wp:docPr id="1922320007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86760" cy="7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D45096" id="Ink 63" o:spid="_x0000_s1026" type="#_x0000_t75" style="position:absolute;margin-left:626.2pt;margin-top:4.05pt;width:9.7pt;height: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">
                <v:imagedata r:id="rId19" o:title=""/>
              </v:shape>
            </w:pict>
          </mc:Fallback>
        </mc:AlternateContent>
      </w:r>
      <w:r w:rsidRPr="007D7C6D">
        <w:rPr>
          <w:rFonts w:asciiTheme="minorHAnsi" w:hAnsiTheme="minorHAnsi" w:cstheme="minorHAnsi"/>
          <w:b/>
          <w:bCs w:val="0"/>
          <w:sz w:val="24"/>
          <w:szCs w:val="24"/>
        </w:rPr>
        <w:t>Step 3: Describe and Translate</w:t>
      </w:r>
    </w:p>
    <w:p w14:paraId="692C37CA" w14:textId="77777777" w:rsidR="006C79AA" w:rsidRPr="006C79AA" w:rsidRDefault="006C79AA" w:rsidP="006C79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2965"/>
      </w:tblGrid>
      <w:tr w:rsidR="005E5CB0" w:rsidRPr="007D7C6D" w14:paraId="114749B4" w14:textId="77777777" w:rsidTr="000F74DE">
        <w:tc>
          <w:tcPr>
            <w:tcW w:w="7285" w:type="dxa"/>
            <w:vAlign w:val="center"/>
          </w:tcPr>
          <w:p w14:paraId="61F44900" w14:textId="66E3AE74" w:rsidR="005E5CB0" w:rsidRPr="007D7C6D" w:rsidRDefault="005F37FE" w:rsidP="00AB2280">
            <w:pPr>
              <w:pStyle w:val="body"/>
              <w:ind w:left="0" w:firstLine="0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7D7C6D">
              <w:rPr>
                <w:rFonts w:cstheme="minorHAnsi"/>
                <w:b/>
                <w:bCs w:val="0"/>
                <w:sz w:val="24"/>
              </w:rPr>
              <w:t>Describe</w:t>
            </w:r>
          </w:p>
        </w:tc>
        <w:tc>
          <w:tcPr>
            <w:tcW w:w="2965" w:type="dxa"/>
            <w:vAlign w:val="center"/>
          </w:tcPr>
          <w:p w14:paraId="73A1625C" w14:textId="2EAF42DC" w:rsidR="005E5CB0" w:rsidRPr="007D7C6D" w:rsidRDefault="005F37FE" w:rsidP="00AB2280">
            <w:pPr>
              <w:pStyle w:val="body"/>
              <w:ind w:left="0" w:firstLine="0"/>
              <w:jc w:val="center"/>
              <w:rPr>
                <w:rFonts w:eastAsia="MS Mincho" w:cstheme="minorHAnsi"/>
                <w:b/>
                <w:bCs w:val="0"/>
                <w:sz w:val="24"/>
              </w:rPr>
            </w:pPr>
            <w:r w:rsidRPr="007D7C6D">
              <w:rPr>
                <w:rFonts w:eastAsia="MS Mincho" w:cstheme="minorHAnsi"/>
                <w:b/>
                <w:bCs w:val="0"/>
                <w:sz w:val="24"/>
              </w:rPr>
              <w:t>Translate</w:t>
            </w:r>
          </w:p>
        </w:tc>
      </w:tr>
      <w:tr w:rsidR="000A2824" w:rsidRPr="007D7C6D" w14:paraId="49785516" w14:textId="77777777" w:rsidTr="000F74DE">
        <w:tc>
          <w:tcPr>
            <w:tcW w:w="7285" w:type="dxa"/>
          </w:tcPr>
          <w:p w14:paraId="68305571" w14:textId="143EE660" w:rsidR="000A2824" w:rsidRPr="007D7C6D" w:rsidRDefault="000A2824" w:rsidP="00AB2280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The initial investment of $5,000 dollars is split into account A and account B.</w:t>
            </w:r>
          </w:p>
        </w:tc>
        <w:tc>
          <w:tcPr>
            <w:tcW w:w="2965" w:type="dxa"/>
            <w:vAlign w:val="center"/>
          </w:tcPr>
          <w:p w14:paraId="214AB116" w14:textId="179D1E8A" w:rsidR="000A2824" w:rsidRPr="007D7C6D" w:rsidRDefault="0083784C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A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B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</w:rPr>
                  <m:t>=$5,000</m:t>
                </m:r>
              </m:oMath>
            </m:oMathPara>
          </w:p>
        </w:tc>
      </w:tr>
      <w:tr w:rsidR="000A2824" w:rsidRPr="007D7C6D" w14:paraId="63748143" w14:textId="77777777" w:rsidTr="000F74DE">
        <w:tc>
          <w:tcPr>
            <w:tcW w:w="7285" w:type="dxa"/>
          </w:tcPr>
          <w:p w14:paraId="2864FA65" w14:textId="11EF4BA2" w:rsidR="000A2824" w:rsidRPr="007D7C6D" w:rsidRDefault="000A2824" w:rsidP="00AB2280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The accumulated amount of $5,8</w:t>
            </w:r>
            <w:r w:rsidR="00D53B43" w:rsidRPr="007D7C6D">
              <w:rPr>
                <w:rFonts w:cstheme="minorHAnsi"/>
                <w:sz w:val="24"/>
              </w:rPr>
              <w:t>70.91</w:t>
            </w:r>
            <w:r w:rsidRPr="007D7C6D">
              <w:rPr>
                <w:rFonts w:cstheme="minorHAnsi"/>
                <w:sz w:val="24"/>
              </w:rPr>
              <w:t xml:space="preserve"> dollars is the sum of the accumulated amount in account A and account B.</w:t>
            </w:r>
          </w:p>
        </w:tc>
        <w:tc>
          <w:tcPr>
            <w:tcW w:w="2965" w:type="dxa"/>
            <w:vAlign w:val="center"/>
          </w:tcPr>
          <w:p w14:paraId="44E6C085" w14:textId="5612BCED" w:rsidR="000A2824" w:rsidRPr="007D7C6D" w:rsidRDefault="0083784C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A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B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</w:rPr>
                  <m:t>$5,870.91</m:t>
                </m:r>
              </m:oMath>
            </m:oMathPara>
          </w:p>
        </w:tc>
      </w:tr>
      <w:tr w:rsidR="000A2824" w:rsidRPr="007D7C6D" w14:paraId="3B5E51BA" w14:textId="77777777" w:rsidTr="000F74DE">
        <w:tc>
          <w:tcPr>
            <w:tcW w:w="7285" w:type="dxa"/>
          </w:tcPr>
          <w:p w14:paraId="078FC41B" w14:textId="777164E1" w:rsidR="000A2824" w:rsidRPr="007D7C6D" w:rsidRDefault="0015288D" w:rsidP="00AB2280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The monthly compounding formula, </w:t>
            </w:r>
            <m:oMath>
              <m:r>
                <w:rPr>
                  <w:rFonts w:ascii="Cambria Math" w:hAnsi="Cambria Math" w:cstheme="minorHAnsi"/>
                  <w:sz w:val="24"/>
                </w:rPr>
                <m:t>A=P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4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24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4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sz w:val="24"/>
                    </w:rPr>
                    <m:t>nt</m:t>
                  </m:r>
                </m:sup>
              </m:sSup>
            </m:oMath>
            <w:r w:rsidRPr="007D7C6D">
              <w:rPr>
                <w:rFonts w:cstheme="minorHAnsi"/>
                <w:sz w:val="24"/>
              </w:rPr>
              <w:t>, tells us the accumulated value in account A</w:t>
            </w:r>
            <w:r w:rsidR="00625696" w:rsidRPr="007D7C6D">
              <w:rPr>
                <w:rFonts w:cstheme="minorHAnsi"/>
                <w:sz w:val="24"/>
                <w:vertAlign w:val="subscript"/>
              </w:rPr>
              <w:t>,</w:t>
            </w:r>
            <w:r w:rsidR="00625696" w:rsidRPr="007D7C6D">
              <w:rPr>
                <w:rFonts w:cstheme="minorHAnsi"/>
                <w:sz w:val="24"/>
              </w:rPr>
              <w:t xml:space="preserve"> with an initial investment</w:t>
            </w:r>
            <w:r w:rsidR="00F32D54" w:rsidRPr="007D7C6D">
              <w:rPr>
                <w:rFonts w:cstheme="minorHAnsi"/>
                <w:sz w:val="24"/>
              </w:rPr>
              <w:t>, P</w:t>
            </w:r>
            <w:r w:rsidR="00DE5FE1" w:rsidRPr="007D7C6D">
              <w:rPr>
                <w:rFonts w:cstheme="minorHAnsi"/>
                <w:sz w:val="24"/>
                <w:vertAlign w:val="subscript"/>
              </w:rPr>
              <w:t>A</w:t>
            </w:r>
            <w:r w:rsidR="00567E3E" w:rsidRPr="007D7C6D">
              <w:rPr>
                <w:rFonts w:cstheme="minorHAnsi"/>
                <w:sz w:val="24"/>
              </w:rPr>
              <w:t xml:space="preserve">, a rate of </w:t>
            </w:r>
            <w:r w:rsidR="00981D0E">
              <w:rPr>
                <w:rFonts w:cstheme="minorHAnsi"/>
                <w:sz w:val="24"/>
              </w:rPr>
              <w:t>4</w:t>
            </w:r>
            <w:r w:rsidR="00CE3DC4" w:rsidRPr="007D7C6D">
              <w:rPr>
                <w:rFonts w:cstheme="minorHAnsi"/>
                <w:sz w:val="24"/>
              </w:rPr>
              <w:t>%</w:t>
            </w:r>
            <w:r w:rsidR="00567E3E" w:rsidRPr="007D7C6D">
              <w:rPr>
                <w:rFonts w:cstheme="minorHAnsi"/>
                <w:sz w:val="24"/>
              </w:rPr>
              <w:t xml:space="preserve">, </w:t>
            </w:r>
            <w:r w:rsidR="00CE3DC4" w:rsidRPr="007D7C6D">
              <w:rPr>
                <w:rFonts w:cstheme="minorHAnsi"/>
                <w:sz w:val="24"/>
              </w:rPr>
              <w:t xml:space="preserve">compounded </w:t>
            </w:r>
            <w:r w:rsidR="00981D0E">
              <w:rPr>
                <w:rFonts w:cstheme="minorHAnsi"/>
                <w:sz w:val="24"/>
              </w:rPr>
              <w:t>4</w:t>
            </w:r>
            <w:r w:rsidR="00CE3DC4" w:rsidRPr="007D7C6D">
              <w:rPr>
                <w:rFonts w:cstheme="minorHAnsi"/>
                <w:sz w:val="24"/>
              </w:rPr>
              <w:t xml:space="preserve"> times a year, </w:t>
            </w:r>
            <w:r w:rsidR="0046362B" w:rsidRPr="007D7C6D">
              <w:rPr>
                <w:rFonts w:cstheme="minorHAnsi"/>
                <w:sz w:val="24"/>
              </w:rPr>
              <w:t>for 5 years</w:t>
            </w:r>
            <w:r w:rsidR="00F32D54" w:rsidRPr="007D7C6D">
              <w:rPr>
                <w:rFonts w:cstheme="minorHAnsi"/>
                <w:sz w:val="24"/>
              </w:rPr>
              <w:t>.</w:t>
            </w:r>
          </w:p>
        </w:tc>
        <w:tc>
          <w:tcPr>
            <w:tcW w:w="2965" w:type="dxa"/>
            <w:vAlign w:val="center"/>
          </w:tcPr>
          <w:p w14:paraId="051ADAAC" w14:textId="77777777" w:rsidR="009B3FAA" w:rsidRPr="00981D0E" w:rsidRDefault="0083784C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A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A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</w:rPr>
                              <m:t>0.04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sz w:val="24"/>
                      </w:rPr>
                      <m:t>4 ∙ 5</m:t>
                    </m:r>
                  </m:sup>
                </m:sSup>
              </m:oMath>
            </m:oMathPara>
          </w:p>
          <w:p w14:paraId="3162EE57" w14:textId="0676A886" w:rsidR="00981D0E" w:rsidRPr="007D7C6D" w:rsidRDefault="0083784C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=P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A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1.01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sz w:val="24"/>
                      </w:rPr>
                      <m:t>20</m:t>
                    </m:r>
                  </m:sup>
                </m:sSup>
              </m:oMath>
            </m:oMathPara>
          </w:p>
        </w:tc>
      </w:tr>
      <w:tr w:rsidR="009B3FAA" w:rsidRPr="007D7C6D" w14:paraId="619F5E10" w14:textId="77777777" w:rsidTr="000F74DE">
        <w:tc>
          <w:tcPr>
            <w:tcW w:w="7285" w:type="dxa"/>
          </w:tcPr>
          <w:p w14:paraId="34781D71" w14:textId="0DB496D6" w:rsidR="009B3FAA" w:rsidRPr="007D7C6D" w:rsidRDefault="009B3FAA" w:rsidP="00AB2280">
            <w:pPr>
              <w:pStyle w:val="body"/>
              <w:ind w:left="0" w:firstLine="0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Th</w:t>
            </w:r>
            <w:r w:rsidR="00275246" w:rsidRPr="007D7C6D">
              <w:rPr>
                <w:rFonts w:cstheme="minorHAnsi"/>
                <w:sz w:val="24"/>
              </w:rPr>
              <w:t xml:space="preserve">e continuous compounding formula, </w:t>
            </w:r>
            <m:oMath>
              <m:r>
                <w:rPr>
                  <w:rFonts w:ascii="Cambria Math" w:hAnsi="Cambria Math" w:cstheme="minorHAnsi"/>
                  <w:sz w:val="24"/>
                </w:rPr>
                <m:t>A=P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</w:rPr>
                    <m:t>rt</m:t>
                  </m:r>
                </m:sup>
              </m:sSup>
            </m:oMath>
            <w:r w:rsidR="00275246" w:rsidRPr="007D7C6D">
              <w:rPr>
                <w:rFonts w:cstheme="minorHAnsi"/>
                <w:sz w:val="24"/>
              </w:rPr>
              <w:t xml:space="preserve">, tells </w:t>
            </w:r>
            <w:proofErr w:type="gramStart"/>
            <w:r w:rsidR="00275246" w:rsidRPr="007D7C6D">
              <w:rPr>
                <w:rFonts w:cstheme="minorHAnsi"/>
                <w:sz w:val="24"/>
              </w:rPr>
              <w:t>us</w:t>
            </w:r>
            <w:proofErr w:type="gramEnd"/>
            <w:r w:rsidR="00275246" w:rsidRPr="007D7C6D">
              <w:rPr>
                <w:rFonts w:cstheme="minorHAnsi"/>
                <w:sz w:val="24"/>
              </w:rPr>
              <w:t xml:space="preserve"> the accumulated value in a</w:t>
            </w:r>
            <w:r w:rsidR="00DE5FE1" w:rsidRPr="007D7C6D">
              <w:rPr>
                <w:rFonts w:cstheme="minorHAnsi"/>
                <w:sz w:val="24"/>
              </w:rPr>
              <w:t>c</w:t>
            </w:r>
            <w:r w:rsidR="00275246" w:rsidRPr="007D7C6D">
              <w:rPr>
                <w:rFonts w:cstheme="minorHAnsi"/>
                <w:sz w:val="24"/>
              </w:rPr>
              <w:t xml:space="preserve">count B with an </w:t>
            </w:r>
            <w:r w:rsidR="00DE5FE1" w:rsidRPr="007D7C6D">
              <w:rPr>
                <w:rFonts w:cstheme="minorHAnsi"/>
                <w:sz w:val="24"/>
              </w:rPr>
              <w:t>initial investment, P</w:t>
            </w:r>
            <w:r w:rsidR="00DE5FE1" w:rsidRPr="007D7C6D">
              <w:rPr>
                <w:rFonts w:cstheme="minorHAnsi"/>
                <w:sz w:val="24"/>
                <w:vertAlign w:val="subscript"/>
              </w:rPr>
              <w:t xml:space="preserve">B, </w:t>
            </w:r>
            <w:r w:rsidR="00DE5FE1" w:rsidRPr="007D7C6D">
              <w:rPr>
                <w:rFonts w:cstheme="minorHAnsi"/>
                <w:sz w:val="24"/>
              </w:rPr>
              <w:t xml:space="preserve">a rate of </w:t>
            </w:r>
            <w:r w:rsidR="00D80058">
              <w:rPr>
                <w:rFonts w:cstheme="minorHAnsi"/>
                <w:sz w:val="24"/>
              </w:rPr>
              <w:t>2</w:t>
            </w:r>
            <w:r w:rsidR="00DE5FE1" w:rsidRPr="007D7C6D">
              <w:rPr>
                <w:rFonts w:cstheme="minorHAnsi"/>
                <w:sz w:val="24"/>
              </w:rPr>
              <w:t xml:space="preserve">%, </w:t>
            </w:r>
            <w:r w:rsidR="001F3E00" w:rsidRPr="007D7C6D">
              <w:rPr>
                <w:rFonts w:cstheme="minorHAnsi"/>
                <w:sz w:val="24"/>
              </w:rPr>
              <w:t>compounded continuously for 5 years.</w:t>
            </w:r>
          </w:p>
        </w:tc>
        <w:tc>
          <w:tcPr>
            <w:tcW w:w="2965" w:type="dxa"/>
            <w:vAlign w:val="center"/>
          </w:tcPr>
          <w:p w14:paraId="59FCD345" w14:textId="77777777" w:rsidR="009B3FAA" w:rsidRPr="00F06EB2" w:rsidRDefault="0083784C" w:rsidP="00AB2280">
            <w:pPr>
              <w:pStyle w:val="body"/>
              <w:ind w:left="0" w:firstLine="0"/>
              <w:jc w:val="center"/>
              <w:rPr>
                <w:rFonts w:eastAsia="MS Mincho" w:cstheme="minorHAnsi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B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B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</w:rPr>
                      <m:t>0.02∙5</m:t>
                    </m:r>
                  </m:sup>
                </m:sSup>
              </m:oMath>
            </m:oMathPara>
          </w:p>
          <w:p w14:paraId="7F0E45F9" w14:textId="076A083F" w:rsidR="00F06EB2" w:rsidRPr="007D7C6D" w:rsidRDefault="00F06EB2" w:rsidP="00AB2280">
            <w:pPr>
              <w:pStyle w:val="body"/>
              <w:ind w:left="0" w:firstLine="0"/>
              <w:jc w:val="center"/>
              <w:rPr>
                <w:rFonts w:eastAsia="MS Mincho" w:cstheme="minorHAnsi"/>
                <w:sz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B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</w:rPr>
                      <m:t>0.1</m:t>
                    </m:r>
                  </m:sup>
                </m:sSup>
              </m:oMath>
            </m:oMathPara>
          </w:p>
        </w:tc>
      </w:tr>
    </w:tbl>
    <w:p w14:paraId="7045E049" w14:textId="77777777" w:rsidR="0032310B" w:rsidRDefault="0032310B" w:rsidP="0032310B">
      <w:pPr>
        <w:tabs>
          <w:tab w:val="left" w:pos="3309"/>
        </w:tabs>
        <w:spacing w:before="0" w:after="0"/>
        <w:ind w:left="0" w:right="0"/>
        <w:rPr>
          <w:rFonts w:cstheme="minorHAnsi"/>
          <w:b w:val="0"/>
          <w:bCs/>
          <w:sz w:val="24"/>
        </w:rPr>
        <w:sectPr w:rsidR="0032310B" w:rsidSect="00EB04CB">
          <w:footerReference w:type="default" r:id="rId106"/>
          <w:footerReference w:type="first" r:id="rId107"/>
          <w:pgSz w:w="12240" w:h="15840" w:code="1"/>
          <w:pgMar w:top="477" w:right="1080" w:bottom="360" w:left="900" w:header="709" w:footer="284" w:gutter="0"/>
          <w:cols w:space="708"/>
          <w:titlePg/>
          <w:docGrid w:linePitch="360"/>
        </w:sectPr>
      </w:pPr>
    </w:p>
    <w:p w14:paraId="68E360E9" w14:textId="6D6FC136" w:rsidR="008220C4" w:rsidRPr="0032310B" w:rsidRDefault="008220C4" w:rsidP="001E171B">
      <w:pPr>
        <w:pStyle w:val="Heading1"/>
      </w:pPr>
      <w:r w:rsidRPr="007D7C6D">
        <w:lastRenderedPageBreak/>
        <w:t>Step 4: Solve the equation.</w:t>
      </w:r>
    </w:p>
    <w:p w14:paraId="52BE3A21" w14:textId="0A238C1B" w:rsidR="007E6579" w:rsidRPr="00B26A14" w:rsidRDefault="00F455BF" w:rsidP="009C2406">
      <w:pPr>
        <w:ind w:left="0"/>
        <w:rPr>
          <w:rFonts w:cstheme="minorHAnsi"/>
          <w:b w:val="0"/>
          <w:bCs/>
          <w:color w:val="auto"/>
          <w:sz w:val="24"/>
        </w:rPr>
      </w:pPr>
      <w:r w:rsidRPr="009C2406">
        <w:rPr>
          <w:rFonts w:cstheme="minorHAnsi"/>
          <w:b w:val="0"/>
          <w:bCs/>
          <w:color w:val="auto"/>
          <w:sz w:val="24"/>
        </w:rPr>
        <w:t>We can u</w:t>
      </w:r>
      <w:r w:rsidR="008220C4" w:rsidRPr="009C2406">
        <w:rPr>
          <w:rFonts w:cstheme="minorHAnsi"/>
          <w:b w:val="0"/>
          <w:bCs/>
          <w:color w:val="auto"/>
          <w:sz w:val="24"/>
        </w:rPr>
        <w:t xml:space="preserve">se </w:t>
      </w:r>
      <w:r w:rsidR="00103025" w:rsidRPr="009C2406">
        <w:rPr>
          <w:rFonts w:cstheme="minorHAnsi"/>
          <w:b w:val="0"/>
          <w:bCs/>
          <w:color w:val="auto"/>
          <w:sz w:val="24"/>
        </w:rPr>
        <w:t>substitution</w:t>
      </w:r>
      <w:r w:rsidR="008220C4" w:rsidRPr="009C2406">
        <w:rPr>
          <w:rFonts w:cstheme="minorHAnsi"/>
          <w:b w:val="0"/>
          <w:bCs/>
          <w:color w:val="auto"/>
          <w:sz w:val="24"/>
        </w:rPr>
        <w:t xml:space="preserve"> to </w:t>
      </w:r>
      <w:r w:rsidR="00C875E2" w:rsidRPr="009C2406">
        <w:rPr>
          <w:rFonts w:cstheme="minorHAnsi"/>
          <w:b w:val="0"/>
          <w:bCs/>
          <w:color w:val="auto"/>
          <w:sz w:val="24"/>
        </w:rPr>
        <w:t xml:space="preserve">eliminate </w:t>
      </w:r>
      <w:r w:rsidR="00AB2280" w:rsidRPr="009C2406">
        <w:rPr>
          <w:rFonts w:cstheme="minorHAnsi"/>
          <w:b w:val="0"/>
          <w:bCs/>
          <w:color w:val="auto"/>
          <w:sz w:val="24"/>
        </w:rPr>
        <w:t>the</w:t>
      </w:r>
      <w:r w:rsidR="00C875E2" w:rsidRPr="009C2406">
        <w:rPr>
          <w:rFonts w:cstheme="minorHAnsi"/>
          <w:b w:val="0"/>
          <w:bCs/>
          <w:color w:val="auto"/>
          <w:sz w:val="24"/>
        </w:rPr>
        <w:t xml:space="preserve"> unknown </w:t>
      </w:r>
      <w:r w:rsidR="00AB2280" w:rsidRPr="009C2406">
        <w:rPr>
          <w:rFonts w:cstheme="minorHAnsi"/>
          <w:b w:val="0"/>
          <w:bCs/>
          <w:color w:val="auto"/>
          <w:sz w:val="24"/>
        </w:rPr>
        <w:t>variables,</w:t>
      </w:r>
      <w:r w:rsidR="00B0041F" w:rsidRPr="009C2406">
        <w:rPr>
          <w:rFonts w:cstheme="minorHAnsi"/>
          <w:b w:val="0"/>
          <w:bCs/>
          <w:color w:val="auto"/>
          <w:sz w:val="24"/>
        </w:rPr>
        <w:t xml:space="preserve"> </w:t>
      </w:r>
      <w:r w:rsidR="00C875E2" w:rsidRPr="009C2406">
        <w:rPr>
          <w:rFonts w:cstheme="minorHAnsi"/>
          <w:b w:val="0"/>
          <w:bCs/>
          <w:color w:val="auto"/>
          <w:sz w:val="24"/>
        </w:rPr>
        <w:t>A</w:t>
      </w:r>
      <w:r w:rsidR="00C875E2" w:rsidRPr="009C2406">
        <w:rPr>
          <w:rFonts w:cstheme="minorHAnsi"/>
          <w:b w:val="0"/>
          <w:bCs/>
          <w:color w:val="auto"/>
          <w:sz w:val="24"/>
          <w:vertAlign w:val="subscript"/>
        </w:rPr>
        <w:t xml:space="preserve">A </w:t>
      </w:r>
      <w:r w:rsidR="00C875E2" w:rsidRPr="009C2406">
        <w:rPr>
          <w:rFonts w:cstheme="minorHAnsi"/>
          <w:b w:val="0"/>
          <w:bCs/>
          <w:color w:val="auto"/>
          <w:sz w:val="24"/>
        </w:rPr>
        <w:t>and A</w:t>
      </w:r>
      <w:r w:rsidR="00C875E2" w:rsidRPr="009C2406">
        <w:rPr>
          <w:rFonts w:cstheme="minorHAnsi"/>
          <w:b w:val="0"/>
          <w:bCs/>
          <w:color w:val="auto"/>
          <w:sz w:val="24"/>
          <w:vertAlign w:val="subscript"/>
        </w:rPr>
        <w:t>B</w:t>
      </w:r>
      <w:r w:rsidR="00AB2280" w:rsidRPr="009C2406">
        <w:rPr>
          <w:rFonts w:cstheme="minorHAnsi"/>
          <w:b w:val="0"/>
          <w:bCs/>
          <w:color w:val="auto"/>
          <w:sz w:val="24"/>
        </w:rPr>
        <w:t xml:space="preserve">, </w:t>
      </w:r>
      <w:r w:rsidR="00AD4FC6" w:rsidRPr="009C2406">
        <w:rPr>
          <w:rFonts w:cstheme="minorHAnsi"/>
          <w:b w:val="0"/>
          <w:bCs/>
          <w:color w:val="auto"/>
          <w:sz w:val="24"/>
        </w:rPr>
        <w:t xml:space="preserve">and replace them with </w:t>
      </w:r>
      <w:r w:rsidR="00AB2280" w:rsidRPr="009C2406">
        <w:rPr>
          <w:rFonts w:cstheme="minorHAnsi"/>
          <w:b w:val="0"/>
          <w:bCs/>
          <w:color w:val="auto"/>
          <w:sz w:val="24"/>
        </w:rPr>
        <w:t>the</w:t>
      </w:r>
      <w:r w:rsidR="00AD4FC6" w:rsidRPr="009C2406">
        <w:rPr>
          <w:rFonts w:cstheme="minorHAnsi"/>
          <w:b w:val="0"/>
          <w:bCs/>
          <w:color w:val="auto"/>
          <w:sz w:val="24"/>
        </w:rPr>
        <w:t xml:space="preserve"> goal </w:t>
      </w:r>
      <w:r w:rsidR="00AB2280" w:rsidRPr="009C2406">
        <w:rPr>
          <w:rFonts w:cstheme="minorHAnsi"/>
          <w:b w:val="0"/>
          <w:bCs/>
          <w:color w:val="auto"/>
          <w:sz w:val="24"/>
        </w:rPr>
        <w:t>variables</w:t>
      </w:r>
      <w:r w:rsidR="00B0041F" w:rsidRPr="009C2406">
        <w:rPr>
          <w:rFonts w:cstheme="minorHAnsi"/>
          <w:b w:val="0"/>
          <w:bCs/>
          <w:color w:val="auto"/>
          <w:sz w:val="24"/>
        </w:rPr>
        <w:t>,</w:t>
      </w:r>
      <w:r w:rsidR="00AD4FC6" w:rsidRPr="009C2406">
        <w:rPr>
          <w:rFonts w:cstheme="minorHAnsi"/>
          <w:b w:val="0"/>
          <w:bCs/>
          <w:color w:val="auto"/>
          <w:sz w:val="24"/>
        </w:rPr>
        <w:t xml:space="preserve"> P</w:t>
      </w:r>
      <w:r w:rsidR="00AD4FC6" w:rsidRPr="009C2406">
        <w:rPr>
          <w:rFonts w:cstheme="minorHAnsi"/>
          <w:b w:val="0"/>
          <w:bCs/>
          <w:color w:val="auto"/>
          <w:sz w:val="24"/>
          <w:vertAlign w:val="subscript"/>
        </w:rPr>
        <w:t xml:space="preserve">A </w:t>
      </w:r>
      <w:r w:rsidR="00AD4FC6" w:rsidRPr="009C2406">
        <w:rPr>
          <w:rFonts w:cstheme="minorHAnsi"/>
          <w:b w:val="0"/>
          <w:bCs/>
          <w:color w:val="auto"/>
          <w:sz w:val="24"/>
        </w:rPr>
        <w:t>and P</w:t>
      </w:r>
      <w:r w:rsidR="00AD4FC6" w:rsidRPr="009C2406">
        <w:rPr>
          <w:rFonts w:cstheme="minorHAnsi"/>
          <w:b w:val="0"/>
          <w:bCs/>
          <w:color w:val="auto"/>
          <w:sz w:val="24"/>
          <w:vertAlign w:val="subscript"/>
        </w:rPr>
        <w:t>B</w:t>
      </w:r>
      <w:r w:rsidR="00AD4FC6" w:rsidRPr="009C2406">
        <w:rPr>
          <w:rFonts w:cstheme="minorHAnsi"/>
          <w:b w:val="0"/>
          <w:bCs/>
          <w:color w:val="auto"/>
          <w:sz w:val="24"/>
        </w:rPr>
        <w:t>.</w:t>
      </w: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352"/>
        <w:gridCol w:w="396"/>
        <w:gridCol w:w="2534"/>
        <w:gridCol w:w="3150"/>
      </w:tblGrid>
      <w:tr w:rsidR="00CB0414" w:rsidRPr="007D7C6D" w14:paraId="22743055" w14:textId="58B0F7AE" w:rsidTr="002D5F0A">
        <w:tc>
          <w:tcPr>
            <w:tcW w:w="0" w:type="auto"/>
            <w:vAlign w:val="center"/>
          </w:tcPr>
          <w:p w14:paraId="3504B041" w14:textId="7E2935F0" w:rsidR="00E26E4A" w:rsidRPr="007D7C6D" w:rsidRDefault="001B5203" w:rsidP="006C79AA">
            <w:pPr>
              <w:pStyle w:val="body"/>
              <w:ind w:firstLine="0"/>
              <w:jc w:val="center"/>
              <w:rPr>
                <w:rFonts w:cstheme="minorHAnsi"/>
                <w:color w:val="auto"/>
                <w:sz w:val="24"/>
              </w:rPr>
            </w:pPr>
            <w:r w:rsidRPr="007D7C6D">
              <w:rPr>
                <w:rFonts w:cstheme="minorHAnsi"/>
                <w:color w:val="auto"/>
                <w:sz w:val="24"/>
              </w:rPr>
              <w:t>(</w:t>
            </w:r>
            <w:r w:rsidR="00E26E4A" w:rsidRPr="007D7C6D">
              <w:rPr>
                <w:rFonts w:cstheme="minorHAnsi"/>
                <w:color w:val="auto"/>
                <w:sz w:val="24"/>
              </w:rPr>
              <w:t>1</w:t>
            </w:r>
            <w:r w:rsidRPr="007D7C6D">
              <w:rPr>
                <w:rFonts w:cstheme="minorHAnsi"/>
                <w:color w:val="auto"/>
                <w:sz w:val="24"/>
              </w:rPr>
              <w:t>)</w:t>
            </w:r>
          </w:p>
        </w:tc>
        <w:tc>
          <w:tcPr>
            <w:tcW w:w="0" w:type="auto"/>
            <w:vAlign w:val="center"/>
          </w:tcPr>
          <w:p w14:paraId="1DCC7975" w14:textId="6F367857" w:rsidR="00E26E4A" w:rsidRPr="007D7C6D" w:rsidRDefault="0083784C" w:rsidP="006C79AA">
            <w:pPr>
              <w:ind w:left="0" w:right="0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 w:val="0"/>
                        <w:bCs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 w:val="0"/>
                        <w:bCs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485C3C5E" w14:textId="3B73869D" w:rsidR="00E26E4A" w:rsidRPr="007D7C6D" w:rsidRDefault="000D28A8" w:rsidP="006C79AA">
            <w:pPr>
              <w:ind w:left="-434" w:firstLine="221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</w:rPr>
                  <m:t>=</m:t>
                </m:r>
              </m:oMath>
            </m:oMathPara>
          </w:p>
        </w:tc>
        <w:tc>
          <w:tcPr>
            <w:tcW w:w="2534" w:type="dxa"/>
            <w:vAlign w:val="center"/>
          </w:tcPr>
          <w:p w14:paraId="1584CB33" w14:textId="4CB256CB" w:rsidR="00E26E4A" w:rsidRPr="007D7C6D" w:rsidRDefault="000D28A8" w:rsidP="006C79AA">
            <w:pPr>
              <w:ind w:left="-99" w:right="-73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</w:rPr>
                  <m:t>$5,870.91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181AC101" w14:textId="30FDC6AE" w:rsidR="00E26E4A" w:rsidRPr="007D7C6D" w:rsidRDefault="00E26E4A" w:rsidP="00D04522">
            <w:pPr>
              <w:pStyle w:val="body"/>
              <w:ind w:left="0" w:hanging="2"/>
              <w:jc w:val="right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Substitute</w:t>
            </w:r>
          </w:p>
        </w:tc>
      </w:tr>
      <w:tr w:rsidR="00CB0414" w:rsidRPr="007D7C6D" w14:paraId="5E63DE19" w14:textId="0AF7FF61" w:rsidTr="002D5F0A">
        <w:tc>
          <w:tcPr>
            <w:tcW w:w="0" w:type="auto"/>
            <w:vAlign w:val="center"/>
          </w:tcPr>
          <w:p w14:paraId="7C099115" w14:textId="625B02DD" w:rsidR="00E26E4A" w:rsidRPr="007D7C6D" w:rsidRDefault="001B5203" w:rsidP="006C79AA">
            <w:pPr>
              <w:pStyle w:val="body"/>
              <w:ind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(</w:t>
            </w:r>
            <w:r w:rsidR="00CB0414" w:rsidRPr="007D7C6D">
              <w:rPr>
                <w:rFonts w:cstheme="minorHAnsi"/>
                <w:sz w:val="24"/>
              </w:rPr>
              <w:t>1.1</w:t>
            </w:r>
            <w:r w:rsidRPr="007D7C6D">
              <w:rPr>
                <w:rFonts w:cstheme="minorHAnsi"/>
                <w:sz w:val="24"/>
              </w:rPr>
              <w:t>)</w:t>
            </w:r>
          </w:p>
        </w:tc>
        <w:tc>
          <w:tcPr>
            <w:tcW w:w="0" w:type="auto"/>
            <w:vAlign w:val="center"/>
          </w:tcPr>
          <w:p w14:paraId="55795B97" w14:textId="7BFE8375" w:rsidR="00E26E4A" w:rsidRPr="007D7C6D" w:rsidRDefault="0083784C" w:rsidP="006C79AA">
            <w:pPr>
              <w:ind w:left="-99" w:right="-144"/>
              <w:jc w:val="center"/>
              <w:rPr>
                <w:rFonts w:eastAsia="MS Gothic" w:cstheme="minorHAnsi"/>
                <w:b w:val="0"/>
                <w:bCs/>
                <w:color w:val="auto"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b w:val="0"/>
                      <w:bCs/>
                      <w:i/>
                      <w:color w:val="auto"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  <w:sz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  <w:sz w:val="24"/>
                    </w:rPr>
                    <m:t>A</m:t>
                  </m:r>
                </m:sub>
              </m:sSub>
              <m:sSup>
                <m:sSupPr>
                  <m:ctrlPr>
                    <w:rPr>
                      <w:rFonts w:ascii="Cambria Math" w:hAnsi="Cambria Math" w:cstheme="minorHAnsi"/>
                      <w:b w:val="0"/>
                      <w:bCs/>
                      <w:i/>
                      <w:color w:val="auto"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b w:val="0"/>
                          <w:bCs/>
                          <w:i/>
                          <w:color w:val="auto"/>
                          <w:sz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auto"/>
                          <w:sz w:val="24"/>
                        </w:rPr>
                        <m:t>1.01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  <w:sz w:val="24"/>
                    </w:rPr>
                    <m:t>20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  <w:sz w:val="24"/>
                </w:rPr>
                <m:t>+</m:t>
              </m:r>
            </m:oMath>
            <w:r w:rsidR="00E26E4A" w:rsidRPr="007D7C6D">
              <w:rPr>
                <w:rFonts w:eastAsia="MS Gothic" w:cstheme="minorHAnsi"/>
                <w:b w:val="0"/>
                <w:bCs/>
                <w:color w:val="auto"/>
                <w:sz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b w:val="0"/>
                      <w:bCs/>
                      <w:i/>
                      <w:color w:val="auto"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  <w:sz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  <w:sz w:val="24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hAnsi="Cambria Math" w:cstheme="minorHAnsi"/>
                      <w:b w:val="0"/>
                      <w:bCs/>
                      <w:i/>
                      <w:color w:val="auto"/>
                      <w:sz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b w:val="0"/>
                          <w:bCs/>
                          <w:i/>
                          <w:color w:val="auto"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auto"/>
                          <w:sz w:val="24"/>
                        </w:rPr>
                        <m:t>e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auto"/>
                          <w:sz w:val="24"/>
                        </w:rPr>
                        <m:t>0.1</m:t>
                      </m:r>
                    </m:sup>
                  </m:sSup>
                </m:e>
              </m:d>
            </m:oMath>
          </w:p>
        </w:tc>
        <w:tc>
          <w:tcPr>
            <w:tcW w:w="0" w:type="auto"/>
            <w:vAlign w:val="center"/>
          </w:tcPr>
          <w:p w14:paraId="2BBB8ABF" w14:textId="7AED00A7" w:rsidR="00E26E4A" w:rsidRPr="007D7C6D" w:rsidRDefault="000D28A8" w:rsidP="006C79AA">
            <w:pPr>
              <w:ind w:left="-434"/>
              <w:jc w:val="center"/>
              <w:rPr>
                <w:rFonts w:eastAsia="MS Gothic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MS Gothic" w:hAnsi="Cambria Math" w:cstheme="minorHAnsi"/>
                    <w:color w:val="auto"/>
                    <w:sz w:val="24"/>
                  </w:rPr>
                  <m:t>=</m:t>
                </m:r>
              </m:oMath>
            </m:oMathPara>
          </w:p>
        </w:tc>
        <w:tc>
          <w:tcPr>
            <w:tcW w:w="2534" w:type="dxa"/>
            <w:vAlign w:val="center"/>
          </w:tcPr>
          <w:p w14:paraId="54C68186" w14:textId="1B8418EA" w:rsidR="00E26E4A" w:rsidRPr="007D7C6D" w:rsidRDefault="000D28A8" w:rsidP="006C79AA">
            <w:pPr>
              <w:ind w:left="-99" w:right="-73"/>
              <w:jc w:val="center"/>
              <w:rPr>
                <w:rFonts w:eastAsia="MS Gothic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</w:rPr>
                  <m:t>$5,870.91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670CE22F" w14:textId="77777777" w:rsidR="00E26E4A" w:rsidRPr="007D7C6D" w:rsidRDefault="00E26E4A" w:rsidP="00D04522">
            <w:pPr>
              <w:ind w:left="0" w:right="0"/>
              <w:jc w:val="right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</w:tr>
      <w:tr w:rsidR="00CB0414" w:rsidRPr="007D7C6D" w14:paraId="5DCDB979" w14:textId="4CDFE904" w:rsidTr="002D5F0A">
        <w:tc>
          <w:tcPr>
            <w:tcW w:w="0" w:type="auto"/>
            <w:vAlign w:val="center"/>
          </w:tcPr>
          <w:p w14:paraId="392689D0" w14:textId="76D35276" w:rsidR="00E26E4A" w:rsidRPr="007D7C6D" w:rsidRDefault="001B5203" w:rsidP="006C79AA">
            <w:pPr>
              <w:pStyle w:val="body"/>
              <w:ind w:firstLine="0"/>
              <w:jc w:val="center"/>
              <w:rPr>
                <w:rFonts w:cstheme="minorHAnsi"/>
                <w:color w:val="auto"/>
                <w:sz w:val="24"/>
              </w:rPr>
            </w:pPr>
            <w:r w:rsidRPr="007D7C6D">
              <w:rPr>
                <w:rFonts w:cstheme="minorHAnsi"/>
                <w:color w:val="auto"/>
                <w:sz w:val="24"/>
              </w:rPr>
              <w:t>(2)</w:t>
            </w:r>
          </w:p>
        </w:tc>
        <w:tc>
          <w:tcPr>
            <w:tcW w:w="0" w:type="auto"/>
            <w:vAlign w:val="center"/>
          </w:tcPr>
          <w:p w14:paraId="514E6CDC" w14:textId="3F0B1151" w:rsidR="00E26E4A" w:rsidRPr="007D7C6D" w:rsidRDefault="0083784C" w:rsidP="006C79AA">
            <w:pPr>
              <w:ind w:left="0" w:right="0"/>
              <w:jc w:val="center"/>
              <w:rPr>
                <w:rFonts w:eastAsia="MS Mincho" w:cstheme="minorHAnsi"/>
                <w:color w:val="auto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 w:val="0"/>
                        <w:bCs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 w:val="0"/>
                        <w:bCs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48B322AA" w14:textId="081906FD" w:rsidR="00E26E4A" w:rsidRPr="007D7C6D" w:rsidRDefault="000D28A8" w:rsidP="006C79AA">
            <w:pPr>
              <w:ind w:left="-434"/>
              <w:jc w:val="center"/>
              <w:rPr>
                <w:rFonts w:eastAsia="MS Mincho" w:cstheme="minorHAnsi"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</w:rPr>
                  <m:t>=</m:t>
                </m:r>
              </m:oMath>
            </m:oMathPara>
          </w:p>
        </w:tc>
        <w:tc>
          <w:tcPr>
            <w:tcW w:w="2534" w:type="dxa"/>
            <w:vAlign w:val="center"/>
          </w:tcPr>
          <w:p w14:paraId="1B45BF6F" w14:textId="5141CB38" w:rsidR="00E26E4A" w:rsidRPr="007D7C6D" w:rsidRDefault="000D28A8" w:rsidP="006C79AA">
            <w:pPr>
              <w:ind w:left="-99" w:right="-73"/>
              <w:jc w:val="center"/>
              <w:rPr>
                <w:rFonts w:eastAsia="MS Mincho" w:cstheme="minorHAnsi"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</w:rPr>
                  <m:t>$5000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44FB1718" w14:textId="1B860C28" w:rsidR="00E26E4A" w:rsidRPr="007D7C6D" w:rsidRDefault="002237F0" w:rsidP="00D04522">
            <w:pPr>
              <w:ind w:left="0" w:right="0"/>
              <w:jc w:val="right"/>
              <w:rPr>
                <w:rFonts w:eastAsia="MS Mincho" w:cstheme="minorHAnsi"/>
                <w:b w:val="0"/>
                <w:bCs/>
                <w:color w:val="auto"/>
                <w:sz w:val="24"/>
                <w:vertAlign w:val="subscript"/>
              </w:rPr>
            </w:pPr>
            <w:r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t>Solve for P</w:t>
            </w:r>
            <w:r w:rsidRPr="007D7C6D">
              <w:rPr>
                <w:rFonts w:eastAsia="MS Mincho" w:cstheme="minorHAnsi"/>
                <w:b w:val="0"/>
                <w:bCs/>
                <w:color w:val="auto"/>
                <w:sz w:val="24"/>
                <w:vertAlign w:val="subscript"/>
              </w:rPr>
              <w:t>B</w:t>
            </w:r>
          </w:p>
        </w:tc>
      </w:tr>
      <w:tr w:rsidR="00CB0414" w:rsidRPr="007D7C6D" w14:paraId="71CD6A0A" w14:textId="77777777" w:rsidTr="002D5F0A">
        <w:tc>
          <w:tcPr>
            <w:tcW w:w="0" w:type="auto"/>
            <w:vAlign w:val="center"/>
          </w:tcPr>
          <w:p w14:paraId="00329B65" w14:textId="5AEC9617" w:rsidR="00E26E4A" w:rsidRPr="007D7C6D" w:rsidRDefault="001B5203" w:rsidP="006C79AA">
            <w:pPr>
              <w:pStyle w:val="body"/>
              <w:ind w:firstLine="0"/>
              <w:jc w:val="center"/>
              <w:rPr>
                <w:rFonts w:cstheme="minorHAnsi"/>
                <w:color w:val="auto"/>
                <w:sz w:val="24"/>
              </w:rPr>
            </w:pPr>
            <w:r w:rsidRPr="007D7C6D">
              <w:rPr>
                <w:rFonts w:cstheme="minorHAnsi"/>
                <w:color w:val="auto"/>
                <w:sz w:val="24"/>
              </w:rPr>
              <w:t>(2.1)</w:t>
            </w:r>
          </w:p>
        </w:tc>
        <w:tc>
          <w:tcPr>
            <w:tcW w:w="0" w:type="auto"/>
            <w:vAlign w:val="center"/>
          </w:tcPr>
          <w:p w14:paraId="21997FBA" w14:textId="26A43821" w:rsidR="00E26E4A" w:rsidRPr="007D7C6D" w:rsidRDefault="0083784C" w:rsidP="006C79AA">
            <w:pPr>
              <w:ind w:left="0" w:right="0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S Mincho" w:hAnsi="Cambria Math" w:cstheme="minorHAnsi"/>
                        <w:b w:val="0"/>
                        <w:bCs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MS Mincho" w:hAnsi="Cambria Math" w:cstheme="minorHAnsi"/>
                        <w:color w:val="auto"/>
                        <w:sz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MS Mincho" w:hAnsi="Cambria Math" w:cstheme="minorHAnsi"/>
                        <w:color w:val="auto"/>
                        <w:sz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18C5C7CF" w14:textId="2237071E" w:rsidR="00E26E4A" w:rsidRPr="007D7C6D" w:rsidRDefault="000D28A8" w:rsidP="006C79AA">
            <w:pPr>
              <w:ind w:left="-434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MS Mincho" w:hAnsi="Cambria Math" w:cstheme="minorHAnsi"/>
                    <w:color w:val="auto"/>
                    <w:sz w:val="24"/>
                  </w:rPr>
                  <m:t>=</m:t>
                </m:r>
              </m:oMath>
            </m:oMathPara>
          </w:p>
        </w:tc>
        <w:tc>
          <w:tcPr>
            <w:tcW w:w="2534" w:type="dxa"/>
            <w:vAlign w:val="center"/>
          </w:tcPr>
          <w:p w14:paraId="768EFD61" w14:textId="5E6D91BF" w:rsidR="00E26E4A" w:rsidRPr="007D7C6D" w:rsidRDefault="000D28A8" w:rsidP="006C79AA">
            <w:pPr>
              <w:ind w:left="-99" w:right="-73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MS Mincho" w:hAnsi="Cambria Math" w:cstheme="minorHAnsi"/>
                    <w:color w:val="auto"/>
                    <w:sz w:val="24"/>
                  </w:rPr>
                  <m:t>$5000-</m:t>
                </m:r>
                <m:sSub>
                  <m:sSubPr>
                    <m:ctrlPr>
                      <w:rPr>
                        <w:rFonts w:ascii="Cambria Math" w:hAnsi="Cambria Math" w:cstheme="minorHAnsi"/>
                        <w:b w:val="0"/>
                        <w:bCs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3150" w:type="dxa"/>
            <w:vAlign w:val="center"/>
          </w:tcPr>
          <w:p w14:paraId="669B6061" w14:textId="1B555D60" w:rsidR="00E26E4A" w:rsidRPr="007D7C6D" w:rsidRDefault="00E26E4A" w:rsidP="00D04522">
            <w:pPr>
              <w:ind w:left="0" w:right="0"/>
              <w:jc w:val="right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w:r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t>Substitute</w:t>
            </w:r>
            <w:r w:rsidR="001B5203"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t xml:space="preserve"> into equation (1.1)</w:t>
            </w:r>
          </w:p>
        </w:tc>
      </w:tr>
      <w:tr w:rsidR="00CB0414" w:rsidRPr="007D7C6D" w14:paraId="482FE83F" w14:textId="77777777" w:rsidTr="002D5F0A">
        <w:tc>
          <w:tcPr>
            <w:tcW w:w="0" w:type="auto"/>
            <w:vAlign w:val="center"/>
          </w:tcPr>
          <w:p w14:paraId="5F83D9DC" w14:textId="7EA39F8B" w:rsidR="00E26E4A" w:rsidRPr="007D7C6D" w:rsidRDefault="001B5203" w:rsidP="006C79AA">
            <w:pPr>
              <w:pStyle w:val="body"/>
              <w:ind w:firstLine="0"/>
              <w:jc w:val="center"/>
              <w:rPr>
                <w:rFonts w:cstheme="minorHAnsi"/>
                <w:color w:val="auto"/>
                <w:sz w:val="24"/>
              </w:rPr>
            </w:pPr>
            <w:r w:rsidRPr="007D7C6D">
              <w:rPr>
                <w:rFonts w:cstheme="minorHAnsi"/>
                <w:color w:val="auto"/>
                <w:sz w:val="24"/>
              </w:rPr>
              <w:t>(3)</w:t>
            </w:r>
          </w:p>
        </w:tc>
        <w:tc>
          <w:tcPr>
            <w:tcW w:w="0" w:type="auto"/>
            <w:vAlign w:val="center"/>
          </w:tcPr>
          <w:p w14:paraId="62AAE529" w14:textId="6D2732A1" w:rsidR="00E26E4A" w:rsidRPr="007D7C6D" w:rsidRDefault="0083784C" w:rsidP="006C79AA">
            <w:pPr>
              <w:ind w:left="0" w:right="-153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b w:val="0"/>
                      <w:bCs/>
                      <w:i/>
                      <w:color w:val="auto"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  <w:sz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  <w:sz w:val="24"/>
                    </w:rPr>
                    <m:t>A</m:t>
                  </m:r>
                </m:sub>
              </m:sSub>
              <m:sSup>
                <m:sSupPr>
                  <m:ctrlPr>
                    <w:rPr>
                      <w:rFonts w:ascii="Cambria Math" w:hAnsi="Cambria Math" w:cstheme="minorHAnsi"/>
                      <w:b w:val="0"/>
                      <w:bCs/>
                      <w:i/>
                      <w:color w:val="auto"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b w:val="0"/>
                          <w:bCs/>
                          <w:i/>
                          <w:color w:val="auto"/>
                          <w:sz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auto"/>
                          <w:sz w:val="24"/>
                        </w:rPr>
                        <m:t>1.01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  <w:sz w:val="24"/>
                    </w:rPr>
                    <m:t>20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  <w:sz w:val="24"/>
                </w:rPr>
                <m:t>+</m:t>
              </m:r>
            </m:oMath>
            <w:r w:rsidR="00E26E4A" w:rsidRPr="007D7C6D">
              <w:rPr>
                <w:rFonts w:eastAsia="MS Gothic" w:cstheme="minorHAnsi"/>
                <w:b w:val="0"/>
                <w:bCs/>
                <w:color w:val="auto"/>
                <w:sz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  <w:sz w:val="24"/>
                </w:rPr>
                <m:t>(</m:t>
              </m:r>
              <m:r>
                <m:rPr>
                  <m:sty m:val="bi"/>
                </m:rPr>
                <w:rPr>
                  <w:rFonts w:ascii="Cambria Math" w:eastAsia="MS Mincho" w:hAnsi="Cambria Math" w:cstheme="minorHAnsi"/>
                  <w:color w:val="auto"/>
                  <w:sz w:val="24"/>
                </w:rPr>
                <m:t>$5000-</m:t>
              </m:r>
              <m:sSub>
                <m:sSubPr>
                  <m:ctrlPr>
                    <w:rPr>
                      <w:rFonts w:ascii="Cambria Math" w:hAnsi="Cambria Math" w:cstheme="minorHAnsi"/>
                      <w:b w:val="0"/>
                      <w:bCs/>
                      <w:i/>
                      <w:color w:val="auto"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  <w:sz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  <w:sz w:val="24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  <w:sz w:val="24"/>
                </w:rPr>
                <m:t>)</m:t>
              </m:r>
              <m:sSup>
                <m:sSupPr>
                  <m:ctrlPr>
                    <w:rPr>
                      <w:rFonts w:ascii="Cambria Math" w:hAnsi="Cambria Math" w:cstheme="minorHAnsi"/>
                      <w:b w:val="0"/>
                      <w:bCs/>
                      <w:i/>
                      <w:color w:val="auto"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  <w:sz w:val="24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  <w:sz w:val="24"/>
                    </w:rPr>
                    <m:t>0.1</m:t>
                  </m:r>
                </m:sup>
              </m:sSup>
            </m:oMath>
          </w:p>
        </w:tc>
        <w:tc>
          <w:tcPr>
            <w:tcW w:w="0" w:type="auto"/>
            <w:vAlign w:val="center"/>
          </w:tcPr>
          <w:p w14:paraId="51262EFC" w14:textId="6A28B016" w:rsidR="00E26E4A" w:rsidRPr="007D7C6D" w:rsidRDefault="000D28A8" w:rsidP="006C79AA">
            <w:pPr>
              <w:ind w:left="-434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MS Mincho" w:hAnsi="Cambria Math" w:cstheme="minorHAnsi"/>
                    <w:color w:val="auto"/>
                    <w:sz w:val="24"/>
                  </w:rPr>
                  <m:t>=</m:t>
                </m:r>
              </m:oMath>
            </m:oMathPara>
          </w:p>
        </w:tc>
        <w:tc>
          <w:tcPr>
            <w:tcW w:w="2534" w:type="dxa"/>
            <w:vAlign w:val="center"/>
          </w:tcPr>
          <w:p w14:paraId="40E55243" w14:textId="0B786663" w:rsidR="00E26E4A" w:rsidRPr="007D7C6D" w:rsidRDefault="000D28A8" w:rsidP="006C79AA">
            <w:pPr>
              <w:ind w:left="-99" w:right="-73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MS Mincho" w:hAnsi="Cambria Math" w:cstheme="minorHAnsi"/>
                    <w:color w:val="auto"/>
                    <w:sz w:val="24"/>
                  </w:rPr>
                  <m:t>$5,870.91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3891B094" w14:textId="752C959E" w:rsidR="00E26E4A" w:rsidRPr="007D7C6D" w:rsidRDefault="00DC148F" w:rsidP="00D04522">
            <w:pPr>
              <w:ind w:left="0" w:right="0"/>
              <w:jc w:val="right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w:r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t xml:space="preserve">Distribute and </w:t>
            </w:r>
            <w:r w:rsidR="00D04522">
              <w:rPr>
                <w:rFonts w:eastAsia="MS Mincho" w:cstheme="minorHAnsi"/>
                <w:b w:val="0"/>
                <w:bCs/>
                <w:color w:val="auto"/>
                <w:sz w:val="24"/>
              </w:rPr>
              <w:t>combine like-terms</w:t>
            </w:r>
          </w:p>
        </w:tc>
      </w:tr>
      <w:tr w:rsidR="00CB0414" w:rsidRPr="007D7C6D" w14:paraId="2FC64946" w14:textId="77777777" w:rsidTr="002D5F0A">
        <w:tc>
          <w:tcPr>
            <w:tcW w:w="0" w:type="auto"/>
            <w:vAlign w:val="center"/>
          </w:tcPr>
          <w:p w14:paraId="2752D8E7" w14:textId="51CE18A6" w:rsidR="00E26E4A" w:rsidRPr="007D7C6D" w:rsidRDefault="00655B64" w:rsidP="006C79AA">
            <w:pPr>
              <w:pStyle w:val="body"/>
              <w:ind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(3.</w:t>
            </w:r>
            <w:r w:rsidR="00E5136D">
              <w:rPr>
                <w:rFonts w:cstheme="minorHAnsi"/>
                <w:sz w:val="24"/>
              </w:rPr>
              <w:t>1</w:t>
            </w:r>
            <w:r w:rsidRPr="007D7C6D">
              <w:rPr>
                <w:rFonts w:cstheme="minorHAnsi"/>
                <w:sz w:val="24"/>
              </w:rPr>
              <w:t>)</w:t>
            </w:r>
          </w:p>
        </w:tc>
        <w:tc>
          <w:tcPr>
            <w:tcW w:w="0" w:type="auto"/>
            <w:vAlign w:val="center"/>
          </w:tcPr>
          <w:p w14:paraId="638D9791" w14:textId="1AA1E1D9" w:rsidR="00E26E4A" w:rsidRPr="007D7C6D" w:rsidRDefault="0003767F" w:rsidP="006C79AA">
            <w:pPr>
              <w:ind w:left="0" w:right="0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w:r>
              <w:rPr>
                <w:rFonts w:cstheme="minorHAnsi"/>
                <w:b w:val="0"/>
                <w:bCs/>
                <w:color w:val="auto"/>
                <w:sz w:val="24"/>
              </w:rPr>
              <w:t xml:space="preserve"> </w:t>
            </w:r>
            <w:r w:rsidR="00E5136D">
              <w:rPr>
                <w:rFonts w:cstheme="minorHAnsi"/>
                <w:b w:val="0"/>
                <w:bCs/>
                <w:color w:val="auto"/>
                <w:sz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b w:val="0"/>
                      <w:bCs/>
                      <w:i/>
                      <w:color w:val="auto"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  <w:sz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  <w:sz w:val="24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  <w:sz w:val="24"/>
                </w:rPr>
                <m:t>[</m:t>
              </m:r>
              <m:sSup>
                <m:sSupPr>
                  <m:ctrlPr>
                    <w:rPr>
                      <w:rFonts w:ascii="Cambria Math" w:hAnsi="Cambria Math" w:cstheme="minorHAnsi"/>
                      <w:b w:val="0"/>
                      <w:bCs/>
                      <w:i/>
                      <w:color w:val="auto"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b w:val="0"/>
                          <w:bCs/>
                          <w:i/>
                          <w:color w:val="auto"/>
                          <w:sz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auto"/>
                          <w:sz w:val="24"/>
                        </w:rPr>
                        <m:t>1.01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  <w:sz w:val="24"/>
                    </w:rPr>
                    <m:t>20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  <w:sz w:val="24"/>
                </w:rPr>
                <m:t>-</m:t>
              </m:r>
              <m:sSup>
                <m:sSupPr>
                  <m:ctrlPr>
                    <w:rPr>
                      <w:rFonts w:ascii="Cambria Math" w:hAnsi="Cambria Math" w:cstheme="minorHAnsi"/>
                      <w:b w:val="0"/>
                      <w:bCs/>
                      <w:i/>
                      <w:color w:val="auto"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  <w:sz w:val="24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auto"/>
                      <w:sz w:val="24"/>
                    </w:rPr>
                    <m:t>0.1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inorHAnsi"/>
                  <w:color w:val="auto"/>
                  <w:sz w:val="24"/>
                </w:rPr>
                <m:t>]</m:t>
              </m:r>
            </m:oMath>
          </w:p>
        </w:tc>
        <w:tc>
          <w:tcPr>
            <w:tcW w:w="0" w:type="auto"/>
            <w:vAlign w:val="center"/>
          </w:tcPr>
          <w:p w14:paraId="49FC8D1C" w14:textId="55579EF4" w:rsidR="00E26E4A" w:rsidRPr="007D7C6D" w:rsidRDefault="000D28A8" w:rsidP="006C79AA">
            <w:pPr>
              <w:ind w:left="-434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MS Mincho" w:hAnsi="Cambria Math" w:cstheme="minorHAnsi"/>
                    <w:color w:val="auto"/>
                    <w:sz w:val="24"/>
                  </w:rPr>
                  <m:t>=</m:t>
                </m:r>
              </m:oMath>
            </m:oMathPara>
          </w:p>
        </w:tc>
        <w:tc>
          <w:tcPr>
            <w:tcW w:w="2534" w:type="dxa"/>
            <w:vAlign w:val="center"/>
          </w:tcPr>
          <w:p w14:paraId="78BE598A" w14:textId="052DFEF6" w:rsidR="00E26E4A" w:rsidRPr="007D7C6D" w:rsidRDefault="000D28A8" w:rsidP="006C79AA">
            <w:pPr>
              <w:ind w:left="-99" w:right="-73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MS Mincho" w:hAnsi="Cambria Math" w:cstheme="minorHAnsi"/>
                    <w:color w:val="auto"/>
                    <w:sz w:val="24"/>
                  </w:rPr>
                  <m:t>5870.91-5000</m:t>
                </m:r>
                <m:sSup>
                  <m:sSupPr>
                    <m:ctrlPr>
                      <w:rPr>
                        <w:rFonts w:ascii="Cambria Math" w:eastAsia="MS Mincho" w:hAnsi="Cambria Math" w:cstheme="minorHAnsi"/>
                        <w:b w:val="0"/>
                        <w:bCs/>
                        <w:i/>
                        <w:color w:val="auto"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MS Mincho" w:hAnsi="Cambria Math" w:cstheme="minorHAnsi"/>
                        <w:color w:val="auto"/>
                        <w:sz w:val="24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MS Mincho" w:hAnsi="Cambria Math" w:cstheme="minorHAnsi"/>
                        <w:color w:val="auto"/>
                        <w:sz w:val="24"/>
                      </w:rPr>
                      <m:t>0.1</m:t>
                    </m:r>
                  </m:sup>
                </m:sSup>
              </m:oMath>
            </m:oMathPara>
          </w:p>
        </w:tc>
        <w:tc>
          <w:tcPr>
            <w:tcW w:w="3150" w:type="dxa"/>
            <w:vAlign w:val="center"/>
          </w:tcPr>
          <w:p w14:paraId="397DF254" w14:textId="1C534C93" w:rsidR="00E26E4A" w:rsidRPr="007D7C6D" w:rsidRDefault="00655B64" w:rsidP="00D04522">
            <w:pPr>
              <w:ind w:left="0" w:right="0"/>
              <w:jc w:val="right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w:r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t>Divide</w:t>
            </w:r>
          </w:p>
        </w:tc>
      </w:tr>
      <w:tr w:rsidR="00CB0414" w:rsidRPr="007D7C6D" w14:paraId="53D0402C" w14:textId="77777777" w:rsidTr="002D5F0A">
        <w:tc>
          <w:tcPr>
            <w:tcW w:w="0" w:type="auto"/>
            <w:vAlign w:val="center"/>
          </w:tcPr>
          <w:p w14:paraId="5BF13642" w14:textId="5CE8BBBB" w:rsidR="00E26E4A" w:rsidRPr="007D7C6D" w:rsidRDefault="000001FD" w:rsidP="006C79AA">
            <w:pPr>
              <w:pStyle w:val="body"/>
              <w:ind w:right="28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(3.</w:t>
            </w:r>
            <w:r w:rsidR="00E5136D">
              <w:rPr>
                <w:rFonts w:cstheme="minorHAnsi"/>
                <w:sz w:val="24"/>
              </w:rPr>
              <w:t>2</w:t>
            </w:r>
            <w:r w:rsidRPr="007D7C6D">
              <w:rPr>
                <w:rFonts w:cstheme="minorHAnsi"/>
                <w:sz w:val="24"/>
              </w:rPr>
              <w:t>)</w:t>
            </w:r>
          </w:p>
        </w:tc>
        <w:tc>
          <w:tcPr>
            <w:tcW w:w="0" w:type="auto"/>
            <w:vAlign w:val="center"/>
          </w:tcPr>
          <w:p w14:paraId="67D46FFE" w14:textId="26350AEF" w:rsidR="00E26E4A" w:rsidRPr="007D7C6D" w:rsidRDefault="0083784C" w:rsidP="006C79AA">
            <w:pPr>
              <w:ind w:left="0" w:right="0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 w:val="0"/>
                        <w:bCs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5BD952EA" w14:textId="1EE15F9B" w:rsidR="00E26E4A" w:rsidRPr="007D7C6D" w:rsidRDefault="00E26E4A" w:rsidP="006C79AA">
            <w:pPr>
              <w:ind w:left="-434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MS Mincho" w:hAnsi="Cambria Math" w:cstheme="minorHAnsi"/>
                    <w:color w:val="auto"/>
                    <w:sz w:val="24"/>
                  </w:rPr>
                  <m:t>=</m:t>
                </m:r>
              </m:oMath>
            </m:oMathPara>
          </w:p>
        </w:tc>
        <w:tc>
          <w:tcPr>
            <w:tcW w:w="2534" w:type="dxa"/>
            <w:vAlign w:val="center"/>
          </w:tcPr>
          <w:p w14:paraId="3B4ECD93" w14:textId="055A0D50" w:rsidR="00E26E4A" w:rsidRPr="007D7C6D" w:rsidRDefault="0083784C" w:rsidP="006C79AA">
            <w:pPr>
              <w:ind w:left="-99" w:right="-73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MS Mincho" w:hAnsi="Cambria Math" w:cstheme="minorHAnsi"/>
                        <w:b w:val="0"/>
                        <w:bCs/>
                        <w:i/>
                        <w:color w:val="auto"/>
                        <w:sz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MS Mincho" w:hAnsi="Cambria Math" w:cstheme="minorHAnsi"/>
                        <w:color w:val="auto"/>
                        <w:sz w:val="24"/>
                      </w:rPr>
                      <m:t>5870.91-5000</m:t>
                    </m:r>
                    <m:sSup>
                      <m:sSupPr>
                        <m:ctrlPr>
                          <w:rPr>
                            <w:rFonts w:ascii="Cambria Math" w:eastAsia="MS Mincho" w:hAnsi="Cambria Math" w:cstheme="minorHAnsi"/>
                            <w:b w:val="0"/>
                            <w:bCs/>
                            <w:i/>
                            <w:color w:val="auto"/>
                            <w:sz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MS Mincho" w:hAnsi="Cambria Math" w:cstheme="minorHAnsi"/>
                            <w:color w:val="auto"/>
                            <w:sz w:val="24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MS Mincho" w:hAnsi="Cambria Math" w:cstheme="minorHAnsi"/>
                            <w:color w:val="auto"/>
                            <w:sz w:val="24"/>
                          </w:rPr>
                          <m:t>0.1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[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 w:val="0"/>
                            <w:bCs/>
                            <w:i/>
                            <w:color w:val="auto"/>
                            <w:sz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 w:val="0"/>
                                <w:bCs/>
                                <w:i/>
                                <w:color w:val="auto"/>
                                <w:sz w:val="2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auto"/>
                                <w:sz w:val="24"/>
                              </w:rPr>
                              <m:t>1.01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  <w:sz w:val="24"/>
                          </w:rPr>
                          <m:t>20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 w:val="0"/>
                            <w:bCs/>
                            <w:i/>
                            <w:color w:val="auto"/>
                            <w:sz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  <w:sz w:val="24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auto"/>
                            <w:sz w:val="24"/>
                          </w:rPr>
                          <m:t>0.1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]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59314FD3" w14:textId="40992471" w:rsidR="00E26E4A" w:rsidRPr="007D7C6D" w:rsidRDefault="00E26E4A" w:rsidP="00D04522">
            <w:pPr>
              <w:ind w:left="0" w:right="0"/>
              <w:jc w:val="right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</w:tr>
      <w:tr w:rsidR="00CB0414" w:rsidRPr="007D7C6D" w14:paraId="311E5CA9" w14:textId="77777777" w:rsidTr="002D5F0A">
        <w:tc>
          <w:tcPr>
            <w:tcW w:w="0" w:type="auto"/>
            <w:vAlign w:val="center"/>
          </w:tcPr>
          <w:p w14:paraId="6290C028" w14:textId="7F02212B" w:rsidR="00E26E4A" w:rsidRPr="007D7C6D" w:rsidRDefault="000001FD" w:rsidP="006C79AA">
            <w:pPr>
              <w:pStyle w:val="body"/>
              <w:ind w:right="28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(3.</w:t>
            </w:r>
            <w:r w:rsidR="00D04522">
              <w:rPr>
                <w:rFonts w:cstheme="minorHAnsi"/>
                <w:sz w:val="24"/>
              </w:rPr>
              <w:t>3</w:t>
            </w:r>
            <w:r w:rsidRPr="007D7C6D">
              <w:rPr>
                <w:rFonts w:cstheme="minorHAnsi"/>
                <w:sz w:val="24"/>
              </w:rPr>
              <w:t>)</w:t>
            </w:r>
          </w:p>
        </w:tc>
        <w:tc>
          <w:tcPr>
            <w:tcW w:w="0" w:type="auto"/>
            <w:vAlign w:val="center"/>
          </w:tcPr>
          <w:p w14:paraId="3E4E751B" w14:textId="73C4DE4A" w:rsidR="00E26E4A" w:rsidRPr="007D7C6D" w:rsidRDefault="0083784C" w:rsidP="006C79AA">
            <w:pPr>
              <w:ind w:left="0" w:right="0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 w:val="0"/>
                        <w:bCs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62EF6C7D" w14:textId="27D7F8C4" w:rsidR="00E26E4A" w:rsidRPr="007D7C6D" w:rsidRDefault="00E26E4A" w:rsidP="006C79AA">
            <w:pPr>
              <w:ind w:left="-434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MS Mincho" w:hAnsi="Cambria Math" w:cstheme="minorHAnsi"/>
                    <w:color w:val="auto"/>
                    <w:sz w:val="24"/>
                  </w:rPr>
                  <m:t>=</m:t>
                </m:r>
              </m:oMath>
            </m:oMathPara>
          </w:p>
        </w:tc>
        <w:tc>
          <w:tcPr>
            <w:tcW w:w="2534" w:type="dxa"/>
            <w:vAlign w:val="center"/>
          </w:tcPr>
          <w:p w14:paraId="1621F5E4" w14:textId="6ABD6D95" w:rsidR="00E26E4A" w:rsidRPr="007D7C6D" w:rsidRDefault="00E26E4A" w:rsidP="006C79AA">
            <w:pPr>
              <w:ind w:left="-99" w:right="-73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MS Mincho" w:hAnsi="Cambria Math" w:cstheme="minorHAnsi"/>
                    <w:color w:val="auto"/>
                    <w:sz w:val="24"/>
                  </w:rPr>
                  <m:t>$2,999.98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2FE2F6AF" w14:textId="673B4050" w:rsidR="00E26E4A" w:rsidRPr="007D7C6D" w:rsidRDefault="000001FD" w:rsidP="00D04522">
            <w:pPr>
              <w:ind w:left="0" w:right="0"/>
              <w:jc w:val="right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w:r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t>Substitute into equation (2)</w:t>
            </w:r>
          </w:p>
        </w:tc>
      </w:tr>
      <w:tr w:rsidR="00CB0414" w:rsidRPr="007D7C6D" w14:paraId="7A4215BC" w14:textId="77777777" w:rsidTr="002D5F0A">
        <w:tc>
          <w:tcPr>
            <w:tcW w:w="0" w:type="auto"/>
            <w:vAlign w:val="center"/>
          </w:tcPr>
          <w:p w14:paraId="221505CA" w14:textId="00604D1B" w:rsidR="00E26E4A" w:rsidRPr="007D7C6D" w:rsidRDefault="00192F29" w:rsidP="006C79AA">
            <w:pPr>
              <w:pStyle w:val="body"/>
              <w:ind w:right="28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(4)</w:t>
            </w:r>
          </w:p>
        </w:tc>
        <w:tc>
          <w:tcPr>
            <w:tcW w:w="0" w:type="auto"/>
            <w:vAlign w:val="center"/>
          </w:tcPr>
          <w:p w14:paraId="77622038" w14:textId="4368810B" w:rsidR="00E26E4A" w:rsidRPr="007D7C6D" w:rsidRDefault="00DD7A2A" w:rsidP="006C79AA">
            <w:pPr>
              <w:ind w:left="0" w:right="0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</w:rPr>
                  <m:t>2999.98+</m:t>
                </m:r>
                <m:sSub>
                  <m:sSubPr>
                    <m:ctrlPr>
                      <w:rPr>
                        <w:rFonts w:ascii="Cambria Math" w:hAnsi="Cambria Math" w:cstheme="minorHAnsi"/>
                        <w:b w:val="0"/>
                        <w:bCs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0A7B0227" w14:textId="62BC0888" w:rsidR="00E26E4A" w:rsidRPr="007D7C6D" w:rsidRDefault="00E26E4A" w:rsidP="006C79AA">
            <w:pPr>
              <w:ind w:left="-434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</w:rPr>
                  <m:t>=</m:t>
                </m:r>
              </m:oMath>
            </m:oMathPara>
          </w:p>
        </w:tc>
        <w:tc>
          <w:tcPr>
            <w:tcW w:w="2534" w:type="dxa"/>
            <w:vAlign w:val="center"/>
          </w:tcPr>
          <w:p w14:paraId="2C0E44BF" w14:textId="62A02AF6" w:rsidR="00E26E4A" w:rsidRPr="007D7C6D" w:rsidRDefault="00E26E4A" w:rsidP="006C79AA">
            <w:pPr>
              <w:ind w:left="-99" w:right="-73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</w:rPr>
                  <m:t>$5000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3A701E2A" w14:textId="19711623" w:rsidR="00E26E4A" w:rsidRPr="007D7C6D" w:rsidRDefault="00192F29" w:rsidP="00D04522">
            <w:pPr>
              <w:ind w:left="0" w:right="0"/>
              <w:jc w:val="right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w:r w:rsidRPr="007D7C6D">
              <w:rPr>
                <w:rFonts w:eastAsia="MS Mincho" w:cstheme="minorHAnsi"/>
                <w:b w:val="0"/>
                <w:bCs/>
                <w:color w:val="auto"/>
                <w:sz w:val="24"/>
              </w:rPr>
              <w:t>Solve</w:t>
            </w:r>
          </w:p>
        </w:tc>
      </w:tr>
      <w:tr w:rsidR="00192F29" w:rsidRPr="007D7C6D" w14:paraId="0E0F41E2" w14:textId="77777777" w:rsidTr="002D5F0A">
        <w:tc>
          <w:tcPr>
            <w:tcW w:w="0" w:type="auto"/>
            <w:vAlign w:val="center"/>
          </w:tcPr>
          <w:p w14:paraId="51E2E479" w14:textId="4796062B" w:rsidR="00192F29" w:rsidRPr="007D7C6D" w:rsidRDefault="00192F29" w:rsidP="006C79AA">
            <w:pPr>
              <w:pStyle w:val="body"/>
              <w:ind w:right="28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>(4.1)</w:t>
            </w:r>
          </w:p>
        </w:tc>
        <w:tc>
          <w:tcPr>
            <w:tcW w:w="0" w:type="auto"/>
            <w:vAlign w:val="center"/>
          </w:tcPr>
          <w:p w14:paraId="0863CF93" w14:textId="3F50577B" w:rsidR="00192F29" w:rsidRPr="007D7C6D" w:rsidRDefault="0083784C" w:rsidP="006C79AA">
            <w:pPr>
              <w:ind w:left="0" w:right="0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 w:val="0"/>
                        <w:bCs/>
                        <w:i/>
                        <w:color w:val="auto"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sz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781EF72B" w14:textId="5B10537F" w:rsidR="00192F29" w:rsidRPr="007D7C6D" w:rsidRDefault="00192F29" w:rsidP="006C79AA">
            <w:pPr>
              <w:ind w:left="-434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sz w:val="24"/>
                  </w:rPr>
                  <m:t>=</m:t>
                </m:r>
              </m:oMath>
            </m:oMathPara>
          </w:p>
        </w:tc>
        <w:tc>
          <w:tcPr>
            <w:tcW w:w="2534" w:type="dxa"/>
            <w:vAlign w:val="center"/>
          </w:tcPr>
          <w:p w14:paraId="56FD125F" w14:textId="5E23BD38" w:rsidR="00192F29" w:rsidRPr="007D7C6D" w:rsidRDefault="00266B47" w:rsidP="006C79AA">
            <w:pPr>
              <w:ind w:left="-99" w:right="-73"/>
              <w:jc w:val="center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MS Mincho" w:hAnsi="Cambria Math" w:cstheme="minorHAnsi"/>
                    <w:color w:val="auto"/>
                    <w:sz w:val="24"/>
                  </w:rPr>
                  <m:t>$2000.02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45B6BA20" w14:textId="77777777" w:rsidR="00192F29" w:rsidRPr="007D7C6D" w:rsidRDefault="00192F29" w:rsidP="00D04522">
            <w:pPr>
              <w:ind w:left="0" w:right="0"/>
              <w:jc w:val="right"/>
              <w:rPr>
                <w:rFonts w:eastAsia="MS Mincho" w:cstheme="minorHAnsi"/>
                <w:b w:val="0"/>
                <w:bCs/>
                <w:color w:val="auto"/>
                <w:sz w:val="24"/>
              </w:rPr>
            </w:pPr>
          </w:p>
        </w:tc>
      </w:tr>
    </w:tbl>
    <w:p w14:paraId="531A0C5A" w14:textId="77777777" w:rsidR="00385F7F" w:rsidRPr="007D7C6D" w:rsidRDefault="00385F7F" w:rsidP="009C2406">
      <w:pPr>
        <w:ind w:left="0"/>
        <w:rPr>
          <w:rFonts w:cstheme="minorHAnsi"/>
          <w:b w:val="0"/>
          <w:bCs/>
          <w:color w:val="auto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70"/>
        <w:gridCol w:w="2796"/>
        <w:gridCol w:w="1435"/>
      </w:tblGrid>
      <w:tr w:rsidR="00C34907" w:rsidRPr="007D7C6D" w14:paraId="47B20706" w14:textId="77777777" w:rsidTr="003D017D">
        <w:trPr>
          <w:jc w:val="center"/>
        </w:trPr>
        <w:tc>
          <w:tcPr>
            <w:tcW w:w="0" w:type="auto"/>
            <w:vAlign w:val="center"/>
          </w:tcPr>
          <w:p w14:paraId="02C33342" w14:textId="3A25ECBF" w:rsidR="00C0537D" w:rsidRPr="007D7C6D" w:rsidRDefault="00C0537D" w:rsidP="00AB2280">
            <w:pPr>
              <w:pStyle w:val="body"/>
              <w:ind w:left="-655" w:firstLine="655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7D7C6D">
              <w:rPr>
                <w:rFonts w:cstheme="minorHAnsi"/>
                <w:b/>
                <w:bCs w:val="0"/>
                <w:sz w:val="24"/>
              </w:rPr>
              <w:t>Knowns</w:t>
            </w:r>
          </w:p>
        </w:tc>
        <w:tc>
          <w:tcPr>
            <w:tcW w:w="0" w:type="auto"/>
            <w:vAlign w:val="center"/>
          </w:tcPr>
          <w:p w14:paraId="15922ABE" w14:textId="59B79F6B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7D7C6D">
              <w:rPr>
                <w:rFonts w:cstheme="minorHAnsi"/>
                <w:b/>
                <w:bCs w:val="0"/>
                <w:sz w:val="24"/>
              </w:rPr>
              <w:t>Unknowns</w:t>
            </w:r>
          </w:p>
        </w:tc>
        <w:tc>
          <w:tcPr>
            <w:tcW w:w="0" w:type="auto"/>
          </w:tcPr>
          <w:p w14:paraId="237E849C" w14:textId="609E8A57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b/>
                <w:bCs w:val="0"/>
                <w:sz w:val="24"/>
              </w:rPr>
            </w:pPr>
            <w:r w:rsidRPr="007D7C6D">
              <w:rPr>
                <w:rFonts w:cstheme="minorHAnsi"/>
                <w:b/>
                <w:bCs w:val="0"/>
                <w:sz w:val="24"/>
              </w:rPr>
              <w:t>Goal</w:t>
            </w:r>
          </w:p>
        </w:tc>
      </w:tr>
      <w:tr w:rsidR="00C34907" w:rsidRPr="007D7C6D" w14:paraId="0E47A144" w14:textId="77777777" w:rsidTr="003D017D">
        <w:trPr>
          <w:jc w:val="center"/>
        </w:trPr>
        <w:tc>
          <w:tcPr>
            <w:tcW w:w="0" w:type="auto"/>
            <w:vAlign w:val="center"/>
          </w:tcPr>
          <w:p w14:paraId="13C44D6B" w14:textId="2B31A577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Initial </w:t>
            </w:r>
            <m:oMath>
              <m:r>
                <w:rPr>
                  <w:rFonts w:ascii="Cambria Math" w:hAnsi="Cambria Math" w:cstheme="minorHAnsi"/>
                  <w:sz w:val="24"/>
                </w:rPr>
                <m:t>=$5,000</m:t>
              </m:r>
            </m:oMath>
          </w:p>
        </w:tc>
        <w:tc>
          <w:tcPr>
            <w:tcW w:w="0" w:type="auto"/>
            <w:vAlign w:val="center"/>
          </w:tcPr>
          <w:p w14:paraId="6CDACC59" w14:textId="2C378407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Initial investment A </w:t>
            </w:r>
            <m:oMath>
              <m:r>
                <w:rPr>
                  <w:rFonts w:ascii="Cambria Math" w:hAnsi="Cambria Math" w:cstheme="minorHAnsi"/>
                  <w:sz w:val="24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</w:rPr>
                    <m:t>A</m:t>
                  </m:r>
                </m:sub>
              </m:sSub>
            </m:oMath>
          </w:p>
        </w:tc>
        <w:tc>
          <w:tcPr>
            <w:tcW w:w="0" w:type="auto"/>
          </w:tcPr>
          <w:p w14:paraId="20DE614E" w14:textId="4E2D6995" w:rsidR="00C0537D" w:rsidRPr="007D7C6D" w:rsidRDefault="0083784C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A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</w:rPr>
                  <m:t>=$3000</m:t>
                </m:r>
              </m:oMath>
            </m:oMathPara>
          </w:p>
        </w:tc>
      </w:tr>
      <w:tr w:rsidR="00C34907" w:rsidRPr="007D7C6D" w14:paraId="444A3498" w14:textId="77777777" w:rsidTr="003D017D">
        <w:trPr>
          <w:jc w:val="center"/>
        </w:trPr>
        <w:tc>
          <w:tcPr>
            <w:tcW w:w="0" w:type="auto"/>
            <w:vAlign w:val="center"/>
          </w:tcPr>
          <w:p w14:paraId="6D025C75" w14:textId="71A4469E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Final </w:t>
            </w:r>
            <m:oMath>
              <m:r>
                <w:rPr>
                  <w:rFonts w:ascii="Cambria Math" w:hAnsi="Cambria Math" w:cstheme="minorHAnsi"/>
                  <w:sz w:val="24"/>
                </w:rPr>
                <m:t>=$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</w:rPr>
                <m:t>5,870.91</m:t>
              </m:r>
            </m:oMath>
          </w:p>
        </w:tc>
        <w:tc>
          <w:tcPr>
            <w:tcW w:w="0" w:type="auto"/>
            <w:vAlign w:val="center"/>
          </w:tcPr>
          <w:p w14:paraId="0EA1DB89" w14:textId="2377A402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Initial investment B </w:t>
            </w:r>
            <m:oMath>
              <m:r>
                <w:rPr>
                  <w:rFonts w:ascii="Cambria Math" w:hAnsi="Cambria Math" w:cstheme="minorHAnsi"/>
                  <w:sz w:val="24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</w:rPr>
                    <m:t>B</m:t>
                  </m:r>
                </m:sub>
              </m:sSub>
            </m:oMath>
          </w:p>
        </w:tc>
        <w:tc>
          <w:tcPr>
            <w:tcW w:w="0" w:type="auto"/>
          </w:tcPr>
          <w:p w14:paraId="726FC0F4" w14:textId="765CB9E3" w:rsidR="00C0537D" w:rsidRPr="007D7C6D" w:rsidRDefault="0083784C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</w:rPr>
                      <m:t>B</m:t>
                    </m:r>
                  </m:sub>
                </m:sSub>
                <m:r>
                  <w:rPr>
                    <w:rFonts w:ascii="Cambria Math" w:hAnsi="Cambria Math" w:cstheme="minorHAnsi"/>
                    <w:sz w:val="24"/>
                  </w:rPr>
                  <m:t>=$2000</m:t>
                </m:r>
              </m:oMath>
            </m:oMathPara>
          </w:p>
        </w:tc>
      </w:tr>
      <w:tr w:rsidR="00C34907" w:rsidRPr="007D7C6D" w14:paraId="52486D27" w14:textId="77777777" w:rsidTr="003D017D">
        <w:trPr>
          <w:jc w:val="center"/>
        </w:trPr>
        <w:tc>
          <w:tcPr>
            <w:tcW w:w="0" w:type="auto"/>
            <w:vAlign w:val="center"/>
          </w:tcPr>
          <w:p w14:paraId="6DD0910B" w14:textId="4EDB80B5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Time </w:t>
            </w:r>
            <m:oMath>
              <m:r>
                <w:rPr>
                  <w:rFonts w:ascii="Cambria Math" w:hAnsi="Cambria Math" w:cstheme="minorHAnsi"/>
                  <w:sz w:val="24"/>
                </w:rPr>
                <m:t>=5 years</m:t>
              </m:r>
            </m:oMath>
          </w:p>
        </w:tc>
        <w:tc>
          <w:tcPr>
            <w:tcW w:w="0" w:type="auto"/>
            <w:vAlign w:val="center"/>
          </w:tcPr>
          <w:p w14:paraId="75594D6D" w14:textId="619B9530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Accumulated A </w:t>
            </w:r>
            <m:oMath>
              <m:r>
                <w:rPr>
                  <w:rFonts w:ascii="Cambria Math" w:hAnsi="Cambria Math" w:cstheme="minorHAnsi"/>
                  <w:sz w:val="24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</w:rPr>
                    <m:t>A</m:t>
                  </m:r>
                </m:sub>
              </m:sSub>
            </m:oMath>
          </w:p>
        </w:tc>
        <w:tc>
          <w:tcPr>
            <w:tcW w:w="0" w:type="auto"/>
          </w:tcPr>
          <w:p w14:paraId="7DFC474E" w14:textId="28B73E56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</w:p>
        </w:tc>
      </w:tr>
      <w:tr w:rsidR="00C34907" w:rsidRPr="007D7C6D" w14:paraId="282079B8" w14:textId="77777777" w:rsidTr="003D017D">
        <w:trPr>
          <w:jc w:val="center"/>
        </w:trPr>
        <w:tc>
          <w:tcPr>
            <w:tcW w:w="0" w:type="auto"/>
            <w:vAlign w:val="center"/>
          </w:tcPr>
          <w:p w14:paraId="3F9047B6" w14:textId="45996B45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Rate A </w:t>
            </w:r>
            <m:oMath>
              <m:r>
                <w:rPr>
                  <w:rFonts w:ascii="Cambria Math" w:hAnsi="Cambria Math" w:cstheme="minorHAnsi"/>
                  <w:sz w:val="24"/>
                </w:rPr>
                <m:t>=4%=0.04</m:t>
              </m:r>
            </m:oMath>
          </w:p>
        </w:tc>
        <w:tc>
          <w:tcPr>
            <w:tcW w:w="0" w:type="auto"/>
            <w:vAlign w:val="center"/>
          </w:tcPr>
          <w:p w14:paraId="1D1BE317" w14:textId="227AC598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Accumulated B </w:t>
            </w:r>
            <m:oMath>
              <m:r>
                <w:rPr>
                  <w:rFonts w:ascii="Cambria Math" w:hAnsi="Cambria Math" w:cstheme="minorHAnsi"/>
                  <w:sz w:val="24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</w:rPr>
                    <m:t>B</m:t>
                  </m:r>
                </m:sub>
              </m:sSub>
            </m:oMath>
          </w:p>
        </w:tc>
        <w:tc>
          <w:tcPr>
            <w:tcW w:w="0" w:type="auto"/>
          </w:tcPr>
          <w:p w14:paraId="51E3B841" w14:textId="5AFB1330" w:rsidR="00C0537D" w:rsidRPr="007D7C6D" w:rsidRDefault="00C0537D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</w:p>
        </w:tc>
      </w:tr>
      <w:tr w:rsidR="00C34907" w:rsidRPr="007D7C6D" w14:paraId="102DB2A0" w14:textId="77777777" w:rsidTr="003D017D">
        <w:trPr>
          <w:jc w:val="center"/>
        </w:trPr>
        <w:tc>
          <w:tcPr>
            <w:tcW w:w="0" w:type="auto"/>
            <w:vAlign w:val="center"/>
          </w:tcPr>
          <w:p w14:paraId="3113E26D" w14:textId="30722EA6" w:rsidR="00C34907" w:rsidRPr="007D7C6D" w:rsidRDefault="00C34907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w:r w:rsidRPr="007D7C6D">
              <w:rPr>
                <w:rFonts w:cstheme="minorHAnsi"/>
                <w:sz w:val="24"/>
              </w:rPr>
              <w:t xml:space="preserve">Rate B </w:t>
            </w:r>
            <m:oMath>
              <m:r>
                <w:rPr>
                  <w:rFonts w:ascii="Cambria Math" w:hAnsi="Cambria Math" w:cstheme="minorHAnsi"/>
                  <w:sz w:val="24"/>
                </w:rPr>
                <m:t>=5%=0.02</m:t>
              </m:r>
            </m:oMath>
          </w:p>
        </w:tc>
        <w:tc>
          <w:tcPr>
            <w:tcW w:w="0" w:type="auto"/>
            <w:vAlign w:val="center"/>
          </w:tcPr>
          <w:p w14:paraId="62E24623" w14:textId="77777777" w:rsidR="00C34907" w:rsidRPr="007D7C6D" w:rsidRDefault="00C34907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0" w:type="auto"/>
          </w:tcPr>
          <w:p w14:paraId="1DA9A50D" w14:textId="77777777" w:rsidR="00C34907" w:rsidRPr="007D7C6D" w:rsidRDefault="00C34907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</w:p>
        </w:tc>
      </w:tr>
      <w:tr w:rsidR="00C34907" w:rsidRPr="007D7C6D" w14:paraId="5239F41F" w14:textId="77777777" w:rsidTr="003D017D">
        <w:trPr>
          <w:jc w:val="center"/>
        </w:trPr>
        <w:tc>
          <w:tcPr>
            <w:tcW w:w="0" w:type="auto"/>
            <w:vAlign w:val="center"/>
          </w:tcPr>
          <w:p w14:paraId="7093EB0B" w14:textId="14572008" w:rsidR="00C34907" w:rsidRPr="007D7C6D" w:rsidRDefault="00C34907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</w:rPr>
                  <m:t>n</m:t>
                </m:r>
                <m:r>
                  <w:rPr>
                    <w:rFonts w:ascii="Cambria Math" w:hAnsi="Cambria Math" w:cstheme="minorHAnsi"/>
                    <w:sz w:val="24"/>
                  </w:rPr>
                  <m:t>=4</m:t>
                </m:r>
              </m:oMath>
            </m:oMathPara>
          </w:p>
        </w:tc>
        <w:tc>
          <w:tcPr>
            <w:tcW w:w="0" w:type="auto"/>
            <w:vAlign w:val="center"/>
          </w:tcPr>
          <w:p w14:paraId="75ACEE7E" w14:textId="77777777" w:rsidR="00C34907" w:rsidRPr="007D7C6D" w:rsidRDefault="00C34907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0" w:type="auto"/>
          </w:tcPr>
          <w:p w14:paraId="06464E64" w14:textId="77777777" w:rsidR="00C34907" w:rsidRPr="007D7C6D" w:rsidRDefault="00C34907" w:rsidP="00AB2280">
            <w:pPr>
              <w:pStyle w:val="body"/>
              <w:ind w:left="0" w:firstLine="0"/>
              <w:jc w:val="center"/>
              <w:rPr>
                <w:rFonts w:cstheme="minorHAnsi"/>
                <w:sz w:val="24"/>
              </w:rPr>
            </w:pPr>
          </w:p>
        </w:tc>
      </w:tr>
    </w:tbl>
    <w:p w14:paraId="00EA5519" w14:textId="77777777" w:rsidR="008220C4" w:rsidRPr="007D7C6D" w:rsidRDefault="008220C4" w:rsidP="00AB2280">
      <w:pPr>
        <w:pStyle w:val="body"/>
        <w:ind w:left="0" w:firstLine="0"/>
        <w:rPr>
          <w:rFonts w:cstheme="minorHAnsi"/>
          <w:sz w:val="24"/>
        </w:rPr>
      </w:pPr>
    </w:p>
    <w:p w14:paraId="38CF5DF9" w14:textId="6ED666DB" w:rsidR="008220C4" w:rsidRDefault="008220C4" w:rsidP="00AB2280">
      <w:pPr>
        <w:pStyle w:val="Heading1"/>
        <w:rPr>
          <w:rFonts w:asciiTheme="minorHAnsi" w:hAnsiTheme="minorHAnsi" w:cstheme="minorHAnsi"/>
          <w:b/>
          <w:bCs w:val="0"/>
          <w:sz w:val="24"/>
          <w:szCs w:val="24"/>
          <w:u w:val="single"/>
        </w:rPr>
      </w:pPr>
      <w:r w:rsidRPr="007D7C6D">
        <w:rPr>
          <w:rFonts w:asciiTheme="minorHAnsi" w:hAnsiTheme="minorHAnsi" w:cstheme="minorHAnsi"/>
          <w:b/>
          <w:bCs w:val="0"/>
          <w:sz w:val="24"/>
          <w:szCs w:val="24"/>
        </w:rPr>
        <w:t xml:space="preserve">Step 5: </w:t>
      </w:r>
      <w:r w:rsidRPr="007D7C6D">
        <w:rPr>
          <w:rFonts w:asciiTheme="minorHAnsi" w:hAnsiTheme="minorHAnsi" w:cstheme="minorHAnsi"/>
          <w:b/>
          <w:bCs w:val="0"/>
          <w:sz w:val="24"/>
          <w:szCs w:val="24"/>
          <w:u w:val="single"/>
        </w:rPr>
        <w:t>Describe</w:t>
      </w:r>
    </w:p>
    <w:p w14:paraId="4324DDDA" w14:textId="77777777" w:rsidR="00804945" w:rsidRPr="007D7C6D" w:rsidRDefault="00804945" w:rsidP="00804945">
      <w:pPr>
        <w:pStyle w:val="body"/>
        <w:spacing w:before="0"/>
        <w:ind w:left="1350" w:hanging="1350"/>
        <w:rPr>
          <w:rFonts w:cstheme="minorHAnsi"/>
          <w:sz w:val="24"/>
        </w:rPr>
      </w:pPr>
      <w:r w:rsidRPr="007D7C6D">
        <w:rPr>
          <w:rFonts w:cstheme="minorHAnsi"/>
          <w:b/>
          <w:bCs w:val="0"/>
          <w:sz w:val="24"/>
        </w:rPr>
        <w:t xml:space="preserve">Example 2: </w:t>
      </w:r>
      <w:r w:rsidRPr="007D7C6D">
        <w:rPr>
          <w:rFonts w:cstheme="minorHAnsi"/>
          <w:sz w:val="24"/>
        </w:rPr>
        <w:t xml:space="preserve">You decide to invest $5000 for 5 years split into two accounts. The first account pays 4% interest per year, compounded quarterly. The second </w:t>
      </w:r>
      <w:proofErr w:type="gramStart"/>
      <w:r w:rsidRPr="007D7C6D">
        <w:rPr>
          <w:rFonts w:cstheme="minorHAnsi"/>
          <w:sz w:val="24"/>
        </w:rPr>
        <w:t>pays</w:t>
      </w:r>
      <w:proofErr w:type="gramEnd"/>
      <w:r w:rsidRPr="007D7C6D">
        <w:rPr>
          <w:rFonts w:cstheme="minorHAnsi"/>
          <w:sz w:val="24"/>
        </w:rPr>
        <w:t xml:space="preserve"> 2% per year, compounded continuously. At the end of 5 years </w:t>
      </w:r>
      <w:r>
        <w:rPr>
          <w:rFonts w:cstheme="minorHAnsi"/>
          <w:sz w:val="24"/>
        </w:rPr>
        <w:t>the combined value of the two accounts</w:t>
      </w:r>
      <w:r w:rsidRPr="007D7C6D">
        <w:rPr>
          <w:rFonts w:cstheme="minorHAnsi"/>
          <w:sz w:val="24"/>
        </w:rPr>
        <w:t xml:space="preserve"> is $5,870.91, how much was initially invested in each account? Round the final answer to the nearest whole dollar amount.</w:t>
      </w:r>
    </w:p>
    <w:p w14:paraId="564204FB" w14:textId="77777777" w:rsidR="00857348" w:rsidRPr="007D7C6D" w:rsidRDefault="00857348" w:rsidP="004C583E">
      <w:pPr>
        <w:pStyle w:val="body"/>
        <w:ind w:left="1170" w:hanging="1170"/>
        <w:rPr>
          <w:rFonts w:cstheme="minorHAnsi"/>
          <w:sz w:val="24"/>
        </w:rPr>
      </w:pPr>
    </w:p>
    <w:p w14:paraId="2ED111CF" w14:textId="10559E04" w:rsidR="002E232D" w:rsidRPr="007D7C6D" w:rsidRDefault="008220C4" w:rsidP="00804945">
      <w:pPr>
        <w:pStyle w:val="body"/>
        <w:spacing w:before="0"/>
        <w:ind w:left="1350" w:hanging="1350"/>
        <w:rPr>
          <w:rFonts w:cstheme="minorHAnsi"/>
          <w:sz w:val="24"/>
        </w:rPr>
      </w:pPr>
      <w:r w:rsidRPr="007D7C6D">
        <w:rPr>
          <w:rFonts w:cstheme="minorHAnsi"/>
          <w:b/>
          <w:bCs w:val="0"/>
          <w:sz w:val="24"/>
        </w:rPr>
        <w:t>Answer:</w:t>
      </w:r>
      <w:r w:rsidR="00804945">
        <w:rPr>
          <w:rFonts w:cstheme="minorHAnsi"/>
          <w:b/>
          <w:bCs w:val="0"/>
          <w:sz w:val="24"/>
        </w:rPr>
        <w:tab/>
      </w:r>
      <w:r w:rsidR="008E5C9C">
        <w:rPr>
          <w:rFonts w:cstheme="minorHAnsi"/>
          <w:sz w:val="24"/>
        </w:rPr>
        <w:t>T</w:t>
      </w:r>
      <w:r w:rsidR="00BF3A2A" w:rsidRPr="007D7C6D">
        <w:rPr>
          <w:rFonts w:cstheme="minorHAnsi"/>
          <w:sz w:val="24"/>
        </w:rPr>
        <w:t>he initial investment</w:t>
      </w:r>
      <w:r w:rsidR="00C34907" w:rsidRPr="007D7C6D">
        <w:rPr>
          <w:rFonts w:cstheme="minorHAnsi"/>
          <w:sz w:val="24"/>
        </w:rPr>
        <w:t xml:space="preserve"> </w:t>
      </w:r>
      <w:r w:rsidR="00F67138" w:rsidRPr="007D7C6D">
        <w:rPr>
          <w:rFonts w:cstheme="minorHAnsi"/>
          <w:sz w:val="24"/>
        </w:rPr>
        <w:t xml:space="preserve">placed in the 4% quarterly compounded account is $3,000. The initial investment placed </w:t>
      </w:r>
      <w:r w:rsidR="00625B36" w:rsidRPr="007D7C6D">
        <w:rPr>
          <w:rFonts w:cstheme="minorHAnsi"/>
          <w:sz w:val="24"/>
        </w:rPr>
        <w:t xml:space="preserve">in the 2% continuously compounded account is </w:t>
      </w:r>
      <w:r w:rsidR="005C50F8" w:rsidRPr="007D7C6D">
        <w:rPr>
          <w:rFonts w:cstheme="minorHAnsi"/>
          <w:sz w:val="24"/>
        </w:rPr>
        <w:t>$2,000.</w:t>
      </w:r>
      <w:r w:rsidR="00C13BAF">
        <w:rPr>
          <w:rFonts w:cstheme="minorHAnsi"/>
          <w:sz w:val="24"/>
        </w:rPr>
        <w:t xml:space="preserve"> After 5 years of </w:t>
      </w:r>
      <w:r w:rsidR="00C13BAF" w:rsidRPr="00804945">
        <w:rPr>
          <w:rFonts w:cstheme="minorHAnsi"/>
          <w:sz w:val="24"/>
        </w:rPr>
        <w:t>investing</w:t>
      </w:r>
      <w:r w:rsidR="00C13BAF">
        <w:rPr>
          <w:rFonts w:cstheme="minorHAnsi"/>
          <w:sz w:val="24"/>
        </w:rPr>
        <w:t>, the combined value of both accounts is $5,870.91.</w:t>
      </w:r>
    </w:p>
    <w:sectPr w:rsidR="002E232D" w:rsidRPr="007D7C6D" w:rsidSect="000B6BBD">
      <w:footerReference w:type="first" r:id="rId108"/>
      <w:pgSz w:w="12240" w:h="15840" w:code="1"/>
      <w:pgMar w:top="477" w:right="1080" w:bottom="360" w:left="90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6A15" w14:textId="77777777" w:rsidR="00FB4179" w:rsidRDefault="00FB4179" w:rsidP="00423BF4">
      <w:r>
        <w:separator/>
      </w:r>
    </w:p>
  </w:endnote>
  <w:endnote w:type="continuationSeparator" w:id="0">
    <w:p w14:paraId="7B1C1B26" w14:textId="77777777" w:rsidR="00FB4179" w:rsidRDefault="00FB4179" w:rsidP="0042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BB09" w14:textId="5BA03508" w:rsidR="00EB04CB" w:rsidRDefault="0083784C" w:rsidP="00EB04CB">
    <w:pPr>
      <w:pStyle w:val="Footer"/>
      <w:jc w:val="center"/>
    </w:pPr>
    <w:r>
      <w:rPr>
        <w:color w:val="auto"/>
        <w:sz w:val="20"/>
        <w:szCs w:val="20"/>
      </w:rPr>
      <w:pict w14:anchorId="333CFEF6">
        <v:rect id="_x0000_i1057" style="width:0;height:1.5pt" o:hralign="center" o:hrstd="t" o:hr="t" fillcolor="#a0a0a0" stroked="f"/>
      </w:pict>
    </w:r>
  </w:p>
  <w:p w14:paraId="6B210356" w14:textId="43340A11" w:rsidR="00EB04CB" w:rsidRDefault="0083784C" w:rsidP="00EB04CB">
    <w:pPr>
      <w:pStyle w:val="Footer"/>
      <w:jc w:val="right"/>
    </w:pPr>
    <w:r>
      <w:rPr>
        <w:color w:val="auto"/>
        <w:sz w:val="16"/>
        <w:szCs w:val="16"/>
      </w:rPr>
      <w:t>BCCC ASC 8/2025</w:t>
    </w:r>
    <w:r>
      <w:rPr>
        <w:color w:val="auto"/>
        <w:sz w:val="16"/>
        <w:szCs w:val="16"/>
      </w:rPr>
      <w:t xml:space="preserve">     </w:t>
    </w:r>
    <w:r w:rsidR="00EB04CB">
      <w:rPr>
        <w:color w:val="auto"/>
        <w:sz w:val="16"/>
        <w:szCs w:val="16"/>
      </w:rPr>
      <w:t xml:space="preserve">Page 6: </w:t>
    </w:r>
    <w:r w:rsidR="00EB04CB">
      <w:rPr>
        <w:color w:val="auto"/>
        <w:sz w:val="16"/>
        <w:szCs w:val="16"/>
        <w:u w:val="single"/>
      </w:rPr>
      <w:t>Multiple Variable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2DC1" w14:textId="4AC52DDD" w:rsidR="00CE3DE6" w:rsidRDefault="0083784C" w:rsidP="00B84D83">
    <w:pPr>
      <w:pStyle w:val="Footer"/>
      <w:jc w:val="right"/>
      <w:rPr>
        <w:color w:val="auto"/>
        <w:sz w:val="20"/>
        <w:szCs w:val="20"/>
      </w:rPr>
    </w:pPr>
    <w:r>
      <w:rPr>
        <w:color w:val="auto"/>
        <w:sz w:val="20"/>
        <w:szCs w:val="20"/>
      </w:rPr>
      <w:pict w14:anchorId="097D4E95">
        <v:rect id="_x0000_i1058" style="width:0;height:1.5pt" o:hralign="center" o:hrstd="t" o:hr="t" fillcolor="#a0a0a0" stroked="f"/>
      </w:pict>
    </w:r>
  </w:p>
  <w:p w14:paraId="646F4ABC" w14:textId="4ADAD631" w:rsidR="00B84D83" w:rsidRPr="00B84D83" w:rsidRDefault="00B84D83" w:rsidP="00B84D83">
    <w:pPr>
      <w:pStyle w:val="Footer"/>
      <w:jc w:val="right"/>
      <w:rPr>
        <w:color w:val="auto"/>
        <w:sz w:val="16"/>
        <w:szCs w:val="16"/>
        <w:u w:val="single"/>
      </w:rPr>
    </w:pPr>
    <w:r>
      <w:rPr>
        <w:color w:val="auto"/>
        <w:sz w:val="16"/>
        <w:szCs w:val="16"/>
      </w:rPr>
      <w:t xml:space="preserve">Page 3: </w:t>
    </w:r>
    <w:r>
      <w:rPr>
        <w:color w:val="auto"/>
        <w:sz w:val="16"/>
        <w:szCs w:val="16"/>
        <w:u w:val="single"/>
      </w:rPr>
      <w:t>Algebra Applications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B705" w14:textId="1592BB70" w:rsidR="00CE3DE6" w:rsidRDefault="0083784C">
    <w:pPr>
      <w:pStyle w:val="Footer"/>
      <w:rPr>
        <w:color w:val="auto"/>
      </w:rPr>
    </w:pPr>
    <w:r>
      <w:rPr>
        <w:color w:val="auto"/>
        <w:sz w:val="20"/>
        <w:szCs w:val="20"/>
      </w:rPr>
      <w:pict w14:anchorId="22363B6E">
        <v:rect id="_x0000_i1059" style="width:0;height:1.5pt" o:hralign="center" o:hrstd="t" o:hr="t" fillcolor="#a0a0a0" stroked="f"/>
      </w:pict>
    </w:r>
  </w:p>
  <w:p w14:paraId="5682FCE4" w14:textId="7E0B0A30" w:rsidR="00E15E06" w:rsidRPr="00072CB6" w:rsidRDefault="0083784C" w:rsidP="0083784C">
    <w:pPr>
      <w:pStyle w:val="Footer"/>
      <w:jc w:val="right"/>
      <w:rPr>
        <w:color w:val="auto"/>
        <w:sz w:val="16"/>
        <w:szCs w:val="16"/>
      </w:rPr>
    </w:pPr>
    <w:r>
      <w:rPr>
        <w:color w:val="auto"/>
        <w:sz w:val="16"/>
        <w:szCs w:val="16"/>
      </w:rPr>
      <w:t xml:space="preserve">BCCC ASC 8/2025     </w:t>
    </w:r>
    <w:r w:rsidR="00B84D83">
      <w:rPr>
        <w:color w:val="auto"/>
        <w:sz w:val="16"/>
        <w:szCs w:val="16"/>
      </w:rPr>
      <w:t>Page 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3832" w14:textId="77777777" w:rsidR="006305F9" w:rsidRDefault="0083784C" w:rsidP="00B84D83">
    <w:pPr>
      <w:pStyle w:val="Footer"/>
      <w:jc w:val="right"/>
      <w:rPr>
        <w:color w:val="auto"/>
        <w:sz w:val="20"/>
        <w:szCs w:val="20"/>
      </w:rPr>
    </w:pPr>
    <w:r>
      <w:rPr>
        <w:color w:val="auto"/>
        <w:sz w:val="20"/>
        <w:szCs w:val="20"/>
      </w:rPr>
      <w:pict w14:anchorId="1123DB71">
        <v:rect id="_x0000_i1029" style="width:0;height:1.5pt" o:hralign="center" o:hrstd="t" o:hr="t" fillcolor="#a0a0a0" stroked="f"/>
      </w:pict>
    </w:r>
  </w:p>
  <w:p w14:paraId="2EC6AE35" w14:textId="7E5936B6" w:rsidR="006305F9" w:rsidRPr="00B84D83" w:rsidRDefault="0083784C" w:rsidP="00B84D83">
    <w:pPr>
      <w:pStyle w:val="Footer"/>
      <w:jc w:val="right"/>
      <w:rPr>
        <w:color w:val="auto"/>
        <w:sz w:val="16"/>
        <w:szCs w:val="16"/>
        <w:u w:val="single"/>
      </w:rPr>
    </w:pPr>
    <w:r>
      <w:rPr>
        <w:color w:val="auto"/>
        <w:sz w:val="16"/>
        <w:szCs w:val="16"/>
      </w:rPr>
      <w:t xml:space="preserve"> </w:t>
    </w:r>
    <w:r>
      <w:rPr>
        <w:color w:val="auto"/>
        <w:sz w:val="16"/>
        <w:szCs w:val="16"/>
      </w:rPr>
      <w:t>BCCC ASC 8/2025</w:t>
    </w:r>
    <w:r>
      <w:rPr>
        <w:color w:val="auto"/>
        <w:sz w:val="16"/>
        <w:szCs w:val="16"/>
      </w:rPr>
      <w:t xml:space="preserve">      </w:t>
    </w:r>
    <w:r w:rsidR="006305F9">
      <w:rPr>
        <w:color w:val="auto"/>
        <w:sz w:val="16"/>
        <w:szCs w:val="16"/>
      </w:rPr>
      <w:t xml:space="preserve">Page </w:t>
    </w:r>
    <w:r w:rsidR="005578EC">
      <w:rPr>
        <w:color w:val="auto"/>
        <w:sz w:val="16"/>
        <w:szCs w:val="16"/>
      </w:rPr>
      <w:t>3:</w:t>
    </w:r>
    <w:r w:rsidR="006305F9">
      <w:rPr>
        <w:color w:val="auto"/>
        <w:sz w:val="16"/>
        <w:szCs w:val="16"/>
      </w:rPr>
      <w:t xml:space="preserve"> </w:t>
    </w:r>
    <w:r w:rsidR="00E83EAC">
      <w:rPr>
        <w:color w:val="auto"/>
        <w:sz w:val="16"/>
        <w:szCs w:val="16"/>
        <w:u w:val="single"/>
      </w:rPr>
      <w:t>One</w:t>
    </w:r>
    <w:r w:rsidR="006305F9">
      <w:rPr>
        <w:color w:val="auto"/>
        <w:sz w:val="16"/>
        <w:szCs w:val="16"/>
        <w:u w:val="single"/>
      </w:rPr>
      <w:t xml:space="preserve"> Variable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273E" w14:textId="77777777" w:rsidR="006A794D" w:rsidRDefault="0083784C">
    <w:pPr>
      <w:pStyle w:val="Footer"/>
      <w:rPr>
        <w:color w:val="auto"/>
      </w:rPr>
    </w:pPr>
    <w:r>
      <w:rPr>
        <w:color w:val="auto"/>
        <w:sz w:val="20"/>
        <w:szCs w:val="20"/>
      </w:rPr>
      <w:pict w14:anchorId="222118EE">
        <v:rect id="_x0000_i1030" style="width:0;height:1.5pt" o:hralign="center" o:hrstd="t" o:hr="t" fillcolor="#a0a0a0" stroked="f"/>
      </w:pict>
    </w:r>
  </w:p>
  <w:p w14:paraId="4EDC6BFC" w14:textId="16715577" w:rsidR="006A794D" w:rsidRPr="00072CB6" w:rsidRDefault="006A794D" w:rsidP="00B84D83">
    <w:pPr>
      <w:pStyle w:val="Footer"/>
      <w:jc w:val="right"/>
      <w:rPr>
        <w:color w:val="auto"/>
        <w:sz w:val="16"/>
        <w:szCs w:val="16"/>
      </w:rPr>
    </w:pPr>
    <w:r w:rsidRPr="00072CB6">
      <w:rPr>
        <w:color w:val="auto"/>
        <w:sz w:val="16"/>
        <w:szCs w:val="16"/>
      </w:rPr>
      <w:tab/>
    </w:r>
    <w:r>
      <w:rPr>
        <w:color w:val="auto"/>
        <w:sz w:val="16"/>
        <w:szCs w:val="16"/>
      </w:rPr>
      <w:tab/>
    </w:r>
    <w:r w:rsidR="0083784C">
      <w:rPr>
        <w:color w:val="auto"/>
        <w:sz w:val="16"/>
        <w:szCs w:val="16"/>
      </w:rPr>
      <w:t>BCCC ASC 8/2025</w:t>
    </w:r>
    <w:r w:rsidR="0083784C">
      <w:rPr>
        <w:color w:val="auto"/>
        <w:sz w:val="16"/>
        <w:szCs w:val="16"/>
      </w:rPr>
      <w:t xml:space="preserve">      </w:t>
    </w:r>
    <w:r w:rsidR="00B84D83">
      <w:rPr>
        <w:color w:val="auto"/>
        <w:sz w:val="16"/>
        <w:szCs w:val="16"/>
      </w:rPr>
      <w:t xml:space="preserve">Page 2: </w:t>
    </w:r>
    <w:r w:rsidR="00E83EAC">
      <w:rPr>
        <w:color w:val="auto"/>
        <w:sz w:val="16"/>
        <w:szCs w:val="16"/>
        <w:u w:val="single"/>
      </w:rPr>
      <w:t>One Variable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D464" w14:textId="77777777" w:rsidR="005578EC" w:rsidRDefault="0083784C">
    <w:pPr>
      <w:pStyle w:val="Footer"/>
      <w:rPr>
        <w:color w:val="auto"/>
      </w:rPr>
    </w:pPr>
    <w:r>
      <w:rPr>
        <w:color w:val="auto"/>
        <w:sz w:val="20"/>
        <w:szCs w:val="20"/>
      </w:rPr>
      <w:pict w14:anchorId="1BC76113">
        <v:rect id="_x0000_i1031" style="width:0;height:1.5pt" o:hralign="center" o:hrstd="t" o:hr="t" fillcolor="#a0a0a0" stroked="f"/>
      </w:pict>
    </w:r>
  </w:p>
  <w:p w14:paraId="2157ECE7" w14:textId="1EFC6FAF" w:rsidR="005578EC" w:rsidRPr="00072CB6" w:rsidRDefault="005578EC" w:rsidP="00B84D83">
    <w:pPr>
      <w:pStyle w:val="Footer"/>
      <w:jc w:val="right"/>
      <w:rPr>
        <w:color w:val="auto"/>
        <w:sz w:val="16"/>
        <w:szCs w:val="16"/>
      </w:rPr>
    </w:pPr>
    <w:r w:rsidRPr="00072CB6">
      <w:rPr>
        <w:color w:val="auto"/>
        <w:sz w:val="16"/>
        <w:szCs w:val="16"/>
      </w:rPr>
      <w:tab/>
    </w:r>
    <w:r>
      <w:rPr>
        <w:color w:val="auto"/>
        <w:sz w:val="16"/>
        <w:szCs w:val="16"/>
      </w:rPr>
      <w:tab/>
    </w:r>
    <w:r w:rsidR="0083784C">
      <w:rPr>
        <w:color w:val="auto"/>
        <w:sz w:val="16"/>
        <w:szCs w:val="16"/>
      </w:rPr>
      <w:t>BCCC ASC 8/2025</w:t>
    </w:r>
    <w:r w:rsidR="0083784C">
      <w:rPr>
        <w:color w:val="auto"/>
        <w:sz w:val="16"/>
        <w:szCs w:val="16"/>
      </w:rPr>
      <w:t xml:space="preserve">     </w:t>
    </w:r>
    <w:r>
      <w:rPr>
        <w:color w:val="auto"/>
        <w:sz w:val="16"/>
        <w:szCs w:val="16"/>
      </w:rPr>
      <w:t xml:space="preserve">Page 4: </w:t>
    </w:r>
    <w:r>
      <w:rPr>
        <w:color w:val="auto"/>
        <w:sz w:val="16"/>
        <w:szCs w:val="16"/>
        <w:u w:val="single"/>
      </w:rPr>
      <w:t>Two Variables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BFCA" w14:textId="77777777" w:rsidR="008414C2" w:rsidRDefault="0083784C" w:rsidP="00B84D83">
    <w:pPr>
      <w:pStyle w:val="Footer"/>
      <w:jc w:val="right"/>
      <w:rPr>
        <w:color w:val="auto"/>
        <w:sz w:val="20"/>
        <w:szCs w:val="20"/>
      </w:rPr>
    </w:pPr>
    <w:r>
      <w:rPr>
        <w:color w:val="auto"/>
        <w:sz w:val="20"/>
        <w:szCs w:val="20"/>
      </w:rPr>
      <w:pict w14:anchorId="000B608D">
        <v:rect id="_x0000_i1033" style="width:0;height:1.5pt" o:hralign="center" o:hrstd="t" o:hr="t" fillcolor="#a0a0a0" stroked="f"/>
      </w:pict>
    </w:r>
  </w:p>
  <w:p w14:paraId="0C617590" w14:textId="7C4B074B" w:rsidR="008414C2" w:rsidRPr="00B84D83" w:rsidRDefault="0083784C" w:rsidP="00B84D83">
    <w:pPr>
      <w:pStyle w:val="Footer"/>
      <w:jc w:val="right"/>
      <w:rPr>
        <w:color w:val="auto"/>
        <w:sz w:val="16"/>
        <w:szCs w:val="16"/>
        <w:u w:val="single"/>
      </w:rPr>
    </w:pPr>
    <w:r>
      <w:rPr>
        <w:color w:val="auto"/>
        <w:sz w:val="16"/>
        <w:szCs w:val="16"/>
      </w:rPr>
      <w:t>BCCC ASC 8/2025</w:t>
    </w:r>
    <w:r>
      <w:rPr>
        <w:color w:val="auto"/>
        <w:sz w:val="16"/>
        <w:szCs w:val="16"/>
      </w:rPr>
      <w:t xml:space="preserve">    </w:t>
    </w:r>
    <w:r w:rsidR="008414C2">
      <w:rPr>
        <w:color w:val="auto"/>
        <w:sz w:val="16"/>
        <w:szCs w:val="16"/>
      </w:rPr>
      <w:t xml:space="preserve">Page </w:t>
    </w:r>
    <w:r w:rsidR="0095124B">
      <w:rPr>
        <w:color w:val="auto"/>
        <w:sz w:val="16"/>
        <w:szCs w:val="16"/>
      </w:rPr>
      <w:t>7</w:t>
    </w:r>
    <w:r w:rsidR="008414C2">
      <w:rPr>
        <w:color w:val="auto"/>
        <w:sz w:val="16"/>
        <w:szCs w:val="16"/>
      </w:rPr>
      <w:t xml:space="preserve">: </w:t>
    </w:r>
    <w:r w:rsidR="00EC7268">
      <w:rPr>
        <w:color w:val="auto"/>
        <w:sz w:val="16"/>
        <w:szCs w:val="16"/>
        <w:u w:val="single"/>
      </w:rPr>
      <w:t>Multiple</w:t>
    </w:r>
    <w:r w:rsidR="008414C2">
      <w:rPr>
        <w:color w:val="auto"/>
        <w:sz w:val="16"/>
        <w:szCs w:val="16"/>
        <w:u w:val="single"/>
      </w:rPr>
      <w:t xml:space="preserve"> Variables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901C" w14:textId="77777777" w:rsidR="00F63372" w:rsidRDefault="0083784C">
    <w:pPr>
      <w:pStyle w:val="Footer"/>
      <w:rPr>
        <w:color w:val="auto"/>
      </w:rPr>
    </w:pPr>
    <w:r>
      <w:rPr>
        <w:color w:val="auto"/>
        <w:sz w:val="20"/>
        <w:szCs w:val="20"/>
      </w:rPr>
      <w:pict w14:anchorId="3CD7E157">
        <v:rect id="_x0000_i1034" style="width:0;height:1.5pt" o:hralign="center" o:hrstd="t" o:hr="t" fillcolor="#a0a0a0" stroked="f"/>
      </w:pict>
    </w:r>
  </w:p>
  <w:p w14:paraId="4E616347" w14:textId="62845B8C" w:rsidR="00F63372" w:rsidRPr="00072CB6" w:rsidRDefault="00F63372" w:rsidP="00B84D83">
    <w:pPr>
      <w:pStyle w:val="Footer"/>
      <w:jc w:val="right"/>
      <w:rPr>
        <w:color w:val="auto"/>
        <w:sz w:val="16"/>
        <w:szCs w:val="16"/>
      </w:rPr>
    </w:pPr>
    <w:r w:rsidRPr="00072CB6">
      <w:rPr>
        <w:color w:val="auto"/>
        <w:sz w:val="16"/>
        <w:szCs w:val="16"/>
      </w:rPr>
      <w:tab/>
    </w:r>
    <w:r>
      <w:rPr>
        <w:color w:val="auto"/>
        <w:sz w:val="16"/>
        <w:szCs w:val="16"/>
      </w:rPr>
      <w:tab/>
    </w:r>
    <w:r w:rsidR="0083784C">
      <w:rPr>
        <w:color w:val="auto"/>
        <w:sz w:val="16"/>
        <w:szCs w:val="16"/>
      </w:rPr>
      <w:t>BCCC ASC 8/2025</w:t>
    </w:r>
    <w:r w:rsidR="0083784C">
      <w:rPr>
        <w:color w:val="auto"/>
        <w:sz w:val="16"/>
        <w:szCs w:val="16"/>
      </w:rPr>
      <w:t xml:space="preserve">     </w:t>
    </w:r>
    <w:r>
      <w:rPr>
        <w:color w:val="auto"/>
        <w:sz w:val="16"/>
        <w:szCs w:val="16"/>
      </w:rPr>
      <w:t xml:space="preserve">Page </w:t>
    </w:r>
    <w:r w:rsidR="009B3CBA">
      <w:rPr>
        <w:color w:val="auto"/>
        <w:sz w:val="16"/>
        <w:szCs w:val="16"/>
      </w:rPr>
      <w:t>5</w:t>
    </w:r>
    <w:r>
      <w:rPr>
        <w:color w:val="auto"/>
        <w:sz w:val="16"/>
        <w:szCs w:val="16"/>
      </w:rPr>
      <w:t xml:space="preserve">: </w:t>
    </w:r>
    <w:r>
      <w:rPr>
        <w:color w:val="auto"/>
        <w:sz w:val="16"/>
        <w:szCs w:val="16"/>
        <w:u w:val="single"/>
      </w:rPr>
      <w:t>Two Variables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B15E" w14:textId="77777777" w:rsidR="0095124B" w:rsidRDefault="0083784C">
    <w:pPr>
      <w:pStyle w:val="Footer"/>
      <w:rPr>
        <w:color w:val="auto"/>
      </w:rPr>
    </w:pPr>
    <w:r>
      <w:rPr>
        <w:color w:val="auto"/>
        <w:sz w:val="20"/>
        <w:szCs w:val="20"/>
      </w:rPr>
      <w:pict w14:anchorId="14331E50">
        <v:rect id="_x0000_i1035" style="width:0;height:1.5pt" o:hralign="center" o:hrstd="t" o:hr="t" fillcolor="#a0a0a0" stroked="f"/>
      </w:pict>
    </w:r>
  </w:p>
  <w:p w14:paraId="1C870F82" w14:textId="6563CE71" w:rsidR="0095124B" w:rsidRPr="00072CB6" w:rsidRDefault="0095124B" w:rsidP="00B84D83">
    <w:pPr>
      <w:pStyle w:val="Footer"/>
      <w:jc w:val="right"/>
      <w:rPr>
        <w:color w:val="auto"/>
        <w:sz w:val="16"/>
        <w:szCs w:val="16"/>
      </w:rPr>
    </w:pPr>
    <w:r w:rsidRPr="00072CB6">
      <w:rPr>
        <w:color w:val="auto"/>
        <w:sz w:val="16"/>
        <w:szCs w:val="16"/>
      </w:rPr>
      <w:tab/>
    </w:r>
    <w:r>
      <w:rPr>
        <w:color w:val="auto"/>
        <w:sz w:val="16"/>
        <w:szCs w:val="16"/>
      </w:rPr>
      <w:tab/>
    </w:r>
    <w:r w:rsidR="0083784C">
      <w:rPr>
        <w:color w:val="auto"/>
        <w:sz w:val="16"/>
        <w:szCs w:val="16"/>
      </w:rPr>
      <w:t>BCCC ASC 8/2025</w:t>
    </w:r>
    <w:r>
      <w:rPr>
        <w:color w:val="auto"/>
        <w:sz w:val="16"/>
        <w:szCs w:val="16"/>
      </w:rPr>
      <w:t xml:space="preserve">Page 8: </w:t>
    </w:r>
    <w:r>
      <w:rPr>
        <w:color w:val="auto"/>
        <w:sz w:val="16"/>
        <w:szCs w:val="16"/>
        <w:u w:val="single"/>
      </w:rPr>
      <w:t>Multiple Variables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3FDFF" w14:textId="77777777" w:rsidR="00FB4179" w:rsidRDefault="00FB4179" w:rsidP="00423BF4">
      <w:r>
        <w:separator/>
      </w:r>
    </w:p>
  </w:footnote>
  <w:footnote w:type="continuationSeparator" w:id="0">
    <w:p w14:paraId="195BA299" w14:textId="77777777" w:rsidR="00FB4179" w:rsidRDefault="00FB4179" w:rsidP="0042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761F" w14:textId="51BB190E" w:rsidR="000B6BBD" w:rsidRPr="00352CE5" w:rsidRDefault="000B6BBD" w:rsidP="00352CE5">
    <w:pPr>
      <w:pStyle w:val="Title"/>
      <w:spacing w:before="0" w:after="0"/>
      <w:ind w:left="0" w:right="0"/>
      <w:rPr>
        <w:rFonts w:asciiTheme="minorHAnsi" w:hAnsiTheme="minorHAnsi" w:cstheme="minorHAnsi"/>
        <w:b/>
        <w:bCs/>
        <w:color w:val="000000" w:themeColor="text1"/>
        <w:sz w:val="16"/>
        <w:szCs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A5DA" w14:textId="5C7D835D" w:rsidR="000B6BBD" w:rsidRPr="000B6BBD" w:rsidRDefault="0083784C" w:rsidP="000B6BBD">
    <w:pPr>
      <w:pStyle w:val="Title"/>
      <w:spacing w:before="0"/>
      <w:ind w:left="0" w:right="0"/>
      <w:rPr>
        <w:rFonts w:asciiTheme="minorHAnsi" w:hAnsiTheme="minorHAnsi" w:cstheme="minorHAnsi"/>
        <w:b/>
        <w:bCs/>
        <w:color w:val="000000" w:themeColor="text1"/>
        <w:sz w:val="36"/>
        <w:szCs w:val="36"/>
        <w:u w:val="single"/>
      </w:rPr>
    </w:pPr>
    <w:sdt>
      <w:sdtP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id w:val="-2035566552"/>
        <w:placeholder>
          <w:docPart w:val="CE25F622A4B04D82A5769A1DDDBA975D"/>
        </w:placeholder>
        <w15:appearance w15:val="hidden"/>
      </w:sdtPr>
      <w:sdtEndPr/>
      <w:sdtContent>
        <w:r w:rsidR="00F42765">
          <w:rPr>
            <w:rFonts w:asciiTheme="minorHAnsi" w:hAnsiTheme="minorHAnsi" w:cstheme="minorHAnsi"/>
            <w:b/>
            <w:bCs/>
            <w:color w:val="000000" w:themeColor="text1"/>
            <w:sz w:val="36"/>
            <w:szCs w:val="36"/>
            <w:u w:val="single"/>
          </w:rPr>
          <w:t>Problem Solving Strategies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857A" w14:textId="370F1C9E" w:rsidR="00CE3DE6" w:rsidRPr="003E5DAF" w:rsidRDefault="00CE3DE6" w:rsidP="003E5DAF">
    <w:pPr>
      <w:pStyle w:val="Title"/>
      <w:spacing w:before="0" w:after="0"/>
      <w:ind w:left="0" w:right="0"/>
      <w:rPr>
        <w:rFonts w:asciiTheme="minorHAnsi" w:hAnsiTheme="minorHAnsi" w:cstheme="minorHAnsi"/>
        <w:b/>
        <w:bCs/>
        <w:color w:val="000000" w:themeColor="text1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86D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4604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3822903"/>
    <w:multiLevelType w:val="hybridMultilevel"/>
    <w:tmpl w:val="2004AE7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D2598"/>
    <w:multiLevelType w:val="hybridMultilevel"/>
    <w:tmpl w:val="CE66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62CB"/>
    <w:multiLevelType w:val="multilevel"/>
    <w:tmpl w:val="4F6696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E795F"/>
    <w:multiLevelType w:val="hybridMultilevel"/>
    <w:tmpl w:val="01F6BD3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B2511"/>
    <w:multiLevelType w:val="hybridMultilevel"/>
    <w:tmpl w:val="D94839C0"/>
    <w:lvl w:ilvl="0" w:tplc="935A7390">
      <w:start w:val="50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63F"/>
    <w:multiLevelType w:val="multilevel"/>
    <w:tmpl w:val="FF2869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EAA5DD5"/>
    <w:multiLevelType w:val="hybridMultilevel"/>
    <w:tmpl w:val="DB9684D0"/>
    <w:lvl w:ilvl="0" w:tplc="04090003">
      <w:start w:val="1"/>
      <w:numFmt w:val="bullet"/>
      <w:lvlText w:val="o"/>
      <w:lvlJc w:val="left"/>
      <w:pPr>
        <w:ind w:left="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0" w15:restartNumberingAfterBreak="0">
    <w:nsid w:val="33690282"/>
    <w:multiLevelType w:val="multilevel"/>
    <w:tmpl w:val="FF2869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7173A3"/>
    <w:multiLevelType w:val="hybridMultilevel"/>
    <w:tmpl w:val="10980A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95C12"/>
    <w:multiLevelType w:val="multilevel"/>
    <w:tmpl w:val="4F6696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3430C"/>
    <w:multiLevelType w:val="hybridMultilevel"/>
    <w:tmpl w:val="DEBC4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5308DE"/>
    <w:multiLevelType w:val="hybridMultilevel"/>
    <w:tmpl w:val="9654B1D8"/>
    <w:lvl w:ilvl="0" w:tplc="822EB62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86AFD2" w:themeColor="text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32D21"/>
    <w:multiLevelType w:val="hybridMultilevel"/>
    <w:tmpl w:val="77128E28"/>
    <w:lvl w:ilvl="0" w:tplc="24346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77D9A"/>
    <w:multiLevelType w:val="multilevel"/>
    <w:tmpl w:val="64FEDD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C5549E9"/>
    <w:multiLevelType w:val="multilevel"/>
    <w:tmpl w:val="FF2869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DE96535"/>
    <w:multiLevelType w:val="hybridMultilevel"/>
    <w:tmpl w:val="CD827B6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A0BA7"/>
    <w:multiLevelType w:val="multilevel"/>
    <w:tmpl w:val="64FEDD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606091B"/>
    <w:multiLevelType w:val="hybridMultilevel"/>
    <w:tmpl w:val="56A4328A"/>
    <w:lvl w:ilvl="0" w:tplc="2FE2646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85820">
    <w:abstractNumId w:val="17"/>
  </w:num>
  <w:num w:numId="2" w16cid:durableId="1702322952">
    <w:abstractNumId w:val="5"/>
  </w:num>
  <w:num w:numId="3" w16cid:durableId="319700613">
    <w:abstractNumId w:val="12"/>
  </w:num>
  <w:num w:numId="4" w16cid:durableId="740326393">
    <w:abstractNumId w:val="14"/>
  </w:num>
  <w:num w:numId="5" w16cid:durableId="113718658">
    <w:abstractNumId w:val="6"/>
  </w:num>
  <w:num w:numId="6" w16cid:durableId="1479304246">
    <w:abstractNumId w:val="11"/>
  </w:num>
  <w:num w:numId="7" w16cid:durableId="612595795">
    <w:abstractNumId w:val="21"/>
  </w:num>
  <w:num w:numId="8" w16cid:durableId="121964055">
    <w:abstractNumId w:val="2"/>
  </w:num>
  <w:num w:numId="9" w16cid:durableId="373312354">
    <w:abstractNumId w:val="16"/>
  </w:num>
  <w:num w:numId="10" w16cid:durableId="1616670461">
    <w:abstractNumId w:val="1"/>
  </w:num>
  <w:num w:numId="11" w16cid:durableId="1504860482">
    <w:abstractNumId w:val="0"/>
  </w:num>
  <w:num w:numId="12" w16cid:durableId="136336514">
    <w:abstractNumId w:val="15"/>
  </w:num>
  <w:num w:numId="13" w16cid:durableId="1170801227">
    <w:abstractNumId w:val="3"/>
  </w:num>
  <w:num w:numId="14" w16cid:durableId="1102337793">
    <w:abstractNumId w:val="18"/>
  </w:num>
  <w:num w:numId="15" w16cid:durableId="2041660107">
    <w:abstractNumId w:val="23"/>
  </w:num>
  <w:num w:numId="16" w16cid:durableId="1896969317">
    <w:abstractNumId w:val="4"/>
  </w:num>
  <w:num w:numId="17" w16cid:durableId="1842351112">
    <w:abstractNumId w:val="13"/>
  </w:num>
  <w:num w:numId="18" w16cid:durableId="1249003272">
    <w:abstractNumId w:val="22"/>
  </w:num>
  <w:num w:numId="19" w16cid:durableId="1178539111">
    <w:abstractNumId w:val="19"/>
  </w:num>
  <w:num w:numId="20" w16cid:durableId="1567111648">
    <w:abstractNumId w:val="10"/>
  </w:num>
  <w:num w:numId="21" w16cid:durableId="1781954710">
    <w:abstractNumId w:val="20"/>
  </w:num>
  <w:num w:numId="22" w16cid:durableId="556746627">
    <w:abstractNumId w:val="8"/>
  </w:num>
  <w:num w:numId="23" w16cid:durableId="231041535">
    <w:abstractNumId w:val="9"/>
  </w:num>
  <w:num w:numId="24" w16cid:durableId="1232345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2052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0C"/>
    <w:rsid w:val="000001FD"/>
    <w:rsid w:val="00002AC6"/>
    <w:rsid w:val="00003F5C"/>
    <w:rsid w:val="0000444E"/>
    <w:rsid w:val="000058DD"/>
    <w:rsid w:val="00006EDD"/>
    <w:rsid w:val="00010586"/>
    <w:rsid w:val="00010A9D"/>
    <w:rsid w:val="000127AC"/>
    <w:rsid w:val="0001522C"/>
    <w:rsid w:val="00022B37"/>
    <w:rsid w:val="0003051F"/>
    <w:rsid w:val="000319BB"/>
    <w:rsid w:val="00033E17"/>
    <w:rsid w:val="00034DE5"/>
    <w:rsid w:val="00035A2F"/>
    <w:rsid w:val="00035BB5"/>
    <w:rsid w:val="00035C8D"/>
    <w:rsid w:val="00036950"/>
    <w:rsid w:val="00036BE3"/>
    <w:rsid w:val="0003767F"/>
    <w:rsid w:val="00042275"/>
    <w:rsid w:val="000547F9"/>
    <w:rsid w:val="00054C80"/>
    <w:rsid w:val="00061B97"/>
    <w:rsid w:val="000620EE"/>
    <w:rsid w:val="000628C3"/>
    <w:rsid w:val="000668F6"/>
    <w:rsid w:val="0007188B"/>
    <w:rsid w:val="00072CB6"/>
    <w:rsid w:val="0007614B"/>
    <w:rsid w:val="000779DC"/>
    <w:rsid w:val="00081AC2"/>
    <w:rsid w:val="00082406"/>
    <w:rsid w:val="000826CD"/>
    <w:rsid w:val="00086090"/>
    <w:rsid w:val="00086A42"/>
    <w:rsid w:val="000902D3"/>
    <w:rsid w:val="00091E36"/>
    <w:rsid w:val="000962A4"/>
    <w:rsid w:val="00097545"/>
    <w:rsid w:val="00097927"/>
    <w:rsid w:val="000A1D39"/>
    <w:rsid w:val="000A2824"/>
    <w:rsid w:val="000A2F41"/>
    <w:rsid w:val="000A504B"/>
    <w:rsid w:val="000A5CB8"/>
    <w:rsid w:val="000A7E97"/>
    <w:rsid w:val="000B241B"/>
    <w:rsid w:val="000B4A9F"/>
    <w:rsid w:val="000B4F54"/>
    <w:rsid w:val="000B4F5B"/>
    <w:rsid w:val="000B5A44"/>
    <w:rsid w:val="000B5A4B"/>
    <w:rsid w:val="000B63EF"/>
    <w:rsid w:val="000B6BBD"/>
    <w:rsid w:val="000C2167"/>
    <w:rsid w:val="000C22EE"/>
    <w:rsid w:val="000C2F9E"/>
    <w:rsid w:val="000C362C"/>
    <w:rsid w:val="000C5843"/>
    <w:rsid w:val="000C67A8"/>
    <w:rsid w:val="000D1BE7"/>
    <w:rsid w:val="000D28A8"/>
    <w:rsid w:val="000D6451"/>
    <w:rsid w:val="000E2246"/>
    <w:rsid w:val="000E36CD"/>
    <w:rsid w:val="000E402D"/>
    <w:rsid w:val="000E53BF"/>
    <w:rsid w:val="000F00DA"/>
    <w:rsid w:val="000F02EE"/>
    <w:rsid w:val="000F23DC"/>
    <w:rsid w:val="000F44E7"/>
    <w:rsid w:val="000F6F54"/>
    <w:rsid w:val="000F74DE"/>
    <w:rsid w:val="00100546"/>
    <w:rsid w:val="00100AE0"/>
    <w:rsid w:val="00101346"/>
    <w:rsid w:val="00103025"/>
    <w:rsid w:val="001077AC"/>
    <w:rsid w:val="00113CA4"/>
    <w:rsid w:val="0011739D"/>
    <w:rsid w:val="0012326C"/>
    <w:rsid w:val="001232C8"/>
    <w:rsid w:val="001233EC"/>
    <w:rsid w:val="00123C6D"/>
    <w:rsid w:val="0012426A"/>
    <w:rsid w:val="00124FEF"/>
    <w:rsid w:val="00126F2E"/>
    <w:rsid w:val="0013495D"/>
    <w:rsid w:val="00136BD2"/>
    <w:rsid w:val="0014026D"/>
    <w:rsid w:val="0014421F"/>
    <w:rsid w:val="001465AC"/>
    <w:rsid w:val="00147D5B"/>
    <w:rsid w:val="00151CE2"/>
    <w:rsid w:val="0015288D"/>
    <w:rsid w:val="00153445"/>
    <w:rsid w:val="00153EBA"/>
    <w:rsid w:val="00156E66"/>
    <w:rsid w:val="0016070E"/>
    <w:rsid w:val="00161C16"/>
    <w:rsid w:val="00161DBA"/>
    <w:rsid w:val="00162AD3"/>
    <w:rsid w:val="0016574C"/>
    <w:rsid w:val="00165BCC"/>
    <w:rsid w:val="00166E62"/>
    <w:rsid w:val="001672C8"/>
    <w:rsid w:val="0017009C"/>
    <w:rsid w:val="00171690"/>
    <w:rsid w:val="0017390C"/>
    <w:rsid w:val="001749BC"/>
    <w:rsid w:val="00180608"/>
    <w:rsid w:val="001808BA"/>
    <w:rsid w:val="00181354"/>
    <w:rsid w:val="00181399"/>
    <w:rsid w:val="0018605D"/>
    <w:rsid w:val="00186585"/>
    <w:rsid w:val="00186EF6"/>
    <w:rsid w:val="00192F29"/>
    <w:rsid w:val="00194138"/>
    <w:rsid w:val="001A5A2D"/>
    <w:rsid w:val="001B5203"/>
    <w:rsid w:val="001B6C2E"/>
    <w:rsid w:val="001C4EE7"/>
    <w:rsid w:val="001C7E76"/>
    <w:rsid w:val="001D2885"/>
    <w:rsid w:val="001D3861"/>
    <w:rsid w:val="001D744A"/>
    <w:rsid w:val="001E0FC0"/>
    <w:rsid w:val="001E171B"/>
    <w:rsid w:val="001E59E0"/>
    <w:rsid w:val="001E6F85"/>
    <w:rsid w:val="001F2667"/>
    <w:rsid w:val="001F3E00"/>
    <w:rsid w:val="001F619B"/>
    <w:rsid w:val="001F65A4"/>
    <w:rsid w:val="00200A34"/>
    <w:rsid w:val="002040CE"/>
    <w:rsid w:val="00210FF3"/>
    <w:rsid w:val="0021202A"/>
    <w:rsid w:val="002203F5"/>
    <w:rsid w:val="002226AF"/>
    <w:rsid w:val="002227A6"/>
    <w:rsid w:val="00222A6D"/>
    <w:rsid w:val="002237F0"/>
    <w:rsid w:val="00223BCA"/>
    <w:rsid w:val="002309E1"/>
    <w:rsid w:val="00232F00"/>
    <w:rsid w:val="00234C54"/>
    <w:rsid w:val="00235CF9"/>
    <w:rsid w:val="002407ED"/>
    <w:rsid w:val="00243A0A"/>
    <w:rsid w:val="00243A7B"/>
    <w:rsid w:val="00245A75"/>
    <w:rsid w:val="00245CE6"/>
    <w:rsid w:val="0025018A"/>
    <w:rsid w:val="00252862"/>
    <w:rsid w:val="002541BE"/>
    <w:rsid w:val="00255BE9"/>
    <w:rsid w:val="002577E9"/>
    <w:rsid w:val="00262146"/>
    <w:rsid w:val="00265243"/>
    <w:rsid w:val="00266B47"/>
    <w:rsid w:val="00270B8F"/>
    <w:rsid w:val="00272168"/>
    <w:rsid w:val="00274A7A"/>
    <w:rsid w:val="00275246"/>
    <w:rsid w:val="002844F8"/>
    <w:rsid w:val="002853D0"/>
    <w:rsid w:val="0028562B"/>
    <w:rsid w:val="00290EDD"/>
    <w:rsid w:val="00293AB5"/>
    <w:rsid w:val="00294EC1"/>
    <w:rsid w:val="00296545"/>
    <w:rsid w:val="00297C68"/>
    <w:rsid w:val="002A270E"/>
    <w:rsid w:val="002A3E76"/>
    <w:rsid w:val="002A4C00"/>
    <w:rsid w:val="002B36FC"/>
    <w:rsid w:val="002B633A"/>
    <w:rsid w:val="002B6AAA"/>
    <w:rsid w:val="002C3F20"/>
    <w:rsid w:val="002C4C58"/>
    <w:rsid w:val="002C5102"/>
    <w:rsid w:val="002C7F80"/>
    <w:rsid w:val="002D0C42"/>
    <w:rsid w:val="002D1CDA"/>
    <w:rsid w:val="002D5F0A"/>
    <w:rsid w:val="002E232D"/>
    <w:rsid w:val="002E6F4D"/>
    <w:rsid w:val="002F0ACA"/>
    <w:rsid w:val="002F2C71"/>
    <w:rsid w:val="002F5870"/>
    <w:rsid w:val="002F5D77"/>
    <w:rsid w:val="00302912"/>
    <w:rsid w:val="00303EA2"/>
    <w:rsid w:val="00304701"/>
    <w:rsid w:val="003053F9"/>
    <w:rsid w:val="0032310B"/>
    <w:rsid w:val="00324791"/>
    <w:rsid w:val="00326D04"/>
    <w:rsid w:val="00330631"/>
    <w:rsid w:val="00335EB0"/>
    <w:rsid w:val="0034089B"/>
    <w:rsid w:val="0034231B"/>
    <w:rsid w:val="00346483"/>
    <w:rsid w:val="003507FD"/>
    <w:rsid w:val="00350AFB"/>
    <w:rsid w:val="003525D3"/>
    <w:rsid w:val="00352CE5"/>
    <w:rsid w:val="00360AF1"/>
    <w:rsid w:val="00363494"/>
    <w:rsid w:val="00364CAC"/>
    <w:rsid w:val="0036737A"/>
    <w:rsid w:val="00370D3E"/>
    <w:rsid w:val="00374148"/>
    <w:rsid w:val="0037467C"/>
    <w:rsid w:val="00374706"/>
    <w:rsid w:val="003749F0"/>
    <w:rsid w:val="00374D82"/>
    <w:rsid w:val="00377493"/>
    <w:rsid w:val="00381597"/>
    <w:rsid w:val="00384BE4"/>
    <w:rsid w:val="00385F7F"/>
    <w:rsid w:val="00386FE3"/>
    <w:rsid w:val="00396365"/>
    <w:rsid w:val="00397565"/>
    <w:rsid w:val="003A0346"/>
    <w:rsid w:val="003A2258"/>
    <w:rsid w:val="003A46E1"/>
    <w:rsid w:val="003B0129"/>
    <w:rsid w:val="003B22A3"/>
    <w:rsid w:val="003B26D8"/>
    <w:rsid w:val="003B33CE"/>
    <w:rsid w:val="003B58F8"/>
    <w:rsid w:val="003C3818"/>
    <w:rsid w:val="003D360B"/>
    <w:rsid w:val="003D3F94"/>
    <w:rsid w:val="003D5087"/>
    <w:rsid w:val="003D68CB"/>
    <w:rsid w:val="003E04BD"/>
    <w:rsid w:val="003E1606"/>
    <w:rsid w:val="003E35DA"/>
    <w:rsid w:val="003E4EA7"/>
    <w:rsid w:val="003E5DAF"/>
    <w:rsid w:val="003E7AC5"/>
    <w:rsid w:val="003F1AE2"/>
    <w:rsid w:val="003F1DD8"/>
    <w:rsid w:val="003F28C5"/>
    <w:rsid w:val="003F4EE4"/>
    <w:rsid w:val="003F6104"/>
    <w:rsid w:val="003F6EB6"/>
    <w:rsid w:val="0040135C"/>
    <w:rsid w:val="00403B89"/>
    <w:rsid w:val="004041AB"/>
    <w:rsid w:val="00410136"/>
    <w:rsid w:val="004115F4"/>
    <w:rsid w:val="00413278"/>
    <w:rsid w:val="00413B95"/>
    <w:rsid w:val="004140E6"/>
    <w:rsid w:val="00414D75"/>
    <w:rsid w:val="00416C2D"/>
    <w:rsid w:val="00416ECE"/>
    <w:rsid w:val="004222D7"/>
    <w:rsid w:val="00423BF4"/>
    <w:rsid w:val="00432E7F"/>
    <w:rsid w:val="004354F9"/>
    <w:rsid w:val="0043632A"/>
    <w:rsid w:val="004372DF"/>
    <w:rsid w:val="00437D79"/>
    <w:rsid w:val="00443A0B"/>
    <w:rsid w:val="00443C67"/>
    <w:rsid w:val="00446629"/>
    <w:rsid w:val="004501D1"/>
    <w:rsid w:val="00452BC6"/>
    <w:rsid w:val="00455BB5"/>
    <w:rsid w:val="00456055"/>
    <w:rsid w:val="00461B17"/>
    <w:rsid w:val="0046362B"/>
    <w:rsid w:val="004656B1"/>
    <w:rsid w:val="00465FB1"/>
    <w:rsid w:val="004732E5"/>
    <w:rsid w:val="004802D7"/>
    <w:rsid w:val="00480DA1"/>
    <w:rsid w:val="00482BF6"/>
    <w:rsid w:val="00483CDD"/>
    <w:rsid w:val="00485A16"/>
    <w:rsid w:val="004876BD"/>
    <w:rsid w:val="00487888"/>
    <w:rsid w:val="004900C1"/>
    <w:rsid w:val="00491290"/>
    <w:rsid w:val="00491D07"/>
    <w:rsid w:val="00494DDC"/>
    <w:rsid w:val="0049630C"/>
    <w:rsid w:val="004A4496"/>
    <w:rsid w:val="004A58D2"/>
    <w:rsid w:val="004A5CD5"/>
    <w:rsid w:val="004A7CDE"/>
    <w:rsid w:val="004B0299"/>
    <w:rsid w:val="004B07B5"/>
    <w:rsid w:val="004B2B1C"/>
    <w:rsid w:val="004B3B45"/>
    <w:rsid w:val="004B6355"/>
    <w:rsid w:val="004C016F"/>
    <w:rsid w:val="004C07A2"/>
    <w:rsid w:val="004C245D"/>
    <w:rsid w:val="004C583E"/>
    <w:rsid w:val="004C76B7"/>
    <w:rsid w:val="004D3574"/>
    <w:rsid w:val="004E37C6"/>
    <w:rsid w:val="004E4784"/>
    <w:rsid w:val="004E5C69"/>
    <w:rsid w:val="004E7181"/>
    <w:rsid w:val="004F3276"/>
    <w:rsid w:val="004F3B3C"/>
    <w:rsid w:val="004F6F58"/>
    <w:rsid w:val="00501462"/>
    <w:rsid w:val="00510F45"/>
    <w:rsid w:val="00512193"/>
    <w:rsid w:val="005126A5"/>
    <w:rsid w:val="005130B5"/>
    <w:rsid w:val="0051446A"/>
    <w:rsid w:val="00514811"/>
    <w:rsid w:val="00520500"/>
    <w:rsid w:val="00532E1B"/>
    <w:rsid w:val="005358BC"/>
    <w:rsid w:val="0054030F"/>
    <w:rsid w:val="00542C1B"/>
    <w:rsid w:val="005507EA"/>
    <w:rsid w:val="00551223"/>
    <w:rsid w:val="005514F1"/>
    <w:rsid w:val="00551D9A"/>
    <w:rsid w:val="00555017"/>
    <w:rsid w:val="005555C1"/>
    <w:rsid w:val="00555BB9"/>
    <w:rsid w:val="00556E3B"/>
    <w:rsid w:val="005578EC"/>
    <w:rsid w:val="00557B53"/>
    <w:rsid w:val="00560934"/>
    <w:rsid w:val="0056102C"/>
    <w:rsid w:val="00561D11"/>
    <w:rsid w:val="00561F0A"/>
    <w:rsid w:val="00562DE2"/>
    <w:rsid w:val="00563C5F"/>
    <w:rsid w:val="00567E3E"/>
    <w:rsid w:val="00571D28"/>
    <w:rsid w:val="00572C85"/>
    <w:rsid w:val="00573DEB"/>
    <w:rsid w:val="0057514F"/>
    <w:rsid w:val="005832F4"/>
    <w:rsid w:val="00583898"/>
    <w:rsid w:val="00584317"/>
    <w:rsid w:val="00587672"/>
    <w:rsid w:val="005925B9"/>
    <w:rsid w:val="005946F5"/>
    <w:rsid w:val="005A11F6"/>
    <w:rsid w:val="005A15C8"/>
    <w:rsid w:val="005A4A20"/>
    <w:rsid w:val="005A5EAA"/>
    <w:rsid w:val="005B3D18"/>
    <w:rsid w:val="005B6480"/>
    <w:rsid w:val="005C2DC1"/>
    <w:rsid w:val="005C324C"/>
    <w:rsid w:val="005C4135"/>
    <w:rsid w:val="005C5007"/>
    <w:rsid w:val="005C50F8"/>
    <w:rsid w:val="005C53F0"/>
    <w:rsid w:val="005D28C8"/>
    <w:rsid w:val="005D30E4"/>
    <w:rsid w:val="005E0549"/>
    <w:rsid w:val="005E5CB0"/>
    <w:rsid w:val="005E6B54"/>
    <w:rsid w:val="005E6B5A"/>
    <w:rsid w:val="005E6B99"/>
    <w:rsid w:val="005F2C21"/>
    <w:rsid w:val="005F37FE"/>
    <w:rsid w:val="005F728F"/>
    <w:rsid w:val="00602B84"/>
    <w:rsid w:val="006033E8"/>
    <w:rsid w:val="00603A96"/>
    <w:rsid w:val="00606ECD"/>
    <w:rsid w:val="00607235"/>
    <w:rsid w:val="006111E1"/>
    <w:rsid w:val="0061491F"/>
    <w:rsid w:val="00614EB2"/>
    <w:rsid w:val="00615F12"/>
    <w:rsid w:val="00625696"/>
    <w:rsid w:val="00625B36"/>
    <w:rsid w:val="006273E3"/>
    <w:rsid w:val="006274B6"/>
    <w:rsid w:val="006305F9"/>
    <w:rsid w:val="0063308B"/>
    <w:rsid w:val="00633A22"/>
    <w:rsid w:val="00633F9D"/>
    <w:rsid w:val="006347FD"/>
    <w:rsid w:val="00635B3A"/>
    <w:rsid w:val="0063689F"/>
    <w:rsid w:val="00654A2A"/>
    <w:rsid w:val="00655B64"/>
    <w:rsid w:val="00655D48"/>
    <w:rsid w:val="00662060"/>
    <w:rsid w:val="00667684"/>
    <w:rsid w:val="00670529"/>
    <w:rsid w:val="00677578"/>
    <w:rsid w:val="006812CD"/>
    <w:rsid w:val="00685615"/>
    <w:rsid w:val="00691D82"/>
    <w:rsid w:val="00693293"/>
    <w:rsid w:val="00694225"/>
    <w:rsid w:val="00695312"/>
    <w:rsid w:val="006A315E"/>
    <w:rsid w:val="006A63B4"/>
    <w:rsid w:val="006A794D"/>
    <w:rsid w:val="006B1FE9"/>
    <w:rsid w:val="006B20CC"/>
    <w:rsid w:val="006B3963"/>
    <w:rsid w:val="006B522D"/>
    <w:rsid w:val="006B7094"/>
    <w:rsid w:val="006B7AF8"/>
    <w:rsid w:val="006C046C"/>
    <w:rsid w:val="006C2799"/>
    <w:rsid w:val="006C60A9"/>
    <w:rsid w:val="006C68CF"/>
    <w:rsid w:val="006C71C5"/>
    <w:rsid w:val="006C76A0"/>
    <w:rsid w:val="006C79AA"/>
    <w:rsid w:val="006D6002"/>
    <w:rsid w:val="006D6600"/>
    <w:rsid w:val="006E0B14"/>
    <w:rsid w:val="006E3049"/>
    <w:rsid w:val="006E703B"/>
    <w:rsid w:val="006E7FEA"/>
    <w:rsid w:val="006F00B9"/>
    <w:rsid w:val="006F2D57"/>
    <w:rsid w:val="006F3B31"/>
    <w:rsid w:val="006F4C25"/>
    <w:rsid w:val="006F5596"/>
    <w:rsid w:val="006F57F6"/>
    <w:rsid w:val="006F5871"/>
    <w:rsid w:val="006F5C0C"/>
    <w:rsid w:val="00706BFA"/>
    <w:rsid w:val="00713FA1"/>
    <w:rsid w:val="007149A7"/>
    <w:rsid w:val="00716360"/>
    <w:rsid w:val="00722CEC"/>
    <w:rsid w:val="00730DFF"/>
    <w:rsid w:val="00730EC5"/>
    <w:rsid w:val="00732B9D"/>
    <w:rsid w:val="00733A9B"/>
    <w:rsid w:val="007361B8"/>
    <w:rsid w:val="00736548"/>
    <w:rsid w:val="00743B00"/>
    <w:rsid w:val="0075239A"/>
    <w:rsid w:val="0075424F"/>
    <w:rsid w:val="00754AB4"/>
    <w:rsid w:val="00757C8E"/>
    <w:rsid w:val="007628D7"/>
    <w:rsid w:val="0076534C"/>
    <w:rsid w:val="0076545D"/>
    <w:rsid w:val="00766158"/>
    <w:rsid w:val="007663D4"/>
    <w:rsid w:val="00766CA0"/>
    <w:rsid w:val="00767B51"/>
    <w:rsid w:val="007749B6"/>
    <w:rsid w:val="00774C30"/>
    <w:rsid w:val="00774E6C"/>
    <w:rsid w:val="00774E7B"/>
    <w:rsid w:val="00777BBE"/>
    <w:rsid w:val="00780A12"/>
    <w:rsid w:val="0078162A"/>
    <w:rsid w:val="007834AC"/>
    <w:rsid w:val="007834FC"/>
    <w:rsid w:val="007842CB"/>
    <w:rsid w:val="00784624"/>
    <w:rsid w:val="00786151"/>
    <w:rsid w:val="00792260"/>
    <w:rsid w:val="007A26BD"/>
    <w:rsid w:val="007A4A04"/>
    <w:rsid w:val="007A4BC0"/>
    <w:rsid w:val="007B1085"/>
    <w:rsid w:val="007B1183"/>
    <w:rsid w:val="007B1819"/>
    <w:rsid w:val="007B5457"/>
    <w:rsid w:val="007B6603"/>
    <w:rsid w:val="007C0623"/>
    <w:rsid w:val="007C0CE1"/>
    <w:rsid w:val="007C3A70"/>
    <w:rsid w:val="007C4159"/>
    <w:rsid w:val="007D7966"/>
    <w:rsid w:val="007D7C6D"/>
    <w:rsid w:val="007E2930"/>
    <w:rsid w:val="007E4B9C"/>
    <w:rsid w:val="007E50DC"/>
    <w:rsid w:val="007E5E30"/>
    <w:rsid w:val="007E6579"/>
    <w:rsid w:val="007F310C"/>
    <w:rsid w:val="007F4E9A"/>
    <w:rsid w:val="007F5FF4"/>
    <w:rsid w:val="007F75BE"/>
    <w:rsid w:val="007F7DE0"/>
    <w:rsid w:val="00802ED2"/>
    <w:rsid w:val="00804945"/>
    <w:rsid w:val="00805AA7"/>
    <w:rsid w:val="008072F5"/>
    <w:rsid w:val="0080794A"/>
    <w:rsid w:val="00815478"/>
    <w:rsid w:val="00817F7A"/>
    <w:rsid w:val="008220C4"/>
    <w:rsid w:val="008254D4"/>
    <w:rsid w:val="0083784C"/>
    <w:rsid w:val="008414C2"/>
    <w:rsid w:val="0084198C"/>
    <w:rsid w:val="0084338A"/>
    <w:rsid w:val="00846048"/>
    <w:rsid w:val="0084609A"/>
    <w:rsid w:val="00852FBE"/>
    <w:rsid w:val="008539F2"/>
    <w:rsid w:val="00853C82"/>
    <w:rsid w:val="00857348"/>
    <w:rsid w:val="00860DC4"/>
    <w:rsid w:val="00864CB2"/>
    <w:rsid w:val="00866310"/>
    <w:rsid w:val="00880F00"/>
    <w:rsid w:val="008833B0"/>
    <w:rsid w:val="008846D0"/>
    <w:rsid w:val="00885194"/>
    <w:rsid w:val="008856CF"/>
    <w:rsid w:val="008870F0"/>
    <w:rsid w:val="00890516"/>
    <w:rsid w:val="00892631"/>
    <w:rsid w:val="0089561E"/>
    <w:rsid w:val="00896D80"/>
    <w:rsid w:val="00897F68"/>
    <w:rsid w:val="008A0B7E"/>
    <w:rsid w:val="008A327F"/>
    <w:rsid w:val="008A5A5A"/>
    <w:rsid w:val="008A73A5"/>
    <w:rsid w:val="008B04F8"/>
    <w:rsid w:val="008C3D52"/>
    <w:rsid w:val="008C5930"/>
    <w:rsid w:val="008C6D06"/>
    <w:rsid w:val="008D3153"/>
    <w:rsid w:val="008D578C"/>
    <w:rsid w:val="008D6306"/>
    <w:rsid w:val="008E10AF"/>
    <w:rsid w:val="008E157A"/>
    <w:rsid w:val="008E1A93"/>
    <w:rsid w:val="008E1B36"/>
    <w:rsid w:val="008E20B6"/>
    <w:rsid w:val="008E52FC"/>
    <w:rsid w:val="008E5C9C"/>
    <w:rsid w:val="008E67F6"/>
    <w:rsid w:val="008E749A"/>
    <w:rsid w:val="008E778D"/>
    <w:rsid w:val="008E79B8"/>
    <w:rsid w:val="008F037A"/>
    <w:rsid w:val="008F1385"/>
    <w:rsid w:val="008F2099"/>
    <w:rsid w:val="008F403D"/>
    <w:rsid w:val="008F4C14"/>
    <w:rsid w:val="00902333"/>
    <w:rsid w:val="00903B86"/>
    <w:rsid w:val="0090617B"/>
    <w:rsid w:val="0091007E"/>
    <w:rsid w:val="00912323"/>
    <w:rsid w:val="009140BB"/>
    <w:rsid w:val="009144A7"/>
    <w:rsid w:val="0091528F"/>
    <w:rsid w:val="00915D71"/>
    <w:rsid w:val="00923D44"/>
    <w:rsid w:val="009242CB"/>
    <w:rsid w:val="00925B06"/>
    <w:rsid w:val="00930929"/>
    <w:rsid w:val="0093263D"/>
    <w:rsid w:val="00933A0E"/>
    <w:rsid w:val="00935D49"/>
    <w:rsid w:val="0094461A"/>
    <w:rsid w:val="00944C7A"/>
    <w:rsid w:val="00945F25"/>
    <w:rsid w:val="00946624"/>
    <w:rsid w:val="00950645"/>
    <w:rsid w:val="0095124B"/>
    <w:rsid w:val="0095127B"/>
    <w:rsid w:val="00952527"/>
    <w:rsid w:val="00954E8B"/>
    <w:rsid w:val="0095543B"/>
    <w:rsid w:val="009600ED"/>
    <w:rsid w:val="009615ED"/>
    <w:rsid w:val="0096383C"/>
    <w:rsid w:val="00964018"/>
    <w:rsid w:val="00964DE3"/>
    <w:rsid w:val="009679D8"/>
    <w:rsid w:val="009707C1"/>
    <w:rsid w:val="00970A7C"/>
    <w:rsid w:val="0098001E"/>
    <w:rsid w:val="00980293"/>
    <w:rsid w:val="009803C5"/>
    <w:rsid w:val="00981289"/>
    <w:rsid w:val="00981D0E"/>
    <w:rsid w:val="009829BE"/>
    <w:rsid w:val="00984092"/>
    <w:rsid w:val="00990D61"/>
    <w:rsid w:val="009934A5"/>
    <w:rsid w:val="009A511E"/>
    <w:rsid w:val="009A6677"/>
    <w:rsid w:val="009A71F5"/>
    <w:rsid w:val="009A7433"/>
    <w:rsid w:val="009B0EF7"/>
    <w:rsid w:val="009B11A1"/>
    <w:rsid w:val="009B1C3A"/>
    <w:rsid w:val="009B3CBA"/>
    <w:rsid w:val="009B3FAA"/>
    <w:rsid w:val="009B48E1"/>
    <w:rsid w:val="009B6D31"/>
    <w:rsid w:val="009C0BB9"/>
    <w:rsid w:val="009C1B02"/>
    <w:rsid w:val="009C2406"/>
    <w:rsid w:val="009C40DF"/>
    <w:rsid w:val="009C5C9F"/>
    <w:rsid w:val="009D2AFF"/>
    <w:rsid w:val="009D2DE2"/>
    <w:rsid w:val="009D5A71"/>
    <w:rsid w:val="009E4012"/>
    <w:rsid w:val="009E7BC6"/>
    <w:rsid w:val="009F25D1"/>
    <w:rsid w:val="009F558F"/>
    <w:rsid w:val="009F65CB"/>
    <w:rsid w:val="00A010C2"/>
    <w:rsid w:val="00A01FAD"/>
    <w:rsid w:val="00A02274"/>
    <w:rsid w:val="00A028EF"/>
    <w:rsid w:val="00A033DD"/>
    <w:rsid w:val="00A107A6"/>
    <w:rsid w:val="00A11000"/>
    <w:rsid w:val="00A13075"/>
    <w:rsid w:val="00A13F92"/>
    <w:rsid w:val="00A205F7"/>
    <w:rsid w:val="00A21757"/>
    <w:rsid w:val="00A25BB4"/>
    <w:rsid w:val="00A30C20"/>
    <w:rsid w:val="00A41643"/>
    <w:rsid w:val="00A43BD5"/>
    <w:rsid w:val="00A4409D"/>
    <w:rsid w:val="00A51227"/>
    <w:rsid w:val="00A54910"/>
    <w:rsid w:val="00A55275"/>
    <w:rsid w:val="00A63AEA"/>
    <w:rsid w:val="00A6621B"/>
    <w:rsid w:val="00A67AC3"/>
    <w:rsid w:val="00A71A88"/>
    <w:rsid w:val="00A72606"/>
    <w:rsid w:val="00A75596"/>
    <w:rsid w:val="00A76BDC"/>
    <w:rsid w:val="00A80512"/>
    <w:rsid w:val="00A817C7"/>
    <w:rsid w:val="00A84157"/>
    <w:rsid w:val="00A853B5"/>
    <w:rsid w:val="00A86AC4"/>
    <w:rsid w:val="00A91147"/>
    <w:rsid w:val="00A91D8D"/>
    <w:rsid w:val="00A941BD"/>
    <w:rsid w:val="00A947A4"/>
    <w:rsid w:val="00A96210"/>
    <w:rsid w:val="00AA6BBA"/>
    <w:rsid w:val="00AB0BB4"/>
    <w:rsid w:val="00AB2280"/>
    <w:rsid w:val="00AB36A4"/>
    <w:rsid w:val="00AB468E"/>
    <w:rsid w:val="00AB520A"/>
    <w:rsid w:val="00AB79F2"/>
    <w:rsid w:val="00AC3D16"/>
    <w:rsid w:val="00AC4655"/>
    <w:rsid w:val="00AC55E7"/>
    <w:rsid w:val="00AD4FC6"/>
    <w:rsid w:val="00AD5BC0"/>
    <w:rsid w:val="00AD6304"/>
    <w:rsid w:val="00AD6841"/>
    <w:rsid w:val="00AE1306"/>
    <w:rsid w:val="00AE135D"/>
    <w:rsid w:val="00AE3418"/>
    <w:rsid w:val="00AE4F7A"/>
    <w:rsid w:val="00AE52BC"/>
    <w:rsid w:val="00AE5FD2"/>
    <w:rsid w:val="00AE6F86"/>
    <w:rsid w:val="00AE73EB"/>
    <w:rsid w:val="00AF04B8"/>
    <w:rsid w:val="00AF632E"/>
    <w:rsid w:val="00AF6DB3"/>
    <w:rsid w:val="00B0041F"/>
    <w:rsid w:val="00B0267E"/>
    <w:rsid w:val="00B035E5"/>
    <w:rsid w:val="00B0489C"/>
    <w:rsid w:val="00B073C3"/>
    <w:rsid w:val="00B13D23"/>
    <w:rsid w:val="00B13D68"/>
    <w:rsid w:val="00B14286"/>
    <w:rsid w:val="00B1779E"/>
    <w:rsid w:val="00B2372C"/>
    <w:rsid w:val="00B23D27"/>
    <w:rsid w:val="00B26A14"/>
    <w:rsid w:val="00B277C0"/>
    <w:rsid w:val="00B27EB8"/>
    <w:rsid w:val="00B306B8"/>
    <w:rsid w:val="00B35A34"/>
    <w:rsid w:val="00B37630"/>
    <w:rsid w:val="00B44DD3"/>
    <w:rsid w:val="00B47A30"/>
    <w:rsid w:val="00B5091A"/>
    <w:rsid w:val="00B524A6"/>
    <w:rsid w:val="00B52D81"/>
    <w:rsid w:val="00B554C8"/>
    <w:rsid w:val="00B6620E"/>
    <w:rsid w:val="00B72968"/>
    <w:rsid w:val="00B76292"/>
    <w:rsid w:val="00B81628"/>
    <w:rsid w:val="00B84D83"/>
    <w:rsid w:val="00B859D8"/>
    <w:rsid w:val="00B862B2"/>
    <w:rsid w:val="00B93FD2"/>
    <w:rsid w:val="00B94F14"/>
    <w:rsid w:val="00B96725"/>
    <w:rsid w:val="00BA0621"/>
    <w:rsid w:val="00BA3AC2"/>
    <w:rsid w:val="00BA40DE"/>
    <w:rsid w:val="00BA788F"/>
    <w:rsid w:val="00BA7A65"/>
    <w:rsid w:val="00BB052A"/>
    <w:rsid w:val="00BB0648"/>
    <w:rsid w:val="00BB15AD"/>
    <w:rsid w:val="00BB2863"/>
    <w:rsid w:val="00BB4FD7"/>
    <w:rsid w:val="00BB6228"/>
    <w:rsid w:val="00BC1EC0"/>
    <w:rsid w:val="00BD548D"/>
    <w:rsid w:val="00BD7596"/>
    <w:rsid w:val="00BE1D03"/>
    <w:rsid w:val="00BE31FC"/>
    <w:rsid w:val="00BE6B55"/>
    <w:rsid w:val="00BE6E4B"/>
    <w:rsid w:val="00BE7877"/>
    <w:rsid w:val="00BF3A2A"/>
    <w:rsid w:val="00BF423A"/>
    <w:rsid w:val="00C0066D"/>
    <w:rsid w:val="00C0160E"/>
    <w:rsid w:val="00C01E47"/>
    <w:rsid w:val="00C03DE8"/>
    <w:rsid w:val="00C0537D"/>
    <w:rsid w:val="00C05849"/>
    <w:rsid w:val="00C13135"/>
    <w:rsid w:val="00C13BAF"/>
    <w:rsid w:val="00C145A9"/>
    <w:rsid w:val="00C14DA5"/>
    <w:rsid w:val="00C21D21"/>
    <w:rsid w:val="00C255F0"/>
    <w:rsid w:val="00C30446"/>
    <w:rsid w:val="00C3308F"/>
    <w:rsid w:val="00C34907"/>
    <w:rsid w:val="00C34D84"/>
    <w:rsid w:val="00C411F1"/>
    <w:rsid w:val="00C4653E"/>
    <w:rsid w:val="00C51F1D"/>
    <w:rsid w:val="00C602B1"/>
    <w:rsid w:val="00C60474"/>
    <w:rsid w:val="00C65876"/>
    <w:rsid w:val="00C72672"/>
    <w:rsid w:val="00C74551"/>
    <w:rsid w:val="00C84956"/>
    <w:rsid w:val="00C855CD"/>
    <w:rsid w:val="00C85A40"/>
    <w:rsid w:val="00C86EC8"/>
    <w:rsid w:val="00C875E2"/>
    <w:rsid w:val="00C91F58"/>
    <w:rsid w:val="00C92816"/>
    <w:rsid w:val="00C97E81"/>
    <w:rsid w:val="00CA1749"/>
    <w:rsid w:val="00CA24DA"/>
    <w:rsid w:val="00CA568D"/>
    <w:rsid w:val="00CA680D"/>
    <w:rsid w:val="00CB0414"/>
    <w:rsid w:val="00CC117D"/>
    <w:rsid w:val="00CC12A0"/>
    <w:rsid w:val="00CC2677"/>
    <w:rsid w:val="00CC32D8"/>
    <w:rsid w:val="00CC32FA"/>
    <w:rsid w:val="00CC3C93"/>
    <w:rsid w:val="00CC47ED"/>
    <w:rsid w:val="00CC4B2B"/>
    <w:rsid w:val="00CC4E4B"/>
    <w:rsid w:val="00CC63B7"/>
    <w:rsid w:val="00CC7754"/>
    <w:rsid w:val="00CD0B59"/>
    <w:rsid w:val="00CD315B"/>
    <w:rsid w:val="00CD6095"/>
    <w:rsid w:val="00CD6B7F"/>
    <w:rsid w:val="00CD7C15"/>
    <w:rsid w:val="00CE0D75"/>
    <w:rsid w:val="00CE1CDE"/>
    <w:rsid w:val="00CE3DC4"/>
    <w:rsid w:val="00CE3DE6"/>
    <w:rsid w:val="00CE40D5"/>
    <w:rsid w:val="00CF244E"/>
    <w:rsid w:val="00CF6162"/>
    <w:rsid w:val="00CF680E"/>
    <w:rsid w:val="00CF6EC1"/>
    <w:rsid w:val="00D00CFC"/>
    <w:rsid w:val="00D03470"/>
    <w:rsid w:val="00D04522"/>
    <w:rsid w:val="00D1123C"/>
    <w:rsid w:val="00D114C3"/>
    <w:rsid w:val="00D11531"/>
    <w:rsid w:val="00D116BF"/>
    <w:rsid w:val="00D21A49"/>
    <w:rsid w:val="00D21ADA"/>
    <w:rsid w:val="00D24A14"/>
    <w:rsid w:val="00D24D35"/>
    <w:rsid w:val="00D25DFC"/>
    <w:rsid w:val="00D27A08"/>
    <w:rsid w:val="00D32632"/>
    <w:rsid w:val="00D32CA6"/>
    <w:rsid w:val="00D33F18"/>
    <w:rsid w:val="00D439EF"/>
    <w:rsid w:val="00D43CCF"/>
    <w:rsid w:val="00D46BC4"/>
    <w:rsid w:val="00D472AB"/>
    <w:rsid w:val="00D51C37"/>
    <w:rsid w:val="00D52077"/>
    <w:rsid w:val="00D528B6"/>
    <w:rsid w:val="00D53B43"/>
    <w:rsid w:val="00D60C95"/>
    <w:rsid w:val="00D6344B"/>
    <w:rsid w:val="00D63C89"/>
    <w:rsid w:val="00D6434E"/>
    <w:rsid w:val="00D70972"/>
    <w:rsid w:val="00D70CC1"/>
    <w:rsid w:val="00D70DC4"/>
    <w:rsid w:val="00D713A5"/>
    <w:rsid w:val="00D73769"/>
    <w:rsid w:val="00D752E5"/>
    <w:rsid w:val="00D7729C"/>
    <w:rsid w:val="00D80058"/>
    <w:rsid w:val="00D8370F"/>
    <w:rsid w:val="00D93DEB"/>
    <w:rsid w:val="00D93E61"/>
    <w:rsid w:val="00D94FAF"/>
    <w:rsid w:val="00D95D2C"/>
    <w:rsid w:val="00DA059F"/>
    <w:rsid w:val="00DA212E"/>
    <w:rsid w:val="00DA26A9"/>
    <w:rsid w:val="00DA2CA1"/>
    <w:rsid w:val="00DA632F"/>
    <w:rsid w:val="00DA6C63"/>
    <w:rsid w:val="00DC0567"/>
    <w:rsid w:val="00DC148F"/>
    <w:rsid w:val="00DC6D7A"/>
    <w:rsid w:val="00DD2946"/>
    <w:rsid w:val="00DD7A2A"/>
    <w:rsid w:val="00DE0114"/>
    <w:rsid w:val="00DE33B7"/>
    <w:rsid w:val="00DE5FE1"/>
    <w:rsid w:val="00DE7100"/>
    <w:rsid w:val="00DF0618"/>
    <w:rsid w:val="00DF299A"/>
    <w:rsid w:val="00DF2B93"/>
    <w:rsid w:val="00DF4343"/>
    <w:rsid w:val="00DF51A5"/>
    <w:rsid w:val="00E02C1C"/>
    <w:rsid w:val="00E032E8"/>
    <w:rsid w:val="00E03DF2"/>
    <w:rsid w:val="00E05721"/>
    <w:rsid w:val="00E057F9"/>
    <w:rsid w:val="00E05EA6"/>
    <w:rsid w:val="00E06164"/>
    <w:rsid w:val="00E06BE0"/>
    <w:rsid w:val="00E1200F"/>
    <w:rsid w:val="00E12331"/>
    <w:rsid w:val="00E12B60"/>
    <w:rsid w:val="00E12B65"/>
    <w:rsid w:val="00E13A43"/>
    <w:rsid w:val="00E1454E"/>
    <w:rsid w:val="00E15E06"/>
    <w:rsid w:val="00E1798F"/>
    <w:rsid w:val="00E20181"/>
    <w:rsid w:val="00E22D71"/>
    <w:rsid w:val="00E236CF"/>
    <w:rsid w:val="00E26E4A"/>
    <w:rsid w:val="00E346EF"/>
    <w:rsid w:val="00E35200"/>
    <w:rsid w:val="00E369F6"/>
    <w:rsid w:val="00E41E32"/>
    <w:rsid w:val="00E4451C"/>
    <w:rsid w:val="00E4715F"/>
    <w:rsid w:val="00E47D98"/>
    <w:rsid w:val="00E5136D"/>
    <w:rsid w:val="00E514F8"/>
    <w:rsid w:val="00E530E3"/>
    <w:rsid w:val="00E54474"/>
    <w:rsid w:val="00E57A9A"/>
    <w:rsid w:val="00E60E82"/>
    <w:rsid w:val="00E63B80"/>
    <w:rsid w:val="00E70187"/>
    <w:rsid w:val="00E7050F"/>
    <w:rsid w:val="00E7115F"/>
    <w:rsid w:val="00E71217"/>
    <w:rsid w:val="00E71508"/>
    <w:rsid w:val="00E72011"/>
    <w:rsid w:val="00E721F1"/>
    <w:rsid w:val="00E74456"/>
    <w:rsid w:val="00E76DD0"/>
    <w:rsid w:val="00E77392"/>
    <w:rsid w:val="00E82035"/>
    <w:rsid w:val="00E83EAC"/>
    <w:rsid w:val="00E875BA"/>
    <w:rsid w:val="00E908B9"/>
    <w:rsid w:val="00E93DCC"/>
    <w:rsid w:val="00E960FF"/>
    <w:rsid w:val="00EA0C67"/>
    <w:rsid w:val="00EA224D"/>
    <w:rsid w:val="00EA5837"/>
    <w:rsid w:val="00EA617F"/>
    <w:rsid w:val="00EA7382"/>
    <w:rsid w:val="00EA7C6A"/>
    <w:rsid w:val="00EB04CB"/>
    <w:rsid w:val="00EB20AB"/>
    <w:rsid w:val="00EC0018"/>
    <w:rsid w:val="00EC1473"/>
    <w:rsid w:val="00EC6458"/>
    <w:rsid w:val="00EC7268"/>
    <w:rsid w:val="00ED102F"/>
    <w:rsid w:val="00ED3A45"/>
    <w:rsid w:val="00EE366B"/>
    <w:rsid w:val="00EE472E"/>
    <w:rsid w:val="00EE622E"/>
    <w:rsid w:val="00EE6964"/>
    <w:rsid w:val="00EF7B5E"/>
    <w:rsid w:val="00F02671"/>
    <w:rsid w:val="00F06238"/>
    <w:rsid w:val="00F065FE"/>
    <w:rsid w:val="00F06EB2"/>
    <w:rsid w:val="00F11B50"/>
    <w:rsid w:val="00F1498A"/>
    <w:rsid w:val="00F158C6"/>
    <w:rsid w:val="00F21D8C"/>
    <w:rsid w:val="00F241D6"/>
    <w:rsid w:val="00F26100"/>
    <w:rsid w:val="00F26205"/>
    <w:rsid w:val="00F32D54"/>
    <w:rsid w:val="00F34712"/>
    <w:rsid w:val="00F3743D"/>
    <w:rsid w:val="00F414FA"/>
    <w:rsid w:val="00F42765"/>
    <w:rsid w:val="00F42E87"/>
    <w:rsid w:val="00F455BF"/>
    <w:rsid w:val="00F458C9"/>
    <w:rsid w:val="00F51AC1"/>
    <w:rsid w:val="00F546EE"/>
    <w:rsid w:val="00F61777"/>
    <w:rsid w:val="00F63372"/>
    <w:rsid w:val="00F67138"/>
    <w:rsid w:val="00F72C46"/>
    <w:rsid w:val="00F7530A"/>
    <w:rsid w:val="00F81DD5"/>
    <w:rsid w:val="00F82C42"/>
    <w:rsid w:val="00F83BF5"/>
    <w:rsid w:val="00F84B0E"/>
    <w:rsid w:val="00F87CD6"/>
    <w:rsid w:val="00FA2CC6"/>
    <w:rsid w:val="00FB315D"/>
    <w:rsid w:val="00FB3ED7"/>
    <w:rsid w:val="00FB4179"/>
    <w:rsid w:val="00FB5100"/>
    <w:rsid w:val="00FB6023"/>
    <w:rsid w:val="00FC0135"/>
    <w:rsid w:val="00FC07FA"/>
    <w:rsid w:val="00FC4BDD"/>
    <w:rsid w:val="00FC4F6A"/>
    <w:rsid w:val="00FD0840"/>
    <w:rsid w:val="00FD5396"/>
    <w:rsid w:val="00FD65AE"/>
    <w:rsid w:val="00FD69A8"/>
    <w:rsid w:val="00FD76EE"/>
    <w:rsid w:val="00FD7FAD"/>
    <w:rsid w:val="00FE057A"/>
    <w:rsid w:val="00FE16A0"/>
    <w:rsid w:val="00FE16A6"/>
    <w:rsid w:val="00FF0937"/>
    <w:rsid w:val="00FF15FE"/>
    <w:rsid w:val="00FF2451"/>
    <w:rsid w:val="00FF2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3212]"/>
    </o:shapedefaults>
    <o:shapelayout v:ext="edit">
      <o:idmap v:ext="edit" data="2"/>
    </o:shapelayout>
  </w:shapeDefaults>
  <w:decimalSymbol w:val="."/>
  <w:listSeparator w:val=","/>
  <w14:docId w14:val="69B76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D5B"/>
    <w:pPr>
      <w:spacing w:before="80" w:after="80"/>
      <w:ind w:left="187" w:right="-360"/>
    </w:pPr>
    <w:rPr>
      <w:rFonts w:cs="Times New Roman (Body CS)"/>
      <w:b/>
      <w:color w:val="454F3C" w:themeColor="accent6" w:themeShade="80"/>
      <w:sz w:val="22"/>
    </w:rPr>
  </w:style>
  <w:style w:type="paragraph" w:styleId="Heading1">
    <w:name w:val="heading 1"/>
    <w:basedOn w:val="Normal"/>
    <w:next w:val="Normal"/>
    <w:link w:val="Heading1Char"/>
    <w:qFormat/>
    <w:rsid w:val="00C97E81"/>
    <w:pPr>
      <w:keepNext/>
      <w:keepLines/>
      <w:pBdr>
        <w:bottom w:val="single" w:sz="4" w:space="1" w:color="auto"/>
      </w:pBdr>
      <w:ind w:left="0"/>
      <w:outlineLvl w:val="0"/>
    </w:pPr>
    <w:rPr>
      <w:rFonts w:asciiTheme="majorHAnsi" w:eastAsiaTheme="majorEastAsia" w:hAnsiTheme="majorHAnsi" w:cstheme="majorBidi"/>
      <w:b w:val="0"/>
      <w:bC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semiHidden/>
    <w:rsid w:val="001941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A940D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43A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47D5B"/>
    <w:pPr>
      <w:spacing w:after="240"/>
      <w:contextualSpacing/>
    </w:pPr>
    <w:rPr>
      <w:rFonts w:asciiTheme="majorHAnsi" w:eastAsiaTheme="majorEastAsia" w:hAnsiTheme="majorHAnsi" w:cs="Times New Roman (Headings CS)"/>
      <w:b w:val="0"/>
      <w:spacing w:val="-20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7D5B"/>
    <w:rPr>
      <w:rFonts w:asciiTheme="majorHAnsi" w:eastAsiaTheme="majorEastAsia" w:hAnsiTheme="majorHAnsi" w:cs="Times New Roman (Headings CS)"/>
      <w:color w:val="454F3C" w:themeColor="accent6" w:themeShade="80"/>
      <w:spacing w:val="-20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rsid w:val="00C97E81"/>
    <w:rPr>
      <w:rFonts w:asciiTheme="majorHAnsi" w:eastAsiaTheme="majorEastAsia" w:hAnsiTheme="majorHAnsi" w:cstheme="majorBidi"/>
      <w:bCs/>
      <w:color w:val="000000" w:themeColor="text1"/>
      <w:sz w:val="22"/>
      <w:szCs w:val="32"/>
    </w:rPr>
  </w:style>
  <w:style w:type="paragraph" w:customStyle="1" w:styleId="checkboxindent">
    <w:name w:val="checkbox indent"/>
    <w:basedOn w:val="Normal"/>
    <w:qFormat/>
    <w:rsid w:val="004656B1"/>
    <w:pPr>
      <w:ind w:left="288" w:right="0" w:hanging="288"/>
    </w:pPr>
    <w:rPr>
      <w:b w:val="0"/>
      <w:sz w:val="18"/>
    </w:rPr>
  </w:style>
  <w:style w:type="paragraph" w:styleId="Header">
    <w:name w:val="header"/>
    <w:basedOn w:val="Normal"/>
    <w:link w:val="HeaderChar"/>
    <w:semiHidden/>
    <w:rsid w:val="00990D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774C30"/>
    <w:rPr>
      <w:color w:val="000000" w:themeColor="text1"/>
      <w:sz w:val="23"/>
    </w:rPr>
  </w:style>
  <w:style w:type="paragraph" w:styleId="Footer">
    <w:name w:val="footer"/>
    <w:basedOn w:val="Normal"/>
    <w:link w:val="FooterChar"/>
    <w:uiPriority w:val="99"/>
    <w:rsid w:val="00990D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C30"/>
    <w:rPr>
      <w:color w:val="000000" w:themeColor="text1"/>
      <w:sz w:val="23"/>
    </w:rPr>
  </w:style>
  <w:style w:type="character" w:styleId="PlaceholderText">
    <w:name w:val="Placeholder Text"/>
    <w:basedOn w:val="DefaultParagraphFont"/>
    <w:semiHidden/>
    <w:rsid w:val="00774C30"/>
    <w:rPr>
      <w:color w:val="808080"/>
    </w:rPr>
  </w:style>
  <w:style w:type="paragraph" w:styleId="NoSpacing">
    <w:name w:val="No Spacing"/>
    <w:rsid w:val="00181354"/>
    <w:pPr>
      <w:ind w:left="-450"/>
    </w:pPr>
    <w:rPr>
      <w:rFonts w:ascii="Tahoma" w:hAnsi="Tahoma"/>
      <w:color w:val="000000" w:themeColor="text1"/>
    </w:rPr>
  </w:style>
  <w:style w:type="table" w:styleId="TableGrid">
    <w:name w:val="Table Grid"/>
    <w:basedOn w:val="TableNormal"/>
    <w:rsid w:val="00A85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194138"/>
    <w:rPr>
      <w:rFonts w:asciiTheme="majorHAnsi" w:eastAsiaTheme="majorEastAsia" w:hAnsiTheme="majorHAnsi" w:cstheme="majorBidi"/>
      <w:b/>
      <w:color w:val="CA940D" w:themeColor="accent1" w:themeShade="BF"/>
      <w:sz w:val="26"/>
      <w:szCs w:val="26"/>
    </w:rPr>
  </w:style>
  <w:style w:type="paragraph" w:customStyle="1" w:styleId="body">
    <w:name w:val="body"/>
    <w:basedOn w:val="Normal"/>
    <w:link w:val="bodyChar"/>
    <w:qFormat/>
    <w:rsid w:val="00D7729C"/>
    <w:pPr>
      <w:ind w:left="180" w:right="0" w:firstLine="540"/>
    </w:pPr>
    <w:rPr>
      <w:b w:val="0"/>
      <w:bCs/>
      <w:color w:val="000000" w:themeColor="text1"/>
    </w:rPr>
  </w:style>
  <w:style w:type="character" w:customStyle="1" w:styleId="bodyChar">
    <w:name w:val="body Char"/>
    <w:basedOn w:val="DefaultParagraphFont"/>
    <w:link w:val="body"/>
    <w:rsid w:val="00D7729C"/>
    <w:rPr>
      <w:rFonts w:cs="Times New Roman (Body CS)"/>
      <w:bCs/>
      <w:color w:val="000000" w:themeColor="text1"/>
      <w:sz w:val="22"/>
    </w:rPr>
  </w:style>
  <w:style w:type="paragraph" w:styleId="Revision">
    <w:name w:val="Revision"/>
    <w:hidden/>
    <w:semiHidden/>
    <w:rsid w:val="00980293"/>
    <w:rPr>
      <w:rFonts w:cs="Times New Roman (Body CS)"/>
      <w:b/>
      <w:color w:val="454F3C" w:themeColor="accent6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9.xml"/><Relationship Id="rId21" Type="http://schemas.openxmlformats.org/officeDocument/2006/relationships/customXml" Target="ink/ink4.xml"/><Relationship Id="rId42" Type="http://schemas.openxmlformats.org/officeDocument/2006/relationships/image" Target="media/image9.png"/><Relationship Id="rId47" Type="http://schemas.openxmlformats.org/officeDocument/2006/relationships/image" Target="media/image14.png"/><Relationship Id="rId63" Type="http://schemas.openxmlformats.org/officeDocument/2006/relationships/header" Target="header3.xml"/><Relationship Id="rId68" Type="http://schemas.openxmlformats.org/officeDocument/2006/relationships/image" Target="media/image20.png"/><Relationship Id="rId84" Type="http://schemas.openxmlformats.org/officeDocument/2006/relationships/customXml" Target="ink/ink45.xml"/><Relationship Id="rId89" Type="http://schemas.openxmlformats.org/officeDocument/2006/relationships/image" Target="media/image21.png"/><Relationship Id="rId16" Type="http://schemas.openxmlformats.org/officeDocument/2006/relationships/customXml" Target="ink/ink1.xml"/><Relationship Id="rId107" Type="http://schemas.openxmlformats.org/officeDocument/2006/relationships/footer" Target="footer8.xml"/><Relationship Id="rId11" Type="http://schemas.openxmlformats.org/officeDocument/2006/relationships/header" Target="header1.xml"/><Relationship Id="rId32" Type="http://schemas.openxmlformats.org/officeDocument/2006/relationships/customXml" Target="ink/ink15.xml"/><Relationship Id="rId37" Type="http://schemas.openxmlformats.org/officeDocument/2006/relationships/image" Target="media/image4.png"/><Relationship Id="rId53" Type="http://schemas.openxmlformats.org/officeDocument/2006/relationships/customXml" Target="ink/ink20.xml"/><Relationship Id="rId58" Type="http://schemas.openxmlformats.org/officeDocument/2006/relationships/customXml" Target="ink/ink25.xml"/><Relationship Id="rId74" Type="http://schemas.openxmlformats.org/officeDocument/2006/relationships/customXml" Target="ink/ink35.xml"/><Relationship Id="rId79" Type="http://schemas.openxmlformats.org/officeDocument/2006/relationships/customXml" Target="ink/ink40.xml"/><Relationship Id="rId102" Type="http://schemas.openxmlformats.org/officeDocument/2006/relationships/image" Target="media/image34.png"/><Relationship Id="rId5" Type="http://schemas.openxmlformats.org/officeDocument/2006/relationships/numbering" Target="numbering.xml"/><Relationship Id="rId90" Type="http://schemas.openxmlformats.org/officeDocument/2006/relationships/image" Target="media/image22.png"/><Relationship Id="rId95" Type="http://schemas.openxmlformats.org/officeDocument/2006/relationships/image" Target="media/image27.png"/><Relationship Id="rId22" Type="http://schemas.openxmlformats.org/officeDocument/2006/relationships/customXml" Target="ink/ink5.xml"/><Relationship Id="rId27" Type="http://schemas.openxmlformats.org/officeDocument/2006/relationships/customXml" Target="ink/ink10.xml"/><Relationship Id="rId43" Type="http://schemas.openxmlformats.org/officeDocument/2006/relationships/image" Target="media/image10.png"/><Relationship Id="rId48" Type="http://schemas.openxmlformats.org/officeDocument/2006/relationships/image" Target="media/image15.png"/><Relationship Id="rId64" Type="http://schemas.openxmlformats.org/officeDocument/2006/relationships/footer" Target="footer5.xml"/><Relationship Id="rId69" Type="http://schemas.openxmlformats.org/officeDocument/2006/relationships/footer" Target="footer6.xml"/><Relationship Id="rId80" Type="http://schemas.openxmlformats.org/officeDocument/2006/relationships/customXml" Target="ink/ink41.xml"/><Relationship Id="rId85" Type="http://schemas.openxmlformats.org/officeDocument/2006/relationships/customXml" Target="ink/ink46.xml"/><Relationship Id="rId12" Type="http://schemas.openxmlformats.org/officeDocument/2006/relationships/footer" Target="footer1.xml"/><Relationship Id="rId17" Type="http://schemas.openxmlformats.org/officeDocument/2006/relationships/image" Target="media/image1.png"/><Relationship Id="rId33" Type="http://schemas.openxmlformats.org/officeDocument/2006/relationships/customXml" Target="ink/ink16.xml"/><Relationship Id="rId38" Type="http://schemas.openxmlformats.org/officeDocument/2006/relationships/image" Target="media/image5.png"/><Relationship Id="rId59" Type="http://schemas.openxmlformats.org/officeDocument/2006/relationships/customXml" Target="ink/ink26.xml"/><Relationship Id="rId103" Type="http://schemas.openxmlformats.org/officeDocument/2006/relationships/image" Target="media/image35.png"/><Relationship Id="rId108" Type="http://schemas.openxmlformats.org/officeDocument/2006/relationships/footer" Target="footer9.xml"/><Relationship Id="rId54" Type="http://schemas.openxmlformats.org/officeDocument/2006/relationships/customXml" Target="ink/ink21.xml"/><Relationship Id="rId70" Type="http://schemas.openxmlformats.org/officeDocument/2006/relationships/customXml" Target="ink/ink31.xml"/><Relationship Id="rId75" Type="http://schemas.openxmlformats.org/officeDocument/2006/relationships/customXml" Target="ink/ink36.xml"/><Relationship Id="rId91" Type="http://schemas.openxmlformats.org/officeDocument/2006/relationships/image" Target="media/image23.png"/><Relationship Id="rId96" Type="http://schemas.openxmlformats.org/officeDocument/2006/relationships/image" Target="media/image2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customXml" Target="ink/ink6.xml"/><Relationship Id="rId28" Type="http://schemas.openxmlformats.org/officeDocument/2006/relationships/customXml" Target="ink/ink11.xml"/><Relationship Id="rId36" Type="http://schemas.openxmlformats.org/officeDocument/2006/relationships/image" Target="media/image3.png"/><Relationship Id="rId49" Type="http://schemas.openxmlformats.org/officeDocument/2006/relationships/image" Target="media/image16.png"/><Relationship Id="rId57" Type="http://schemas.openxmlformats.org/officeDocument/2006/relationships/customXml" Target="ink/ink24.xml"/><Relationship Id="rId106" Type="http://schemas.openxmlformats.org/officeDocument/2006/relationships/footer" Target="footer7.xml"/><Relationship Id="rId10" Type="http://schemas.openxmlformats.org/officeDocument/2006/relationships/endnotes" Target="endnotes.xml"/><Relationship Id="rId31" Type="http://schemas.openxmlformats.org/officeDocument/2006/relationships/customXml" Target="ink/ink14.xml"/><Relationship Id="rId44" Type="http://schemas.openxmlformats.org/officeDocument/2006/relationships/image" Target="media/image11.png"/><Relationship Id="rId52" Type="http://schemas.openxmlformats.org/officeDocument/2006/relationships/customXml" Target="ink/ink19.xml"/><Relationship Id="rId60" Type="http://schemas.openxmlformats.org/officeDocument/2006/relationships/customXml" Target="ink/ink27.xml"/><Relationship Id="rId65" Type="http://schemas.openxmlformats.org/officeDocument/2006/relationships/customXml" Target="ink/ink29.xml"/><Relationship Id="rId73" Type="http://schemas.openxmlformats.org/officeDocument/2006/relationships/customXml" Target="ink/ink34.xml"/><Relationship Id="rId78" Type="http://schemas.openxmlformats.org/officeDocument/2006/relationships/customXml" Target="ink/ink39.xml"/><Relationship Id="rId81" Type="http://schemas.openxmlformats.org/officeDocument/2006/relationships/customXml" Target="ink/ink42.xml"/><Relationship Id="rId86" Type="http://schemas.openxmlformats.org/officeDocument/2006/relationships/customXml" Target="ink/ink47.xml"/><Relationship Id="rId94" Type="http://schemas.openxmlformats.org/officeDocument/2006/relationships/image" Target="media/image26.png"/><Relationship Id="rId99" Type="http://schemas.openxmlformats.org/officeDocument/2006/relationships/image" Target="media/image31.png"/><Relationship Id="rId101" Type="http://schemas.openxmlformats.org/officeDocument/2006/relationships/image" Target="media/image3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ink/ink2.xml"/><Relationship Id="rId39" Type="http://schemas.openxmlformats.org/officeDocument/2006/relationships/image" Target="media/image6.png"/><Relationship Id="rId109" Type="http://schemas.openxmlformats.org/officeDocument/2006/relationships/fontTable" Target="fontTable.xml"/><Relationship Id="rId34" Type="http://schemas.openxmlformats.org/officeDocument/2006/relationships/customXml" Target="ink/ink17.xml"/><Relationship Id="rId50" Type="http://schemas.openxmlformats.org/officeDocument/2006/relationships/image" Target="media/image17.png"/><Relationship Id="rId55" Type="http://schemas.openxmlformats.org/officeDocument/2006/relationships/customXml" Target="ink/ink22.xml"/><Relationship Id="rId76" Type="http://schemas.openxmlformats.org/officeDocument/2006/relationships/customXml" Target="ink/ink37.xml"/><Relationship Id="rId97" Type="http://schemas.openxmlformats.org/officeDocument/2006/relationships/image" Target="media/image29.png"/><Relationship Id="rId104" Type="http://schemas.openxmlformats.org/officeDocument/2006/relationships/customXml" Target="ink/ink50.xml"/><Relationship Id="rId7" Type="http://schemas.openxmlformats.org/officeDocument/2006/relationships/settings" Target="settings.xml"/><Relationship Id="rId71" Type="http://schemas.openxmlformats.org/officeDocument/2006/relationships/customXml" Target="ink/ink32.xml"/><Relationship Id="rId92" Type="http://schemas.openxmlformats.org/officeDocument/2006/relationships/image" Target="media/image24.png"/><Relationship Id="rId2" Type="http://schemas.openxmlformats.org/officeDocument/2006/relationships/customXml" Target="../customXml/item2.xml"/><Relationship Id="rId29" Type="http://schemas.openxmlformats.org/officeDocument/2006/relationships/customXml" Target="ink/ink12.xml"/><Relationship Id="rId24" Type="http://schemas.openxmlformats.org/officeDocument/2006/relationships/customXml" Target="ink/ink7.xml"/><Relationship Id="rId40" Type="http://schemas.openxmlformats.org/officeDocument/2006/relationships/image" Target="media/image7.png"/><Relationship Id="rId45" Type="http://schemas.openxmlformats.org/officeDocument/2006/relationships/image" Target="media/image12.png"/><Relationship Id="rId66" Type="http://schemas.openxmlformats.org/officeDocument/2006/relationships/image" Target="media/image19.png"/><Relationship Id="rId87" Type="http://schemas.openxmlformats.org/officeDocument/2006/relationships/customXml" Target="ink/ink48.xml"/><Relationship Id="rId110" Type="http://schemas.openxmlformats.org/officeDocument/2006/relationships/glossaryDocument" Target="glossary/document.xml"/><Relationship Id="rId61" Type="http://schemas.openxmlformats.org/officeDocument/2006/relationships/customXml" Target="ink/ink28.xml"/><Relationship Id="rId82" Type="http://schemas.openxmlformats.org/officeDocument/2006/relationships/customXml" Target="ink/ink43.xml"/><Relationship Id="rId19" Type="http://schemas.openxmlformats.org/officeDocument/2006/relationships/image" Target="media/image2.png"/><Relationship Id="rId14" Type="http://schemas.openxmlformats.org/officeDocument/2006/relationships/header" Target="header2.xml"/><Relationship Id="rId30" Type="http://schemas.openxmlformats.org/officeDocument/2006/relationships/customXml" Target="ink/ink13.xml"/><Relationship Id="rId35" Type="http://schemas.openxmlformats.org/officeDocument/2006/relationships/customXml" Target="ink/ink18.xml"/><Relationship Id="rId56" Type="http://schemas.openxmlformats.org/officeDocument/2006/relationships/customXml" Target="ink/ink23.xml"/><Relationship Id="rId77" Type="http://schemas.openxmlformats.org/officeDocument/2006/relationships/customXml" Target="ink/ink38.xml"/><Relationship Id="rId100" Type="http://schemas.openxmlformats.org/officeDocument/2006/relationships/image" Target="media/image32.png"/><Relationship Id="rId105" Type="http://schemas.openxmlformats.org/officeDocument/2006/relationships/customXml" Target="ink/ink51.xml"/><Relationship Id="rId8" Type="http://schemas.openxmlformats.org/officeDocument/2006/relationships/webSettings" Target="webSettings.xml"/><Relationship Id="rId51" Type="http://schemas.openxmlformats.org/officeDocument/2006/relationships/image" Target="media/image18.png"/><Relationship Id="rId72" Type="http://schemas.openxmlformats.org/officeDocument/2006/relationships/customXml" Target="ink/ink33.xml"/><Relationship Id="rId93" Type="http://schemas.openxmlformats.org/officeDocument/2006/relationships/image" Target="media/image25.png"/><Relationship Id="rId98" Type="http://schemas.openxmlformats.org/officeDocument/2006/relationships/image" Target="media/image30.png"/><Relationship Id="rId3" Type="http://schemas.openxmlformats.org/officeDocument/2006/relationships/customXml" Target="../customXml/item3.xml"/><Relationship Id="rId25" Type="http://schemas.openxmlformats.org/officeDocument/2006/relationships/customXml" Target="ink/ink8.xml"/><Relationship Id="rId46" Type="http://schemas.openxmlformats.org/officeDocument/2006/relationships/image" Target="media/image13.png"/><Relationship Id="rId67" Type="http://schemas.openxmlformats.org/officeDocument/2006/relationships/customXml" Target="ink/ink30.xml"/><Relationship Id="rId20" Type="http://schemas.openxmlformats.org/officeDocument/2006/relationships/customXml" Target="ink/ink3.xml"/><Relationship Id="rId41" Type="http://schemas.openxmlformats.org/officeDocument/2006/relationships/image" Target="media/image8.png"/><Relationship Id="rId62" Type="http://schemas.openxmlformats.org/officeDocument/2006/relationships/footer" Target="footer4.xml"/><Relationship Id="rId83" Type="http://schemas.openxmlformats.org/officeDocument/2006/relationships/customXml" Target="ink/ink44.xml"/><Relationship Id="rId88" Type="http://schemas.openxmlformats.org/officeDocument/2006/relationships/customXml" Target="ink/ink49.xml"/><Relationship Id="rId11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ese\AppData\Roaming\Microsoft\Templates\Job%20interview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25F622A4B04D82A5769A1DDDBA9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3F12C-EB3C-471C-9F45-D24C30DEE188}"/>
      </w:docPartPr>
      <w:docPartBody>
        <w:p w:rsidR="009B6055" w:rsidRDefault="009B6055" w:rsidP="009B6055">
          <w:pPr>
            <w:pStyle w:val="CE25F622A4B04D82A5769A1DDDBA975D"/>
          </w:pPr>
          <w:r w:rsidRPr="00147D5B">
            <w:t>Job interview checklist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31"/>
    <w:rsid w:val="00586931"/>
    <w:rsid w:val="00603A96"/>
    <w:rsid w:val="007F5FF4"/>
    <w:rsid w:val="00836D6A"/>
    <w:rsid w:val="008F037A"/>
    <w:rsid w:val="009B6055"/>
    <w:rsid w:val="00A033DD"/>
    <w:rsid w:val="00A4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B6055"/>
    <w:rPr>
      <w:color w:val="808080"/>
    </w:rPr>
  </w:style>
  <w:style w:type="paragraph" w:customStyle="1" w:styleId="CE25F622A4B04D82A5769A1DDDBA975D">
    <w:name w:val="CE25F622A4B04D82A5769A1DDDBA975D"/>
    <w:rsid w:val="009B6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4T17:03:34.065"/>
    </inkml:context>
    <inkml:brush xml:id="br0">
      <inkml:brushProperty name="width" value="0.035" units="cm"/>
      <inkml:brushProperty name="height" value="0.035" units="cm"/>
      <inkml:brushProperty name="color" value="#FFFFFF"/>
    </inkml:brush>
  </inkml:definitions>
  <inkml:trace contextRef="#ctx0" brushRef="#br0">1 1 888,'0'0'904</inkml:trace>
  <inkml:trace contextRef="#ctx0" brushRef="#br0" timeOffset="957.79">30 15 888,'0'0'15647,"0"34"-14849,4-9 474,-2-15-3228,0 1-7289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15.4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241 1 1128,'0'0'6322,"-20"19"-478,-83 77-1317,-13 12-4670,115-107-1233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18.1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53 1568,'0'0'6524,"14"-31"-3952,-10 28-2289,0 1 0,1-1 0,-1 1 0,0 0-1,1 0 1,-1 0 0,1 0 0,0 1 0,8-2 0,-11 3-208,0 0-1,-1 1 0,1-1 0,0 0 1,0 1-1,-1-1 0,1 1 0,-1-1 1,1 1-1,0 0 0,-1 0 0,1 0 1,-1-1-1,0 2 0,1-1 0,-1 0 1,0 0-1,0 0 0,1 0 0,-1 1 1,0-1-1,0 1 0,0-1 0,-1 1 1,1-1-1,0 1 0,-1-1 0,1 1 1,-1 0-1,1-1 0,-1 1 0,1 2 1,2 10 305,1 0 0,1 0 0,0 0 0,1-1 1,0 0-1,13 20 0,-15-29-528,-1 1 0,0-1 1,1-1-1,0 1 0,0-1 1,0 1-1,0-1 0,1 0 1,-1-1-1,1 1 0,0-1 0,0 0 1,0 0-1,0 0 0,0-1 1,0 0-1,0 0 0,0 0 0,1 0 1,-1-1-1,0 0 0,6 0 1,4-4-7521,-8 1 136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18.6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295 0 2312,'0'0'4869,"-9"10"-1629,-129 136 5849,66-76-9152,-3-4-4035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24.9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33 0 2184,'0'0'11126,"-8"32"-8422,-2-15-1897,9-15-653,-1 0 0,0 1 0,1 0 0,-1-1-1,1 1 1,0 0 0,0-1 0,0 1 0,0 0 0,0 5 0,1-7 59,40 23 699,3-6-707,-26-10-332,0-1 0,1 0 0,18 3-1,-31-10-466,7-7-10385,-10 5 9441,4-3-4678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25.3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62 1 1984,'0'0'6442,"-9"29"-804,-12 106-1739,9-43-3598,-8-4-5681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33.89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0 864,'0'0'9068,"-1"32"-4780,1-2-2219,1-14-3345,-1 0-8232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34.6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0 840,'0'0'11153,"10"47"-8568,-9-44-2764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35.5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1 392,'0'0'14952,"-4"12"-14911,-3 22-832,7-16-7600,0-16 6876,0 2-3165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36.2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1 224,'0'0'15000,"6"31"-13477,-6-12-1763,0-11-7989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57.0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23 1176,'0'0'4338,"-1"-23"6369,3 39-10360,0-1 1,0 1-1,-1-1 0,-1 1 1,-3 21-1,0 16 197,4-21-350,0-10-46,-1 0 0,-1 1 0,0-1-1,-10 41 1,11-62-276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4T16:59:39.913"/>
    </inkml:context>
    <inkml:brush xml:id="br0">
      <inkml:brushProperty name="width" value="0.09962" units="cm"/>
      <inkml:brushProperty name="height" value="0.09962" units="cm"/>
    </inkml:brush>
  </inkml:definitions>
  <inkml:trace contextRef="#ctx0" brushRef="#br0">72 200 14216,'-41'-69'2040,"22"37"-1025,10 14-503,7 12-1048,19-2-3023,88-12 135,13-26-6832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57.05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105 58 984,'0'0'3223,"-7"-15"-289,-5 1 4150,8 16-6947,-1-1 1,1 0-1,-1 1 1,1 0-1,-1 0 1,1 0-1,0 1 1,0-1-1,0 1 1,1 0-1,-1 0 1,1 0-1,-1 1 1,1-1-1,0 1 1,0 0-1,1 0 1,-1 0-1,1 0 1,0 0-1,0 1 1,0-1-1,0 1 1,1-1-1,0 1 1,0-1-1,0 1 1,1 0-1,-1 0 1,1-1-1,1 9 1,-1-8-92,1 0 0,-1 0 0,1 1 0,1-1 0,-1 0 0,1-1 0,-1 1 0,1 0 0,1 0 0,-1-1 0,1 1 0,0-1 0,0 0-1,0 0 1,0 0 0,1 0 0,0 0 0,-1-1 0,1 0 0,1 0 0,-1 0 0,0 0 0,1 0 0,-1-1 0,1 0 0,0 0 0,0 0 0,10 2 0,-5-3-15,1 1 0,-1-2 0,1 1-1,0-1 1,-1-1 0,1 0 0,-1 0 0,1-1 0,16-6-1,-23 7-22,0-1 0,0 1-1,-1-1 1,1 0 0,-1 0-1,0 0 1,1-1 0,-1 1-1,0-1 1,0 1 0,0-1-1,-1 0 1,1-1 0,-1 1-1,1 0 1,-1-1 0,0 1-1,-1-1 1,1 1-1,0-1 1,-1 0 0,0 0-1,0 0 1,0 0 0,-1 0-1,1 0 1,-1-7 0,0 4 36,-1 0-1,1 0 1,-2 0 0,1 0 0,-1 0 0,0 0 0,0 0 0,-1 0-1,0 1 1,0-1 0,-1 1 0,1 0 0,-1 0 0,-1 0-1,1 1 1,-1-1 0,0 1 0,0 0 0,-1 1 0,1-1 0,-10-4-1,10 6-200,0 0-1,-1 0 0,1 1 1,-1 0-1,0 0 0,0 0 0,0 1 1,0 0-1,0 0 0,0 0 1,0 1-1,0 0 0,-12 1 0,13 0-570,-1 1 0,0-1 0,0 1 0,1 0 0,-1 1 0,1-1 0,0 1 0,-1 0 0,-7 7 0,6-5-3405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57.0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155 115 816,'0'0'1827,"-16"-38"2120,14 31-3597,-1 1 0,1 0-1,-1-1 1,0 1-1,-1 0 1,1 0-1,-1 1 1,-7-8 0,9 11-259,-1 1 1,1-1-1,-1 1 1,0-1-1,1 1 1,-1 0 0,0 0-1,0 0 1,0 0-1,0 1 1,0-1-1,0 1 1,0 0 0,0 0-1,-1 0 1,1 0-1,0 0 1,0 1-1,0-1 1,-5 3 0,6-3 39,0 1 0,0 0 1,0 0-1,0 0 1,0 0-1,0 0 0,0 0 1,1 1-1,-1-1 1,0 1-1,1-1 0,-1 1 1,1-1-1,-1 1 1,1 0-1,0 0 0,0 0 1,0 0-1,0 0 0,0 0 1,0 0-1,0 0 1,1 0-1,-1 0 0,1 0 1,-1 0-1,1 0 1,0 1-1,0-1 0,0 0 1,1 3-1,-1 11-57,2 0-1,0 0 1,6 22-1,-3-17 242,20 85 43,-15-71-280,-2 0 1,-1 0-1,-2 1 1,2 64-1,-8-85 113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57.0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16 2400,'2'0'12421,"12"-3"-11562,154-4 1166,-56 6-7269,-108 1 490,-1-1 3727,-2 1-84,6-3-4450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57.0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55 0 136,'0'0'12333,"-3"21"-9582,-21 106-745,14-84-975,-6 69-1,15-106-963,1-1-1,0 1 0,0 0 1,0-1-1,1 1 0,0-1 1,0 1-1,0-1 0,1 1 1,0-1-1,0 0 0,0 0 1,0 0-1,4 5 0,-3-7-58,0 0 0,-1 0-1,1 0 1,1-1 0,-1 0-1,0 1 1,1-1 0,-1 0-1,1-1 1,-1 1 0,1-1-1,0 1 1,0-1-1,0 0 1,0 0 0,0-1-1,0 1 1,0-1 0,8 0-1,-3-1-69,0 1-1,0-1 1,0-1 0,0 0-1,0 0 1,10-4-1,4-4-2810,-3-2-4020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57.05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10 1960,'0'0'9798,"3"1"-6581,18 6-2134,-11-4-814,1-2 0,0 0 0,0 0 0,1-1 0,-1 0 0,0 0 0,19-5 0,15-4-2182,4-1-7292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57.06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0 864,'0'0'9068,"-1"32"-4780,1-2-2219,1-14-3345,-1 0-8232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57.0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0 840,'0'0'11153,"10"47"-8568,-9-44-2764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57.0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1 392,'0'0'14952,"-4"12"-14911,-3 22-832,7-16-7600,0-16 6876,0 2-3165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57.0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1 224,'0'0'15000,"6"31"-13477,-6-12-1763,0-11-7989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3T18:41:29.7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1 174 568,'0'0'7122,"24"-27"-2960,-21 23-4013,1 1 0,0-1 0,0 1 1,1 0-1,-1 1 0,1-1 0,-1 1 1,1 0-1,0 0 0,0 0 0,0 1 1,0 0-1,0 0 0,0 0 0,0 0 1,0 1-1,7 0 0,-11 0 229,0 3-279,0-1 1,-1 1-1,1-1 1,-1 1-1,0 0 1,0-1 0,0 1-1,0-1 1,0 1-1,0 0 1,-1-1 0,0 4-1,-6 8-50,-1 0-1,0-1 0,0 0 1,-1-1-1,-21 22 0,-10 14 197,40-48-227,0 1 0,0-1 1,1 1-1,-1-1 0,0 1 0,0-1 1,0 1-1,0-1 0,0 1 0,0-1 1,1 1-1,-1-1 0,0 0 0,0 1 1,1-1-1,-1 1 0,0-1 0,1 0 0,-1 1 1,0-1-1,1 0 0,-1 1 0,0-1 1,1 0-1,-1 0 0,1 1 0,-1-1 1,1 0-1,-1 0 0,1 0 0,-1 0 1,0 1-1,1-1 0,-1 0 0,1 0 1,-1 0-1,1 0 0,-1 0 0,1 0 1,-1 0-1,1 0 0,-1 0 0,1-1 1,24 4-8,3-3 101,53-8 1,-44 3-3333,-1 2-5504,-29 2 2892</inkml:trace>
  <inkml:trace contextRef="#ctx0" brushRef="#br0" timeOffset="862.72">436 125 1512,'0'0'3994,"10"-32"-1594,-10 28-2359,0-1-1,-1 0 0,0 0 0,0 0 0,0 0 0,0 0 0,0 1 0,-1-1 1,0 1-1,-5-8 0,6 9 62,0 1 0,0 0 1,-1 0-1,1 0 0,-1 0 1,0 0-1,0 0 0,0 0 1,0 0-1,0 1 0,0-1 0,0 1 1,0 0-1,-1-1 0,1 1 1,0 0-1,-1 0 0,1 1 0,-1-1 1,1 0-1,-5 0 0,5 2-43,0-1-1,1 1 0,-1-1 0,0 1 0,1 0 0,-1-1 1,0 1-1,1 0 0,-1 0 0,1 0 0,0 0 0,-1 0 1,1 1-1,0-1 0,0 0 0,-1 1 0,1-1 0,0 1 1,1-1-1,-1 1 0,0-1 0,0 1 0,1-1 0,-1 1 1,0 0-1,1 0 0,0-1 0,-1 1 0,1 0 0,0 3 1,-2 53 2136,13 11-1274,-7-55-805,-1 0 1,-1 1 0,0 0-1,-1-1 1,0 1 0,-2 0-1,1-1 1,-5 24-1,5-38-121,0 0 0,0 0 0,0 1 0,0-1 0,0 0 0,-1 1 0,1-1 0,0 0 0,0 0 0,0 1 0,0-1 0,0 0-1,-1 1 1,1-1 0,0 0 0,0 0 0,0 0 0,-1 1 0,1-1 0,0 0 0,0 0 0,-1 0 0,1 0 0,0 1 0,0-1-1,-1 0 1,1 0 0,0 0 0,-1 0 0,1 0 0,0 0 0,-1 0 0,1 0 0,0 0 0,0 0 0,-1 0 0,1 0 0,0 0-1,-1 0 1,1 0 0,0 0 0,-1 0 0,1 0 0,0 0 0,0-1 0,-1 1 0,-15-16-310,13 12 233,1 1 1,-1-1-1,1-1 1,0 1 0,0 0-1,0 0 1,0-1-1,-1-5 1,3 9 72,23-21 31,-11 16-135,0 1 0,0 0 0,1 0 1,13-2-1,-4 1-2913,-2-1-3335,-10 4 1026</inkml:trace>
  <inkml:trace contextRef="#ctx0" brushRef="#br0" timeOffset="1223.61">592 40 1528,'0'0'2408,"-5"22"190,-6 43 691,4-30-1676,1 1 0,2-1-1,0 45 1,6-71-509,-2-6-3566</inkml:trace>
  <inkml:trace contextRef="#ctx0" brushRef="#br0" timeOffset="1427.42">471 249 2968,'0'0'4916,"6"-3"-555,14-7-2132,100-28 502,-80 29-5413,1 1-4835,-31 6 519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6:59:51.92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23 1176,'0'0'4338,"-1"-23"6369,3 39-10360,0-1 1,0 1-1,-1-1 0,-1 1 1,-3 21-1,0 16 197,4-21-350,0-10-46,-1 0 0,-1 1 0,0-1-1,-10 41 1,11-62-276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3T18:41:26.6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190 38 728,'0'0'13756,"-37"1"-12719,23-1-861,1 2 0,-1 0 0,1 0 0,0 2 0,-1-1 0,2 2 0,-1 0 0,0 0 0,-19 13 0,31-18-48,29 23-28,-17-15-93,0 0 1,-1 0-1,-1 1 1,1 0-1,-1 0 1,-1 1-1,0 1 1,0-1-1,-1 1 1,-1 1-1,1-1 1,6 19-1,-12-26 1,-1 0 0,1 0 1,-1 0-1,0 0 0,0 0 0,0 0 0,-1 0 0,1 0 0,-1 0 0,0 0 1,0 0-1,0 0 0,-1 0 0,-2 4 0,3-6 9,0 0-1,0 1 1,0-1 0,0 0-1,-1 0 1,1 0 0,-1 0-1,1 0 1,-1 0 0,0 0-1,0 0 1,0-1-1,0 1 1,0-1 0,0 1-1,0-1 1,0 0 0,-1 0-1,1 0 1,0 0 0,-1 0-1,1-1 1,-4 1-1,4-1 0,1 0 0,0 0 0,-1 0 0,1 0 0,0 0 0,-1 0 0,1-1 0,0 1 0,-1-1 0,1 1 0,0-1 0,0 0 0,-1 1 0,1-1 0,0 0 0,0 0 0,0 0 0,0 1 0,0-1 0,0 0 0,0-1 0,0 1 0,-1-2-1,1 0-1,-1 0 0,1 0 0,0-1-1,0 1 1,1 0 0,-1 0-1,1-1 1,-1 1 0,1-6 0,1-4-9,1-1 1,0 1-1,7-25 1,-4 23-109,0 1 1,1 1-1,1-1 0,0 1 1,1 0-1,0 1 1,1 0-1,0 0 0,16-14 1,3 1-3595,2 4-3329,-24 17 113</inkml:trace>
  <inkml:trace contextRef="#ctx0" brushRef="#br0" timeOffset="1018.93">393 146 808,'0'0'4220,"22"-34"-1604,-20 30-2565,0-1 0,0 1 0,-1-1 0,0 0 0,0 1 0,0-1 0,0 0 0,-1 0 0,0 0 0,0 1 1,0-1-1,-1 0 0,0 0 0,1 0 0,-2 1 0,1-1 0,0 0 0,-1 1 0,0-1 0,0 1 0,0 0 0,-4-5 0,6 8 836,-18 22 1349,14 4-1498,0 0 0,2 0 0,1 1 0,5 47 0,-2-35-353,-3 48 0,-7-24-122,2-30 191,2-53-449,2 0 16,-2 1 0,-1-1 0,-7-21 0,12 41-3,19-23 11,-13 18-67,1 1-1,0 0 1,0 0-1,0 1 1,1 0-1,0 1 0,0-1 1,0 2-1,0-1 1,14-2-1,2 2-3694,0 2-3659,-18 1 1695</inkml:trace>
  <inkml:trace contextRef="#ctx0" brushRef="#br0" timeOffset="1395.46">580 46 1536,'0'0'2797,"-8"38"4442,6 9-4583,7 79 0,0-13-4048,-1-127-8915,-4 9 5130</inkml:trace>
  <inkml:trace contextRef="#ctx0" brushRef="#br0" timeOffset="1599.35">502 260 4872,'0'0'6512,"6"-3"-5496,6-2-408,2-3-224,4 0-88,2 0-24,-2 3 64,-1-1 8,-1 3-160,1 1-120,-6-1-40,3 1-480,-1 1-2120,-3-1-1368,-1 0 1960,-3-1-3960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9:07:14.697"/>
    </inkml:context>
    <inkml:brush xml:id="br0">
      <inkml:brushProperty name="width" value="0.09962" units="cm"/>
      <inkml:brushProperty name="height" value="0.09962" units="cm"/>
    </inkml:brush>
  </inkml:definitions>
  <inkml:trace contextRef="#ctx0" brushRef="#br0">72 200 14216,'-41'-69'2040,"22"37"-1025,10 14-503,7 12-1048,19-2-3023,88-12 135,13-26-6832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0T17:18:07.7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1872,'0'0'1736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0T17:18:16.7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1 528,'0'0'-136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0T17:18:36.2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66 344,'0'0'2632,"4"-39"358,3 21 3203,-2 10-911,7 23-2657,-4 0-2189,-1 0 0,-1 1-1,8 28 1,-10-29-180,2 1-1,-1-1 1,13 23-1,-17-37-88,18-18-62,-13 7-103,-1 0 0,0 0-1,0 0 1,4-14-1,-1 3-35,-8 20 20,29 30 8,-23-24 19,0-1 0,0 0 0,0 0 0,1 0 0,-1-1 0,1 0 0,0 0 0,0-1 0,0 0 0,0 0 0,1-1 0,-1 1 0,0-2 0,9 1 0,-13-1-8,0 0 0,-1 0 0,1 0 0,0 0 0,0 0 0,-1-1 0,1 0 0,0 1 0,-1-1 1,1 0-1,0 0 0,-1 0 0,1-1 0,-1 1 0,0-1 0,1 1 0,-1-1 0,0 0 0,0 0 0,0 0 1,0 0-1,0 0 0,-1 0 0,1-1 0,-1 1 0,1 0 0,-1-1 0,0 1 0,0-1 0,0 0 0,0 1 1,0-1-1,-1 0 0,1 1 0,-1-1 0,0 0 0,0 0 0,0 1 0,-1-6 0,0-2-14,0 1 0,-2 0 0,1 0 0,-1 0 1,0 0-1,-9-17 0,11 25-54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18:04:55.9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48 0 3288,'0'0'15533,"-27"11"-12077,24-7-3342,0 0 1,1 1-1,0-1 1,0 1-1,0-1 1,1 1-1,0-1 1,-1 1-1,1 0 1,1-1 0,-1 1-1,1 0 1,0 0-1,0 0 1,0 0-1,1-1 1,0 1-1,0 0 1,0 0-1,0-1 1,1 1-1,-1-1 1,1 1 0,1-1-1,3 7 1,-4-8-85,0 1 0,0 0 0,0-1 1,1 0-1,-1 1 0,1-1 0,0 0 1,0 0-1,0 0 0,0-1 0,1 1 1,-1-1-1,1 0 0,0 0 0,-1 0 1,1 0-1,0-1 0,0 1 0,0-1 0,0 0 1,0 0-1,0-1 0,1 1 0,-1-1 1,0 0-1,0 0 0,0 0 0,0-1 1,6-1-1,-1 0-83,0-1 0,-1-1-1,0 0 1,1 0 0,-2 0 0,13-10 0,-17 12-36,0 0 1,-1-1-1,1 1 1,-1-1-1,1 0 1,-1 0-1,0 0 1,0 0-1,-1 0 1,1 0-1,-1 0 1,1-1-1,-1 1 1,0 0 0,0-1-1,0 1 1,-1-1-1,1-7 1,-1 11 97,-1 0 1,1 0 0,-1-1 0,1 1 0,-1 0-1,1 0 1,-1 0 0,1 0 0,-1 0 0,1 0-1,-1-1 1,1 1 0,-1 0 0,1 0 0,-1 1-1,1-1 1,-1 0 0,1 0 0,-1 0 0,1 0-1,-1 0 1,1 1 0,-1-1 0,1 0 0,-1 0-1,1 1 1,-1-1 0,1 0 0,0 1 0,-1-1-1,1 0 1,-1 1 0,1-1 0,0 1 0,-18 11 208,3 16-590,18-16-3623,12-8-4958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18:04:56.6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94 45 928,'0'0'8565,"-4"-8"-3549,-11-20-2947,14 27-1930,-1 0 0,1 0 0,-1 0 0,1 0 0,-1 0 0,1 1 0,-1-1 0,0 1-1,1-1 1,-1 1 0,0 0 0,1-1 0,-1 1 0,0 0 0,1 0 0,-1 0 0,0 1 0,0-1 0,1 0 0,-1 1 0,0-1-1,1 1 1,-1-1 0,1 1 0,-1 0 0,1-1 0,-1 1 0,1 0 0,-1 0 0,1 0 0,0 0 0,-1 1 0,1-1 0,0 0-1,0 0 1,0 1 0,0-1 0,0 1 0,0-1 0,0 1 0,1-1 0,-2 3 0,0 0-3,0 0 0,1-1 0,-1 1 0,1 0 0,0 0 0,0 0 0,0 0 0,1 0 0,-1 0 0,1 0-1,0 0 1,0 0 0,0 1 0,1-1 0,-1 0 0,1 0 0,2 6 0,-1-7-144,0 0-1,0 0 1,1 0 0,-1 0-1,1-1 1,0 1-1,-1-1 1,1 1-1,0-1 1,0 0 0,1 0-1,-1-1 1,0 1-1,1-1 1,-1 1 0,1-1-1,-1 0 1,1 0-1,0 0 1,0-1-1,-1 0 1,1 1 0,0-1-1,-1 0 1,1-1-1,0 1 1,0-1-1,6-1 1,-7 1-30,-1 0 1,1 1-1,0-1 0,0 0 1,-1 0-1,1-1 0,-1 1 1,1 0-1,-1-1 1,1 0-1,-1 1 0,0-1 1,0 0-1,0 0 0,0 0 1,0 0-1,0-1 0,-1 1 1,1-1-1,-1 1 0,0-1 1,1 1-1,-1-1 0,0 0 1,-1 1-1,1-1 0,0 0 1,-1 0-1,1 0 1,-1 1-1,0-1 0,0 0 1,0 0-1,0 0 0,-1 0 1,-1-5-1,1 6 17,0-1 1,0 0-1,-1 1 1,1-1-1,-1 1 1,0 0-1,1 0 1,-1-1-1,0 1 1,-1 0-1,1 0 1,0 1-1,0-1 1,-1 0-1,1 1 0,-1 0 1,0-1-1,1 1 1,-1 0-1,0 0 1,1 0-1,-1 1 1,0-1-1,0 1 1,-4-1-1,-35 4-2426,38-3 1445,1 1-1,-1 0 1,1 0 0,0 1-1,-1-1 1,1 1-1,0 0 1,-4 2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18:04:57.2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43 32 3224,'0'0'11970,"-27"11"-8970,25-9-2835,0 0 0,1 1 0,-1-1 0,1 0 0,0 1 0,0-1 0,0 0 0,0 1-1,0-1 1,1 1 0,-1 0 0,1-1 0,-1 1 0,1-1 0,0 1 0,0 0 0,0-1 0,0 1 0,1 0 0,-1-1 0,1 1 0,0-1-1,-1 1 1,1-1 0,0 1 0,1-1 0,-1 1 0,0-1 0,1 0 0,-1 0 0,1 0 0,0 0 0,-1 0 0,5 4 0,-4-4-150,1-1 0,-1 1 0,1 0 1,-1-1-1,1 1 0,0-1 0,-1 0 1,1 1-1,0-2 0,0 1 0,0 0 1,0 0-1,0-1 0,0 0 0,0 1 1,0-1-1,0 0 0,0-1 0,0 1 1,0 0-1,0-1 0,0 0 0,-1 1 1,1-1-1,0-1 0,0 1 0,0 0 1,-1-1-1,1 1 0,4-4 0,-4 3-54,-1 0 0,1 0-1,-1-1 1,0 1 0,0 0 0,0-1-1,0 1 1,0-1 0,0 0 0,-1 1-1,1-1 1,-1 0 0,0 0 0,0 0-1,0 0 1,0 0 0,0-1-1,-1 1 1,1 0 0,-1 0 0,0 0-1,0-1 1,0 1 0,-1 0 0,1 0-1,-1 0 1,1 0 0,-1-1-1,0 1 1,0 0 0,-3-5 0,2 5 1,0 1 1,0-1-1,-1 0 1,1 1-1,-1 0 1,1-1 0,-1 1-1,0 0 1,1 0-1,-1 1 1,0-1-1,0 0 1,-1 1-1,1 0 1,0 0 0,0 0-1,-1 0 1,1 0-1,0 1 1,-1 0-1,1-1 1,-1 1-1,1 0 1,-1 1 0,1-1-1,0 1 1,-1-1-1,1 1 1,-6 2-1,-12 5-2677,9 0-6273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18:04:58.1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4664,'0'0'11088,"15"31"-7710,1 21-59,-16-51-2890,3-4-436,-1 0-1,1 0 1,-1 0-1,0 0 1,0-1 0,0 1-1,-1 0 1,1-1-1,-1 0 1,0 1 0,0-1-1,1-4 1,-1 4-38,11-19-125,-12 23 187,0-1 1,1 1-1,-1 0 1,0 0-1,1-1 1,-1 1-1,0 0 1,1 0-1,-1 0 1,1-1-1,-1 1 1,1 0-1,-1 0 1,0 0-1,1 0 1,-1 0-1,1 0 1,-1 0-1,1 0 1,-1 0-1,1 0 1,-1 0-1,0 0 1,1 0-1,-1 0 1,1 0-1,-1 1 1,1-1-1,3 3 163,-1 0 0,0 0 1,0 0-1,0 0 0,0 1 0,0 0 0,3 5 0,0 0-44,-6-8-131,1 0 0,-1 0 0,1 0 0,-1 0 0,1 0 0,-1-1 0,1 1 0,0 0 0,-1 0 0,1-1 0,0 1 0,0 0 0,-1-1 0,1 1 0,0-1 0,0 1 0,0-1 0,0 1 0,0-1 0,0 0 0,-1 1 0,1-1 0,0 0 0,0 0 0,0 0 0,0 0 0,0 0 0,0 0 0,0 0 0,0 0 0,0 0 0,0 0 0,0 0 0,1-1 0,2-1-202,-1-1 0,0 0 0,0 1 0,0-1 0,0 0 0,-1-1 0,5-5 0,-6 8 183,-1 0 0,1-1 1,0 1-1,0 0 0,0 0 0,0 0 0,0 0 1,0 0-1,1 1 0,-1-1 0,0 0 0,0 0 1,1 1-1,-1-1 0,0 1 0,1-1 0,-1 1 1,0 0-1,1-1 0,-1 1 0,0 0 0,1 0 1,-1 0-1,3 0 0,31 14 1501,-14-4-5342,-1-5-6796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18:04:58.6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3720,'0'0'12967,"6"37"-9851,-2-21-2288,0 2-895,-3-7-10675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6:59:54.3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105 58 984,'0'0'3223,"-7"-15"-289,-5 1 4150,8 16-6947,-1-1 1,1 0-1,-1 1 1,1 0-1,-1 0 1,1 0-1,0 1 1,0-1-1,0 1 1,1 0-1,-1 0 1,1 0-1,-1 1 1,1-1-1,0 1 1,0 0-1,1 0 1,-1 0-1,1 0 1,0 0-1,0 1 1,0-1-1,0 1 1,1-1-1,0 1 1,0-1-1,0 1 1,1 0-1,-1 0 1,1-1-1,1 9 1,-1-8-92,1 0 0,-1 0 0,1 1 0,1-1 0,-1 0 0,1-1 0,-1 1 0,1 0 0,1 0 0,-1-1 0,1 1 0,0-1 0,0 0-1,0 0 1,0 0 0,1 0 0,0 0 0,-1-1 0,1 0 0,1 0 0,-1 0 0,0 0 0,1 0 0,-1-1 0,1 0 0,0 0 0,0 0 0,10 2 0,-5-3-15,1 1 0,-1-2 0,1 1-1,0-1 1,-1-1 0,1 0 0,-1 0 0,1-1 0,16-6-1,-23 7-22,0-1 0,0 1-1,-1-1 1,1 0 0,-1 0-1,0 0 1,1-1 0,-1 1-1,0-1 1,0 1 0,0-1-1,-1 0 1,1-1 0,-1 1-1,1 0 1,-1-1 0,0 1-1,-1-1 1,1 1-1,0-1 1,-1 0 0,0 0-1,0 0 1,0 0 0,-1 0-1,1 0 1,-1-7 0,0 4 36,-1 0-1,1 0 1,-2 0 0,1 0 0,-1 0 0,0 0 0,0 0 0,-1 0-1,0 1 1,0-1 0,-1 1 0,1 0 0,-1 0 0,-1 0-1,1 1 1,-1-1 0,0 1 0,0 0 0,-1 1 0,1-1 0,-10-4-1,10 6-200,0 0-1,-1 0 0,1 1 1,-1 0-1,0 0 0,0 0 0,0 1 1,0 0-1,0 0 0,0 0 1,0 1-1,0 0 0,-12 1 0,13 0-570,-1 1 0,0-1 0,0 1 0,1 0 0,-1 1 0,1-1 0,0 1 0,-1 0 0,-7 7 0,6-5-3405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18:04:58.8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9680,'0'0'11935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18:05:01.8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43 1760,'0'0'16357,"20"29"-13341,-8 11-1669,-11-34-1091,0 0 1,0 0-1,0 0 0,1-1 0,0 1 1,0-1-1,1 1 0,-1-1 0,1 0 0,0 0 1,1 0-1,-1 0 0,7 7 0,-9-12-252,0 1 1,0 0-1,0-1 0,0 1 0,0-1 0,0 1 0,0-1 1,0 0-1,0 1 0,0-1 0,0 0 0,0 0 1,0 0-1,0 0 0,0 0 0,1 0 0,-1 0 0,0 0 1,0 0-1,0 0 0,0-1 0,0 1 0,0 0 1,0-1-1,0 1 0,0-1 0,0 1 0,0-1 0,0 1 1,0-1-1,-1 0 0,1 1 0,0-1 0,0 0 1,-1 0-1,1 0 0,0 1 0,-1-1 0,1-1 0,3-5-157,-1 0 0,0 0-1,0 0 1,2-14-1,3-3-300,-8 23 536,30 12 728,-20-3-636,0-1 0,1-1 0,0 0 0,1-1 0,-1 0 0,1-1 0,13 4 0,-22-8-157,-1 1 1,1-1-1,-1 0 0,1 1 0,0-1 1,-1-1-1,1 1 0,-1 0 0,1-1 1,-1 1-1,1-1 0,-1 0 0,0 1 1,1-1-1,-1-1 0,0 1 0,3-2 1,-3 1-64,0 0 1,1-1 0,-2 1-1,1-1 1,0 1-1,0-1 1,-1 0 0,0 0-1,1 0 1,-1 0 0,0 0-1,-1 0 1,1 0 0,0 0-1,-1 0 1,0 0 0,1-6-1,-2 2-403,0-1 0,0 0 0,0 1 0,-1-1 0,0 1 1,-1-1-1,0 1 0,0 0 0,0 0 0,-1 0 0,0 0 0,0 1 0,-7-8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18:05:05.5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 87 1096,'0'0'13497,"4"-40"-13166,-3 36-240,1 0 0,0 0 0,0 1 1,1-1-1,-1 0 0,1 1 0,0-1 1,0 1-1,0 0 0,7-5 1,-10 7 128,1 1-167,0 0 1,-1-1-1,1 1 1,0 0 0,0 0-1,-1-1 1,1 1 0,0 0-1,0 0 1,0 0 0,-1 0-1,1 0 1,0 0 0,0 0-1,-1 0 1,1 0 0,0 1-1,0-1 1,-1 0 0,1 0-1,0 1 1,-1-1 0,1 0-1,1 2 1,19 6 460,-11 0-203,0-1 0,-1 1-1,-1 1 1,14 16-1,-18-20-134,0-1-1,-1 1 0,0 0 0,0 0 1,0 0-1,0 0 0,-1 1 0,0-1 1,0 1-1,-1-1 0,2 12 0,-3-15-158,0 1 0,0-1 0,0 0 0,0 0 0,-1 0 0,1 0 0,-1 0 0,1 0 0,-1 0 0,0 0 0,0 0 0,0 0 0,0 0-1,0 0 1,0-1 0,-1 1 0,1 0 0,0-1 0,-1 1 0,0-1 0,1 1 0,-1-1 0,0 0 0,1 0 0,-1 0 0,0 0 0,0 0 0,0 0 0,0 0-1,0-1 1,0 1 0,0-1 0,-1 0 0,1 1 0,0-1 0,0 0 0,0 0 0,0 0 0,0 0 0,0-1 0,-1 1 0,-1-1 0,-2 0-25,0 0 1,0 0-1,0-1 1,0 0 0,1 0-1,-1 0 1,1-1-1,-1 1 1,1-1 0,0-1-1,0 1 1,0-1-1,1 1 1,-6-7 0,2 0-26,5 7 20,0 0 0,0-1-1,1 0 1,-1 0-1,1 0 1,0 0-1,0 0 1,0 0 0,1-1-1,-3-8 1,4 12 299,1 14 127,1 0 0,0 0 1,7 22-1,3 18 629,-10-37-644,4 30 782,1 48-1,-7-94-1103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18:05:10.0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5 127 1016,'0'0'10800,"-1"-9"-7135,-2-26-3033,3 29-530,0 0 0,0 0-1,1 1 1,0-1 0,0 0 0,0 1 0,1-1 0,0 0 0,0 1 0,0 0 0,6-9-1,-8 13 77,29-4 1595,-21 9-1601,-1 1 0,0 1 0,0-1 0,0 1 0,-1 1 0,1-1 0,-1 1-1,-1 0 1,0 0 0,0 1 0,0-1 0,-1 1 0,0 0 0,0 1 0,-1-1 0,0 1 0,-1-1 0,3 17 0,-5-24-151,0 0 1,0 0 0,1 0-1,-2 0 1,1 1 0,0-1-1,0 0 1,0 0 0,0 0-1,-1 0 1,1 0 0,-1 0-1,1 0 1,-1 0 0,1 0-1,-1 0 1,1 0 0,-1 0-1,0 0 1,1 0 0,-1 0-1,0-1 1,0 1 0,0 0-1,0-1 1,-1 2 0,0-2-8,0 1 0,0-1 0,0 0 0,0 1 1,0-1-1,0 0 0,0 0 0,0-1 0,1 1 1,-1 0-1,0-1 0,0 1 0,0-1 0,-2 0 1,-2-2-22,0 1 0,0-1 0,0-1 1,0 1-1,0-1 0,1 0 0,-10-8 1,-1-18-108,10 18 339,3 34 358,7 81 1640,0 1-3503,0-127-12005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18:05:16.3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86 0 1784,'0'0'16169,"-24"21"-13611,18-15-2406,0 1-1,0 0 0,0 0 1,1 0-1,1 1 0,-1-1 1,1 1-1,0 0 0,1 1 1,0-1-1,0 0 0,1 1 1,-2 13-1,3-18-115,1 1 1,0 0-1,0-1 0,1 1 1,-1-1-1,1 1 0,0-1 0,0 0 1,1 1-1,-1-1 0,1 0 0,0 0 1,0 0-1,0 0 0,1 0 1,-1 0-1,1-1 0,0 1 0,0-1 1,1 0-1,-1 0 0,0 0 1,1 0-1,0 0 0,0-1 0,-1 0 1,9 4-1,-4-3-31,-1 0 1,1-1-1,0 0 1,0 0-1,0-1 1,0 0-1,0 0 1,0-1-1,0 0 1,0 0-1,14-3 1,-19 3-19,0-1 0,0 1 1,0-1-1,0 0 0,0 0 1,0 0-1,0-1 0,-1 1 1,1-1-1,0 1 0,-1-1 1,1 0-1,-1 0 0,0 0 1,1 0-1,-1 0 0,0-1 1,0 1-1,-1-1 0,1 1 0,0-1 1,-1 0-1,0 1 0,0-1 1,1 0-1,-2 0 0,1 0 1,0 0-1,0 0 0,-1 0 1,0 0-1,0 0 0,0-6 1,0 8 14,0-1 0,0 1 1,0 0-1,0-1 1,0 1-1,-1-1 0,1 1 1,0 0-1,-1-1 1,1 1-1,-1-1 0,1 1 1,-1 0-1,0 0 1,0-1-1,1 1 1,-1 0-1,0 0 0,-2-1 1,2 1-1,0 1 1,1 0 0,-1-1-1,0 1 1,0 0 0,0 0-1,0-1 1,0 1 0,0 0-1,0 0 1,0 0 0,0 0-1,0 1 1,0-1 0,0 0-1,0 0 1,0 0 0,0 1-1,0-1 1,-2 1-1,-1 2 19,0-1-1,0 1 0,0 0 0,1 0 0,-1 0 0,0 0 0,1 1 0,0-1 0,-5 8 0,6-7 42,1-1 1,-1 1 0,1 0 0,-1 0 0,1 0 0,0 0 0,1 0 0,-1 0-1,1 0 1,0 0 0,-1 0 0,2 0 0,0 7 0,-1-10-180,0 1 0,1-1 0,-1 0 0,0 0-1,1 0 1,-1 0 0,1 0 0,-1 0 0,1 0 0,0 0 0,-1 0 0,1 0 0,0 0 0,0 0 0,-1-1 0,1 1 0,0 0-1,0 0 1,0-1 0,1 1 0,0 0-421,0-1 1,-1 0-1,1 0 0,-1 1 1,1-1-1,0 0 0,-1-1 0,1 1 1,-1 0-1,1 0 0,-1-1 0,1 1 1,0-1-1,-1 1 0,1-1 1,-1 0-1,0 0 0,1 1 0,0-2 1,13-6-10707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18:05:16.9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73 2 2544,'0'0'9554,"-5"-1"-5913,-19 0-1423,20 4-2099,1 0 0,0 0 0,-1 0 1,1 0-1,0 0 0,1 1 0,-1 0 1,1-1-1,-1 1 0,1 0 0,0 0 1,0 0-1,1 0 0,-1 1 0,1-1 0,0 0 1,0 1-1,1-1 0,-1 1 0,1-1 1,0 0-1,0 1 0,0-1 0,1 1 0,0-1 1,0 1-1,0-1 0,0 0 0,0 0 1,1 1-1,0-1 0,0 0 0,0 0 1,1-1-1,-1 1 0,1 0 0,0-1 0,0 0 1,0 1-1,0-1 0,0 0 0,1-1 1,-1 1-1,5 2 0,-2-3-118,-1 0 0,1-1 1,0 1-1,-1-1 0,1 0 0,0-1 1,0 1-1,0-1 0,0 0 0,0-1 1,-1 0-1,1 1 0,0-2 0,9-2 1,-12 3-33,-1 0 1,0 0-1,0 0 1,0 0 0,0-1-1,0 1 1,0-1 0,0 1-1,0-1 1,0 0 0,-1 1-1,1-1 1,-1 0 0,0 0-1,1 0 1,-1 0 0,0-1-1,0 1 1,0 0 0,0 0-1,-1-1 1,1 1 0,-1 0-1,1-1 1,-1 1-1,0-1 1,0 1 0,0 0-1,0-1 1,0 1 0,0-1-1,-1 1 1,1 0 0,-1-1-1,0 1 1,0 0 0,-1-4-1,-14-20-1263,11 20 1734,0 0-1,-1 1 0,0-1 0,-13-8 1,15 11-827,-1 0 1,1 1 0,-1-1 0,0 1 0,1 0 0,-1 1-1,0-1 1,-8-1 0,11 3-562,0 0 0,-1 0 0,1 0 0,0 0 0,-1 0 0,1 1 0,0-1-1,-1 0 1,1 1 0,0 0 0,-4 1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18:05:17.4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70 6 3016,'0'0'7921,"-38"-6"-2275,36 8-5525,-1 0 0,1 0 0,-1 0 0,1 0 0,0 0-1,0 1 1,0-1 0,1 0 0,-1 1 0,0 0 0,1-1-1,0 1 1,-1 0 0,1 0 0,0 0 0,1 0 0,-1 0-1,0 0 1,1 0 0,0 0 0,0 0 0,-1 0 0,2 0-1,-1 0 1,0 0 0,1 0 0,-1 0 0,1 0 0,0 0-1,0-1 1,0 1 0,0 0 0,3 3 0,-2-2-92,0 0-1,0 0 1,0 0 0,1 0 0,0-1 0,0 1 0,0-1-1,0 1 1,0-1 0,1 0 0,-1-1 0,1 1 0,0 0-1,0-1 1,0 0 0,0 0 0,0 0 0,1-1 0,-1 1-1,0-1 1,9 1 0,-11-1-32,1-1 0,-1 0 1,0 0-1,1 1 0,-1-1 0,0-1 0,1 1 1,-1 0-1,1-1 0,-1 1 0,0-1 0,0 0 1,1 1-1,-1-1 0,0 0 0,0-1 0,0 1 0,0 0 1,0 0-1,0-1 0,-1 1 0,1-1 0,0 0 1,-1 0-1,1 1 0,-1-1 0,1 0 0,1-4 1,-2 2 2,-1 0 1,1 0-1,-1 0 1,0 0 0,-1 0-1,1 0 1,0 1 0,-1-1-1,0 0 1,0 0 0,0 0-1,0 1 1,-1-1-1,0 1 1,1-1 0,-6-6-1,5 7-7,0 0-1,0-1 0,-1 1 1,1 0-1,-1 0 0,0 0 1,0 1-1,0-1 0,-1 1 1,1 0-1,0-1 0,-1 2 1,1-1-1,-1 0 0,0 1 1,-5-2-1,-22 2-4720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18:05:18.2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13 2368,'0'0'11441,"11"27"-7547,-2-3-2230,14 27 1430,-22-50-2710,22-27-314,-17 13-80,0-1 1,-1 1-1,-1-1 0,5-21 0,-9 34 218,11 43 436,-11-41-625,0 1 1,1-1-1,-1 0 0,0 0 1,1 1-1,-1-1 0,1 0 1,-1 0-1,1 1 0,0-1 1,0 0-1,-1 0 0,1 0 1,0 0-1,0 0 0,0 0 1,0 0-1,0-1 0,0 1 1,0 0-1,0 0 0,1-1 1,-1 1-1,0-1 0,1 1 1,1-1-34,-1-1 0,0 0 0,-1 0 1,1 0-1,0 0 0,0 0 0,0 0 1,-1-1-1,1 1 0,0 0 0,-1-1 1,1 1-1,-1-1 0,0 0 0,2-3 1,-1 5 16,-1 0 1,1 0 0,-1-1 0,0 1 0,1 0 0,-1 0-1,1 1 1,-1-1 0,1 0 0,-1 0 0,0 1-1,1-1 1,-1 0 0,0 1 0,1 0 0,-1-1 0,0 1-1,0 0 1,1 0 0,-1-1 0,0 1 0,1 1 0,34 24 86,-34-24-102,3 2-469,14 9-522,-12-11-3108,0-2-3828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18:05:18.58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4232,'0'0'13925,"6"33"-10909,14 6-2234,-19-38-766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1T18:05:18.7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7912,'0'0'11071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04.57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155 115 816,'0'0'1827,"-16"-38"2120,14 31-3597,-1 1 0,1 0-1,-1-1 1,0 1-1,-1 0 1,1 0-1,-1 1 1,-7-8 0,9 11-259,-1 1 1,1-1-1,-1 1 1,0-1-1,1 1 1,-1 0 0,0 0-1,0 0 1,0 0-1,0 1 1,0-1-1,0 1 1,0 0 0,0 0-1,-1 0 1,1 0-1,0 0 1,0 1-1,0-1 1,-5 3 0,6-3 39,0 1 0,0 0 1,0 0-1,0 0 1,0 0-1,0 0 0,0 0 1,1 1-1,-1-1 1,0 1-1,1-1 0,-1 1 1,1-1-1,-1 1 1,1 0-1,0 0 0,0 0 1,0 0-1,0 0 0,0 0 1,0 0-1,0 0 1,1 0-1,-1 0 0,1 0 1,-1 0-1,1 0 1,0 1-1,0-1 0,0 0 1,1 3-1,-1 11-57,2 0-1,0 0 1,6 22-1,-3-17 242,20 85 43,-15-71-280,-2 0 1,-1 0-1,-2 1 1,2 64-1,-8-85 113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6T18:24:14.330"/>
    </inkml:context>
    <inkml:brush xml:id="br0">
      <inkml:brushProperty name="width" value="0.035" units="cm"/>
      <inkml:brushProperty name="height" value="0.035" units="cm"/>
      <inkml:brushProperty name="color" value="#FFFFFF"/>
    </inkml:brush>
  </inkml:definitions>
  <inkml:trace contextRef="#ctx0" brushRef="#br0">1 1 888,'0'0'904</inkml:trace>
  <inkml:trace contextRef="#ctx0" brushRef="#br0" timeOffset="1">30 15 888,'0'0'15647,"0"34"-14849,4-9 474,-2-15-3228,0 1-7289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6T18:24:14.332"/>
    </inkml:context>
    <inkml:brush xml:id="br0">
      <inkml:brushProperty name="width" value="0.09962" units="cm"/>
      <inkml:brushProperty name="height" value="0.09962" units="cm"/>
    </inkml:brush>
  </inkml:definitions>
  <inkml:trace contextRef="#ctx0" brushRef="#br0">72 200 14216,'-41'-69'2040,"22"37"-1025,10 14-503,7 12-1048,19-2-3023,88-12 135,13-26-6832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07.4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16 2400,'2'0'12421,"12"-3"-11562,154-4 1166,-56 6-7269,-108 1 490,-1-1 3727,-2 1-84,6-3-4450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08.0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55 0 136,'0'0'12333,"-3"21"-9582,-21 106-745,14-84-975,-6 69-1,15-106-963,1-1-1,0 1 0,0 0 1,0-1-1,1 1 0,0-1 1,0 1-1,0-1 0,1 1 1,0-1-1,0 0 0,0 0 1,0 0-1,4 5 0,-3-7-58,0 0 0,-1 0-1,1 0 1,1-1 0,-1 0-1,0 1 1,1-1 0,-1 0-1,1-1 1,-1 1 0,1-1-1,0 1 1,0-1-1,0 0 1,0 0 0,0-1-1,0 1 1,0-1 0,8 0-1,-3-1-69,0 1-1,0-1 1,0-1 0,0 0-1,0 0 1,10-4-1,4-4-2810,-3-2-4020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08.6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10 1960,'0'0'9798,"3"1"-6581,18 6-2134,-11-4-814,1-2 0,0 0 0,0 0 0,1-1 0,-1 0 0,0 0 0,19-5 0,15-4-2182,4-1-7292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9T17:00:14.9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48 1344,'0'0'11354,"16"-38"-8907,-14 36-2396,-1 1 1,1 0 0,0 0-1,0 0 1,0 0-1,0 1 1,0-1-1,0 1 1,1-1-1,-1 1 1,0 0-1,0-1 1,0 1 0,0 0-1,1 1 1,-1-1-1,0 0 1,0 1-1,0-1 1,0 1-1,0-1 1,0 1-1,0 0 1,0 0 0,0 0-1,0 0 1,2 2-1,5 4 26,0 0 0,-1 1 0,0 0 1,9 13-1,11 9 395,-20-22-384,65 52 786,-68-56-961,1-1 0,0 1 1,1-1-1,-1 0 0,0-1 1,1 0-1,-1 0 0,1 0 1,0 0-1,0-1 0,8 0 0,-13-1-641</inkml:trace>
</inkml:ink>
</file>

<file path=word/theme/theme1.xml><?xml version="1.0" encoding="utf-8"?>
<a:theme xmlns:a="http://schemas.openxmlformats.org/drawingml/2006/main" name="Office Theme">
  <a:themeElements>
    <a:clrScheme name="Custom 76">
      <a:dk1>
        <a:srgbClr val="000000"/>
      </a:dk1>
      <a:lt1>
        <a:srgbClr val="FFFFFF"/>
      </a:lt1>
      <a:dk2>
        <a:srgbClr val="86AFD2"/>
      </a:dk2>
      <a:lt2>
        <a:srgbClr val="ECECEC"/>
      </a:lt2>
      <a:accent1>
        <a:srgbClr val="F1BA30"/>
      </a:accent1>
      <a:accent2>
        <a:srgbClr val="F3CAC5"/>
      </a:accent2>
      <a:accent3>
        <a:srgbClr val="E0DD6A"/>
      </a:accent3>
      <a:accent4>
        <a:srgbClr val="F07265"/>
      </a:accent4>
      <a:accent5>
        <a:srgbClr val="C0CED1"/>
      </a:accent5>
      <a:accent6>
        <a:srgbClr val="8B9B7B"/>
      </a:accent6>
      <a:hlink>
        <a:srgbClr val="F07265"/>
      </a:hlink>
      <a:folHlink>
        <a:srgbClr val="86AFD2"/>
      </a:folHlink>
    </a:clrScheme>
    <a:fontScheme name="Custom 98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3DA06518DB9489E32A028D1EC4331" ma:contentTypeVersion="15" ma:contentTypeDescription="Create a new document." ma:contentTypeScope="" ma:versionID="07040b36ca702ebca11ca874cf5c6b62">
  <xsd:schema xmlns:xsd="http://www.w3.org/2001/XMLSchema" xmlns:xs="http://www.w3.org/2001/XMLSchema" xmlns:p="http://schemas.microsoft.com/office/2006/metadata/properties" xmlns:ns2="5a5faedd-9ecf-4d5a-86f1-beb6452978b3" xmlns:ns3="e5e4153a-896d-4cb6-a2ab-522229f67668" targetNamespace="http://schemas.microsoft.com/office/2006/metadata/properties" ma:root="true" ma:fieldsID="89f50729ff002ecde22293175288f08b" ns2:_="" ns3:_="">
    <xsd:import namespace="5a5faedd-9ecf-4d5a-86f1-beb6452978b3"/>
    <xsd:import namespace="e5e4153a-896d-4cb6-a2ab-522229f67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faedd-9ecf-4d5a-86f1-beb645297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105c4de-77a8-4185-b62d-c347f3357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4153a-896d-4cb6-a2ab-522229f67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653d31-3efe-4bc0-85a0-40b1c726564c}" ma:internalName="TaxCatchAll" ma:showField="CatchAllData" ma:web="e5e4153a-896d-4cb6-a2ab-522229f67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5faedd-9ecf-4d5a-86f1-beb6452978b3">
      <Terms xmlns="http://schemas.microsoft.com/office/infopath/2007/PartnerControls"/>
    </lcf76f155ced4ddcb4097134ff3c332f>
    <TaxCatchAll xmlns="e5e4153a-896d-4cb6-a2ab-522229f676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B32E7A-6173-403A-B4C8-2674823E10B7}"/>
</file>

<file path=customXml/itemProps2.xml><?xml version="1.0" encoding="utf-8"?>
<ds:datastoreItem xmlns:ds="http://schemas.openxmlformats.org/officeDocument/2006/customXml" ds:itemID="{58040FF0-4BE3-4B47-AC3D-0E7A751D18E9}">
  <ds:schemaRefs>
    <ds:schemaRef ds:uri="cada8fa8-173d-4aeb-8648-f51b34749c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409c8ac4-9a94-40da-8d67-e4f37b1e865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1B0148-2242-4FD2-9B26-161E6A1EBA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76125-1258-44AF-BF35-4CE924D7FA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Job interview checklist</Template>
  <TotalTime>0</TotalTime>
  <Pages>8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2025-08-13T17:15:00Z</dcterms:created>
  <dcterms:modified xsi:type="dcterms:W3CDTF">2025-08-13T17:15:00Z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0x0101007993DA06518DB9489E32A028D1EC4331</vt:lpwstr>
  </property>
</Properties>
</file>